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213" w:rsidRDefault="00495213">
      <w:pPr>
        <w:spacing w:line="700" w:lineRule="exact"/>
        <w:jc w:val="center"/>
        <w:rPr>
          <w:rFonts w:eastAsia="仿宋_GB2312"/>
          <w:bCs/>
          <w:sz w:val="32"/>
          <w:szCs w:val="32"/>
        </w:rPr>
      </w:pPr>
      <w:r>
        <w:rPr>
          <w:rFonts w:eastAsia="方正小标宋_GBK" w:hint="eastAsia"/>
          <w:b/>
          <w:spacing w:val="-17"/>
          <w:sz w:val="32"/>
          <w:szCs w:val="32"/>
        </w:rPr>
        <w:t>考生</w:t>
      </w:r>
      <w:r>
        <w:rPr>
          <w:rFonts w:eastAsia="方正小标宋简体" w:hint="eastAsia"/>
          <w:b/>
          <w:spacing w:val="-17"/>
          <w:sz w:val="32"/>
          <w:szCs w:val="32"/>
        </w:rPr>
        <w:t>报名信息表</w:t>
      </w:r>
    </w:p>
    <w:p w:rsidR="00495213" w:rsidRDefault="00495213">
      <w:pPr>
        <w:spacing w:line="400" w:lineRule="exact"/>
        <w:jc w:val="left"/>
        <w:rPr>
          <w:rFonts w:eastAsia="仿宋_GB2312"/>
          <w:bCs/>
          <w:sz w:val="32"/>
          <w:szCs w:val="32"/>
        </w:rPr>
      </w:pPr>
    </w:p>
    <w:tbl>
      <w:tblPr>
        <w:tblW w:w="9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20"/>
        <w:gridCol w:w="976"/>
        <w:gridCol w:w="329"/>
        <w:gridCol w:w="638"/>
        <w:gridCol w:w="533"/>
        <w:gridCol w:w="354"/>
        <w:gridCol w:w="1325"/>
        <w:gridCol w:w="917"/>
        <w:gridCol w:w="1243"/>
        <w:gridCol w:w="2058"/>
      </w:tblGrid>
      <w:tr w:rsidR="00495213">
        <w:trPr>
          <w:trHeight w:hRule="exact" w:val="1049"/>
          <w:jc w:val="center"/>
        </w:trPr>
        <w:tc>
          <w:tcPr>
            <w:tcW w:w="1020" w:type="dxa"/>
            <w:tcBorders>
              <w:top w:val="single" w:sz="12" w:space="0" w:color="auto"/>
            </w:tcBorders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姓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495213" w:rsidRDefault="004952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171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性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别</w:t>
            </w:r>
          </w:p>
        </w:tc>
        <w:tc>
          <w:tcPr>
            <w:tcW w:w="1679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917" w:type="dxa"/>
            <w:tcBorders>
              <w:top w:val="single" w:sz="12" w:space="0" w:color="auto"/>
            </w:tcBorders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出生年月</w:t>
            </w:r>
          </w:p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（岁）</w:t>
            </w:r>
          </w:p>
        </w:tc>
        <w:tc>
          <w:tcPr>
            <w:tcW w:w="1243" w:type="dxa"/>
            <w:tcBorders>
              <w:top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bookmarkStart w:id="2" w:name="A0107_3"/>
            <w:bookmarkEnd w:id="2"/>
          </w:p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58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照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片</w:t>
            </w:r>
          </w:p>
        </w:tc>
      </w:tr>
      <w:tr w:rsidR="00495213">
        <w:trPr>
          <w:trHeight w:hRule="exact" w:val="692"/>
          <w:jc w:val="center"/>
        </w:trPr>
        <w:tc>
          <w:tcPr>
            <w:tcW w:w="1020" w:type="dxa"/>
            <w:noWrap/>
            <w:vAlign w:val="center"/>
          </w:tcPr>
          <w:p w:rsidR="00495213" w:rsidRDefault="00495213">
            <w:pPr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身份</w:t>
            </w:r>
          </w:p>
          <w:p w:rsidR="00495213" w:rsidRDefault="00495213">
            <w:pPr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证号</w:t>
            </w:r>
          </w:p>
        </w:tc>
        <w:tc>
          <w:tcPr>
            <w:tcW w:w="1305" w:type="dxa"/>
            <w:gridSpan w:val="2"/>
            <w:noWrap/>
            <w:vAlign w:val="center"/>
          </w:tcPr>
          <w:p w:rsidR="00495213" w:rsidRDefault="00495213">
            <w:pPr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noWrap/>
            <w:vAlign w:val="center"/>
          </w:tcPr>
          <w:p w:rsidR="00495213" w:rsidRDefault="00495213">
            <w:pPr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民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族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495213" w:rsidRDefault="00495213">
            <w:pPr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noWrap/>
            <w:vAlign w:val="center"/>
          </w:tcPr>
          <w:p w:rsidR="00495213" w:rsidRDefault="00495213">
            <w:pPr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出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生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地</w:t>
            </w:r>
          </w:p>
        </w:tc>
        <w:tc>
          <w:tcPr>
            <w:tcW w:w="12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5213" w:rsidRDefault="00495213">
            <w:pPr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58" w:type="dxa"/>
            <w:vMerge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495213">
        <w:trPr>
          <w:trHeight w:hRule="exact" w:val="1060"/>
          <w:jc w:val="center"/>
        </w:trPr>
        <w:tc>
          <w:tcPr>
            <w:tcW w:w="1020" w:type="dxa"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bookmarkStart w:id="4" w:name="A0117_4"/>
            <w:bookmarkStart w:id="5" w:name="A0114_6"/>
            <w:bookmarkEnd w:id="4"/>
            <w:bookmarkEnd w:id="5"/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入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党</w:t>
            </w:r>
          </w:p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时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间</w:t>
            </w:r>
          </w:p>
        </w:tc>
        <w:tc>
          <w:tcPr>
            <w:tcW w:w="1305" w:type="dxa"/>
            <w:gridSpan w:val="2"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171" w:type="dxa"/>
            <w:gridSpan w:val="2"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参加工</w:t>
            </w:r>
          </w:p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917" w:type="dxa"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43" w:type="dxa"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495213">
        <w:trPr>
          <w:trHeight w:hRule="exact" w:val="1102"/>
          <w:jc w:val="center"/>
        </w:trPr>
        <w:tc>
          <w:tcPr>
            <w:tcW w:w="1020" w:type="dxa"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专业技</w:t>
            </w:r>
          </w:p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术职务</w:t>
            </w:r>
          </w:p>
        </w:tc>
        <w:tc>
          <w:tcPr>
            <w:tcW w:w="6315" w:type="dxa"/>
            <w:gridSpan w:val="8"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bookmarkStart w:id="9" w:name="A0187A_11"/>
            <w:bookmarkStart w:id="10" w:name="A0125_10"/>
            <w:bookmarkEnd w:id="9"/>
            <w:bookmarkEnd w:id="10"/>
          </w:p>
        </w:tc>
        <w:tc>
          <w:tcPr>
            <w:tcW w:w="2058" w:type="dxa"/>
            <w:vMerge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495213">
        <w:trPr>
          <w:trHeight w:hRule="exact" w:val="346"/>
          <w:jc w:val="center"/>
        </w:trPr>
        <w:tc>
          <w:tcPr>
            <w:tcW w:w="1020" w:type="dxa"/>
            <w:vMerge w:val="restart"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学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历</w:t>
            </w:r>
          </w:p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学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位</w:t>
            </w:r>
          </w:p>
        </w:tc>
        <w:tc>
          <w:tcPr>
            <w:tcW w:w="1305" w:type="dxa"/>
            <w:gridSpan w:val="2"/>
            <w:vMerge w:val="restart"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全日制</w:t>
            </w:r>
          </w:p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教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育</w:t>
            </w:r>
          </w:p>
        </w:tc>
        <w:tc>
          <w:tcPr>
            <w:tcW w:w="2850" w:type="dxa"/>
            <w:gridSpan w:val="4"/>
            <w:vMerge w:val="restart"/>
            <w:tcBorders>
              <w:bottom w:val="nil"/>
            </w:tcBorders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495213">
        <w:trPr>
          <w:trHeight w:hRule="exact" w:val="1162"/>
          <w:jc w:val="center"/>
        </w:trPr>
        <w:tc>
          <w:tcPr>
            <w:tcW w:w="1020" w:type="dxa"/>
            <w:vMerge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gridSpan w:val="4"/>
            <w:vMerge/>
            <w:tcBorders>
              <w:top w:val="nil"/>
            </w:tcBorders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01" w:type="dxa"/>
            <w:gridSpan w:val="2"/>
            <w:vMerge/>
            <w:tcBorders>
              <w:top w:val="nil"/>
            </w:tcBorders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495213">
        <w:trPr>
          <w:trHeight w:hRule="exact" w:val="346"/>
          <w:jc w:val="center"/>
        </w:trPr>
        <w:tc>
          <w:tcPr>
            <w:tcW w:w="1020" w:type="dxa"/>
            <w:vMerge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 w:val="restart"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在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职</w:t>
            </w:r>
          </w:p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教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育</w:t>
            </w:r>
          </w:p>
        </w:tc>
        <w:tc>
          <w:tcPr>
            <w:tcW w:w="2850" w:type="dxa"/>
            <w:gridSpan w:val="4"/>
            <w:vMerge w:val="restart"/>
            <w:tcBorders>
              <w:bottom w:val="nil"/>
            </w:tcBorders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495213">
        <w:trPr>
          <w:trHeight w:hRule="exact" w:val="1399"/>
          <w:jc w:val="center"/>
        </w:trPr>
        <w:tc>
          <w:tcPr>
            <w:tcW w:w="1020" w:type="dxa"/>
            <w:vMerge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gridSpan w:val="4"/>
            <w:vMerge/>
            <w:tcBorders>
              <w:top w:val="nil"/>
            </w:tcBorders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01" w:type="dxa"/>
            <w:gridSpan w:val="2"/>
            <w:vMerge/>
            <w:tcBorders>
              <w:top w:val="nil"/>
            </w:tcBorders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495213">
        <w:trPr>
          <w:cantSplit/>
          <w:trHeight w:hRule="exact" w:val="1293"/>
          <w:jc w:val="center"/>
        </w:trPr>
        <w:tc>
          <w:tcPr>
            <w:tcW w:w="1020" w:type="dxa"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婚姻</w:t>
            </w:r>
          </w:p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05" w:type="dxa"/>
            <w:gridSpan w:val="2"/>
            <w:noWrap/>
            <w:tcMar>
              <w:left w:w="0" w:type="dxa"/>
              <w:right w:w="0" w:type="dxa"/>
            </w:tcMar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联系</w:t>
            </w:r>
          </w:p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电话</w:t>
            </w:r>
          </w:p>
        </w:tc>
        <w:tc>
          <w:tcPr>
            <w:tcW w:w="167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noWrap/>
            <w:tcMar>
              <w:left w:w="0" w:type="dxa"/>
              <w:right w:w="0" w:type="dxa"/>
            </w:tcMar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right="100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通讯</w:t>
            </w:r>
          </w:p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right="100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地址</w:t>
            </w:r>
          </w:p>
        </w:tc>
        <w:tc>
          <w:tcPr>
            <w:tcW w:w="3301" w:type="dxa"/>
            <w:gridSpan w:val="2"/>
            <w:noWrap/>
            <w:tcMar>
              <w:left w:w="0" w:type="dxa"/>
              <w:right w:w="0" w:type="dxa"/>
            </w:tcMar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495213">
        <w:trPr>
          <w:cantSplit/>
          <w:trHeight w:hRule="exact" w:val="2606"/>
          <w:jc w:val="center"/>
        </w:trPr>
        <w:tc>
          <w:tcPr>
            <w:tcW w:w="1020" w:type="dxa"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bookmarkStart w:id="11" w:name="RMZW_18"/>
            <w:bookmarkStart w:id="12" w:name="A0215_17"/>
            <w:bookmarkStart w:id="13" w:name="RMZW_19"/>
            <w:bookmarkEnd w:id="11"/>
            <w:bookmarkEnd w:id="12"/>
            <w:bookmarkEnd w:id="13"/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简</w:t>
            </w:r>
          </w:p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8373" w:type="dxa"/>
            <w:gridSpan w:val="9"/>
            <w:noWrap/>
            <w:tcMar>
              <w:left w:w="0" w:type="dxa"/>
              <w:right w:w="0" w:type="dxa"/>
            </w:tcMar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right="100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bookmarkStart w:id="14" w:name="A1701_20"/>
      </w:tr>
      <w:bookmarkEnd w:id="14"/>
      <w:tr w:rsidR="00495213">
        <w:trPr>
          <w:cantSplit/>
          <w:trHeight w:hRule="exact" w:val="2674"/>
          <w:jc w:val="center"/>
        </w:trPr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奖</w:t>
            </w:r>
          </w:p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惩</w:t>
            </w:r>
          </w:p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情</w:t>
            </w:r>
          </w:p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况</w:t>
            </w:r>
          </w:p>
        </w:tc>
        <w:tc>
          <w:tcPr>
            <w:tcW w:w="8373" w:type="dxa"/>
            <w:gridSpan w:val="9"/>
            <w:tcBorders>
              <w:top w:val="single" w:sz="12" w:space="0" w:color="auto"/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bookmarkStart w:id="15" w:name="A1401_21"/>
            <w:bookmarkEnd w:id="15"/>
          </w:p>
        </w:tc>
      </w:tr>
      <w:tr w:rsidR="00495213">
        <w:trPr>
          <w:cantSplit/>
          <w:trHeight w:val="646"/>
          <w:jc w:val="center"/>
        </w:trPr>
        <w:tc>
          <w:tcPr>
            <w:tcW w:w="1020" w:type="dxa"/>
            <w:vMerge w:val="restart"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家庭主要成员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及重要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社会关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系</w:t>
            </w:r>
          </w:p>
        </w:tc>
        <w:tc>
          <w:tcPr>
            <w:tcW w:w="976" w:type="dxa"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称</w:t>
            </w:r>
            <w:r>
              <w:rPr>
                <w:rFonts w:eastAsia="仿宋_GB2312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谓</w:t>
            </w:r>
          </w:p>
        </w:tc>
        <w:tc>
          <w:tcPr>
            <w:tcW w:w="967" w:type="dxa"/>
            <w:gridSpan w:val="2"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姓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887" w:type="dxa"/>
            <w:gridSpan w:val="2"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龄</w:t>
            </w:r>
          </w:p>
        </w:tc>
        <w:tc>
          <w:tcPr>
            <w:tcW w:w="1325" w:type="dxa"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218" w:type="dxa"/>
            <w:gridSpan w:val="3"/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工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作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单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位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及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职</w:t>
            </w:r>
            <w:r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务</w:t>
            </w:r>
          </w:p>
        </w:tc>
      </w:tr>
      <w:tr w:rsidR="00495213">
        <w:trPr>
          <w:cantSplit/>
          <w:trHeight w:hRule="exact" w:val="697"/>
          <w:jc w:val="center"/>
        </w:trPr>
        <w:tc>
          <w:tcPr>
            <w:tcW w:w="1020" w:type="dxa"/>
            <w:vMerge/>
            <w:noWrap/>
            <w:textDirection w:val="tbRlV"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noWrap/>
            <w:tcMar>
              <w:left w:w="0" w:type="dxa"/>
              <w:right w:w="0" w:type="dxa"/>
            </w:tcMar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495213" w:rsidRDefault="004952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noWrap/>
            <w:tcMar>
              <w:left w:w="0" w:type="dxa"/>
              <w:right w:w="0" w:type="dxa"/>
            </w:tcMar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21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495213">
        <w:trPr>
          <w:cantSplit/>
          <w:trHeight w:hRule="exact" w:val="697"/>
          <w:jc w:val="center"/>
        </w:trPr>
        <w:tc>
          <w:tcPr>
            <w:tcW w:w="1020" w:type="dxa"/>
            <w:vMerge/>
            <w:noWrap/>
            <w:textDirection w:val="tbRlV"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noWrap/>
            <w:tcMar>
              <w:left w:w="0" w:type="dxa"/>
              <w:right w:w="0" w:type="dxa"/>
            </w:tcMar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495213" w:rsidRDefault="004952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noWrap/>
            <w:tcMar>
              <w:left w:w="0" w:type="dxa"/>
              <w:right w:w="0" w:type="dxa"/>
            </w:tcMar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21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495213">
        <w:trPr>
          <w:cantSplit/>
          <w:trHeight w:hRule="exact" w:val="620"/>
          <w:jc w:val="center"/>
        </w:trPr>
        <w:tc>
          <w:tcPr>
            <w:tcW w:w="1020" w:type="dxa"/>
            <w:vMerge/>
            <w:noWrap/>
            <w:textDirection w:val="tbRlV"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noWrap/>
            <w:tcMar>
              <w:left w:w="0" w:type="dxa"/>
              <w:right w:w="0" w:type="dxa"/>
            </w:tcMar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495213" w:rsidRDefault="004952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noWrap/>
            <w:tcMar>
              <w:left w:w="0" w:type="dxa"/>
              <w:right w:w="0" w:type="dxa"/>
            </w:tcMar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21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495213">
        <w:trPr>
          <w:cantSplit/>
          <w:trHeight w:hRule="exact" w:val="2379"/>
          <w:jc w:val="center"/>
        </w:trPr>
        <w:tc>
          <w:tcPr>
            <w:tcW w:w="1996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:rsidR="00495213" w:rsidRDefault="004952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napToGrid w:val="0"/>
                <w:kern w:val="0"/>
                <w:sz w:val="28"/>
                <w:szCs w:val="28"/>
              </w:rPr>
              <w:t>本人意见</w:t>
            </w:r>
          </w:p>
        </w:tc>
        <w:tc>
          <w:tcPr>
            <w:tcW w:w="7397" w:type="dxa"/>
            <w:gridSpan w:val="8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</w:tcPr>
          <w:p w:rsidR="00495213" w:rsidRDefault="00495213">
            <w:pPr>
              <w:spacing w:line="30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  <w:p w:rsidR="00495213" w:rsidRDefault="00495213">
            <w:pPr>
              <w:spacing w:line="400" w:lineRule="exac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以</w:t>
            </w:r>
            <w:r>
              <w:rPr>
                <w:rFonts w:eastAsia="仿宋_GB2312" w:hint="eastAsia"/>
                <w:b/>
                <w:bCs/>
                <w:spacing w:val="-6"/>
                <w:sz w:val="28"/>
                <w:szCs w:val="28"/>
              </w:rPr>
              <w:t>上情况均属实。如存在弄虚作假行为，愿承担取消报考资格的后果。</w:t>
            </w:r>
          </w:p>
          <w:p w:rsidR="00495213" w:rsidRDefault="00495213">
            <w:pPr>
              <w:spacing w:line="30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  <w:p w:rsidR="00495213" w:rsidRDefault="00495213"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签字：</w:t>
            </w:r>
          </w:p>
          <w:p w:rsidR="00495213" w:rsidRDefault="00495213">
            <w:pPr>
              <w:spacing w:line="30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  <w:p w:rsidR="00495213" w:rsidRDefault="00495213" w:rsidP="00495213">
            <w:pPr>
              <w:spacing w:line="300" w:lineRule="exact"/>
              <w:ind w:firstLineChars="1800" w:firstLine="3168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日</w:t>
            </w:r>
          </w:p>
          <w:p w:rsidR="00495213" w:rsidRDefault="00495213">
            <w:pPr>
              <w:spacing w:line="30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</w:tbl>
    <w:p w:rsidR="00495213" w:rsidRDefault="00495213">
      <w:pPr>
        <w:spacing w:line="560" w:lineRule="exact"/>
        <w:jc w:val="left"/>
        <w:rPr>
          <w:rFonts w:eastAsia="楷体_GB2312"/>
          <w:b/>
          <w:bCs/>
          <w:sz w:val="28"/>
          <w:szCs w:val="28"/>
        </w:rPr>
      </w:pPr>
      <w:r>
        <w:rPr>
          <w:rFonts w:eastAsia="楷体_GB2312" w:hint="eastAsia"/>
          <w:b/>
          <w:bCs/>
          <w:sz w:val="28"/>
          <w:szCs w:val="28"/>
        </w:rPr>
        <w:t>注：</w:t>
      </w:r>
      <w:r>
        <w:rPr>
          <w:rFonts w:eastAsia="楷体_GB2312"/>
          <w:b/>
          <w:bCs/>
          <w:sz w:val="28"/>
          <w:szCs w:val="28"/>
        </w:rPr>
        <w:t xml:space="preserve">1. </w:t>
      </w:r>
      <w:r>
        <w:rPr>
          <w:rFonts w:eastAsia="楷体_GB2312" w:hint="eastAsia"/>
          <w:b/>
          <w:bCs/>
          <w:sz w:val="28"/>
          <w:szCs w:val="28"/>
        </w:rPr>
        <w:t>报考信息一经提交，不再允许任何修改。</w:t>
      </w:r>
    </w:p>
    <w:p w:rsidR="00495213" w:rsidRDefault="00495213" w:rsidP="00027ED0">
      <w:pPr>
        <w:spacing w:line="560" w:lineRule="exact"/>
        <w:ind w:firstLineChars="200" w:firstLine="31680"/>
        <w:jc w:val="left"/>
        <w:rPr>
          <w:rFonts w:eastAsia="楷体_GB2312"/>
          <w:b/>
          <w:bCs/>
          <w:sz w:val="28"/>
          <w:szCs w:val="28"/>
        </w:rPr>
      </w:pPr>
      <w:r>
        <w:rPr>
          <w:rFonts w:eastAsia="楷体_GB2312"/>
          <w:b/>
          <w:bCs/>
          <w:sz w:val="28"/>
          <w:szCs w:val="28"/>
        </w:rPr>
        <w:t xml:space="preserve">2. </w:t>
      </w:r>
      <w:r>
        <w:rPr>
          <w:rFonts w:eastAsia="楷体_GB2312" w:hint="eastAsia"/>
          <w:b/>
          <w:bCs/>
          <w:sz w:val="28"/>
          <w:szCs w:val="28"/>
        </w:rPr>
        <w:t>有关印证材料须于报名首日及以前取得。</w:t>
      </w:r>
    </w:p>
    <w:p w:rsidR="00495213" w:rsidRDefault="00495213" w:rsidP="00791A7C">
      <w:pPr>
        <w:spacing w:line="560" w:lineRule="exact"/>
        <w:ind w:firstLineChars="200" w:firstLine="31680"/>
        <w:jc w:val="left"/>
        <w:rPr>
          <w:rFonts w:eastAsia="黑体"/>
        </w:rPr>
      </w:pPr>
      <w:r>
        <w:rPr>
          <w:rFonts w:eastAsia="楷体_GB2312"/>
          <w:b/>
          <w:bCs/>
          <w:sz w:val="28"/>
          <w:szCs w:val="28"/>
        </w:rPr>
        <w:t xml:space="preserve">3. </w:t>
      </w:r>
      <w:r>
        <w:rPr>
          <w:rFonts w:eastAsia="楷体_GB2312" w:hint="eastAsia"/>
          <w:b/>
          <w:bCs/>
          <w:sz w:val="28"/>
          <w:szCs w:val="28"/>
        </w:rPr>
        <w:t>所填内容将在资格审查、政审等环节逐一进行核实，如发现弄虚作假的，将取消该考生报考资格。</w:t>
      </w:r>
    </w:p>
    <w:sectPr w:rsidR="00495213" w:rsidSect="005846D2">
      <w:headerReference w:type="default" r:id="rId6"/>
      <w:footerReference w:type="even" r:id="rId7"/>
      <w:footerReference w:type="default" r:id="rId8"/>
      <w:pgSz w:w="11906" w:h="16838"/>
      <w:pgMar w:top="2098" w:right="1531" w:bottom="1984" w:left="1531" w:header="851" w:footer="851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213" w:rsidRDefault="00495213" w:rsidP="005846D2">
      <w:r>
        <w:separator/>
      </w:r>
    </w:p>
  </w:endnote>
  <w:endnote w:type="continuationSeparator" w:id="1">
    <w:p w:rsidR="00495213" w:rsidRDefault="00495213" w:rsidP="00584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213" w:rsidRDefault="0049521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5213" w:rsidRDefault="00495213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213" w:rsidRDefault="00495213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49" o:spid="_x0000_s2049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5Y+LssBAACcAwAADgAAAGRycy9lMm9Eb2MueG1srVPNjtMwEL4j8Q6W&#10;79TZC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SLm0CJ4xYHfv754/zrz/n3d7Ks&#10;Xr/NCvUBaky8DZiahvd+yNmTH9CZiQ8q2vxFSgTjqO/poq8cEhH50Wq5WlUYEhibL4jD7p+HCOmD&#10;9JZko6ERB1h05cdPkMbUOSVXc/5GG4N+Xhv3nwMxs4fl3sces5WG3TA1vvPtCfn0OPuGOlx1SsxH&#10;h9LmNZmNOBu72TiEqPdd2aNcD8K7Q8ImSm+5wgg7FcahFXbTguWt+Pdesu5/qs1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IuWPi7LAQAAnAMAAA4AAAAAAAAAAQAgAAAAHgEAAGRycy9lMm9E&#10;b2MueG1sUEsFBgAAAAAGAAYAWQEAAFsFAAAAAA==&#10;" filled="f" stroked="f">
          <v:textbox style="mso-fit-shape-to-text:t" inset="0,0,0,0">
            <w:txbxContent>
              <w:p w:rsidR="00495213" w:rsidRDefault="00495213">
                <w:pPr>
                  <w:pStyle w:val="Foo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213" w:rsidRDefault="00495213" w:rsidP="005846D2">
      <w:r>
        <w:separator/>
      </w:r>
    </w:p>
  </w:footnote>
  <w:footnote w:type="continuationSeparator" w:id="1">
    <w:p w:rsidR="00495213" w:rsidRDefault="00495213" w:rsidP="00584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213" w:rsidRDefault="00495213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HorizontalSpacing w:val="21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DNkYzRhNTI5NmExNjAxMDdiN2Q2YjIwZjJkODQzMDIifQ=="/>
  </w:docVars>
  <w:rsids>
    <w:rsidRoot w:val="00247427"/>
    <w:rsid w:val="8FF735C4"/>
    <w:rsid w:val="975F4F55"/>
    <w:rsid w:val="9877998B"/>
    <w:rsid w:val="987FD577"/>
    <w:rsid w:val="997F4470"/>
    <w:rsid w:val="9A7FBA0D"/>
    <w:rsid w:val="A39F0D52"/>
    <w:rsid w:val="AF5EA4AC"/>
    <w:rsid w:val="AFFB9ADD"/>
    <w:rsid w:val="B0E7C0A3"/>
    <w:rsid w:val="B1AECFB6"/>
    <w:rsid w:val="B9AF89E5"/>
    <w:rsid w:val="BBACBD22"/>
    <w:rsid w:val="BBBB123C"/>
    <w:rsid w:val="BBF6F9A5"/>
    <w:rsid w:val="BBFF143D"/>
    <w:rsid w:val="BC95BD90"/>
    <w:rsid w:val="BFE59653"/>
    <w:rsid w:val="BFF01789"/>
    <w:rsid w:val="BFF4C85F"/>
    <w:rsid w:val="BFFBE9F4"/>
    <w:rsid w:val="CFFEA689"/>
    <w:rsid w:val="D3CDF955"/>
    <w:rsid w:val="D3FFEBC1"/>
    <w:rsid w:val="D7B28988"/>
    <w:rsid w:val="DB7BBBA9"/>
    <w:rsid w:val="DBD71FA9"/>
    <w:rsid w:val="DBEE7444"/>
    <w:rsid w:val="DDFF2B3E"/>
    <w:rsid w:val="DEE90544"/>
    <w:rsid w:val="DF6F8BE0"/>
    <w:rsid w:val="DF79D454"/>
    <w:rsid w:val="DF7D0F29"/>
    <w:rsid w:val="DFD2146D"/>
    <w:rsid w:val="DFFD5646"/>
    <w:rsid w:val="E3BD47FA"/>
    <w:rsid w:val="E6FF2023"/>
    <w:rsid w:val="E77ABD7A"/>
    <w:rsid w:val="EBE76683"/>
    <w:rsid w:val="ED9FBA51"/>
    <w:rsid w:val="EDFA87B5"/>
    <w:rsid w:val="EE491FF2"/>
    <w:rsid w:val="EF7617FB"/>
    <w:rsid w:val="EFF3A4F1"/>
    <w:rsid w:val="EFFDA2C9"/>
    <w:rsid w:val="F3BB5287"/>
    <w:rsid w:val="F5FB4399"/>
    <w:rsid w:val="F6EFCBF4"/>
    <w:rsid w:val="F6FDB7BF"/>
    <w:rsid w:val="F7248575"/>
    <w:rsid w:val="F77F1213"/>
    <w:rsid w:val="F77F7F0B"/>
    <w:rsid w:val="F7FF9CB9"/>
    <w:rsid w:val="F8F76A1F"/>
    <w:rsid w:val="F9EF4BD2"/>
    <w:rsid w:val="FB573B81"/>
    <w:rsid w:val="FB5D5C8B"/>
    <w:rsid w:val="FB8D36A6"/>
    <w:rsid w:val="FBFBFCA5"/>
    <w:rsid w:val="FC777088"/>
    <w:rsid w:val="FCA58EDA"/>
    <w:rsid w:val="FCF3ACA4"/>
    <w:rsid w:val="FD3F19C5"/>
    <w:rsid w:val="FDBE13AD"/>
    <w:rsid w:val="FDEA0E94"/>
    <w:rsid w:val="FDFF04AA"/>
    <w:rsid w:val="FE2F89ED"/>
    <w:rsid w:val="FE67602D"/>
    <w:rsid w:val="FEABCB40"/>
    <w:rsid w:val="FF6D5F23"/>
    <w:rsid w:val="FF7C5C43"/>
    <w:rsid w:val="FF8EADF1"/>
    <w:rsid w:val="FF8FF255"/>
    <w:rsid w:val="FFAC1AB5"/>
    <w:rsid w:val="FFBD364D"/>
    <w:rsid w:val="FFEE1293"/>
    <w:rsid w:val="FFEE45E6"/>
    <w:rsid w:val="FFFB53FB"/>
    <w:rsid w:val="FFFEDD4C"/>
    <w:rsid w:val="FFFF5E2A"/>
    <w:rsid w:val="FFFF7363"/>
    <w:rsid w:val="00000258"/>
    <w:rsid w:val="00002A21"/>
    <w:rsid w:val="00003C2C"/>
    <w:rsid w:val="00004349"/>
    <w:rsid w:val="0001015C"/>
    <w:rsid w:val="00011AA3"/>
    <w:rsid w:val="000150AA"/>
    <w:rsid w:val="00021C6E"/>
    <w:rsid w:val="00022778"/>
    <w:rsid w:val="00022D9D"/>
    <w:rsid w:val="00022F8A"/>
    <w:rsid w:val="00023053"/>
    <w:rsid w:val="000238BF"/>
    <w:rsid w:val="00023B33"/>
    <w:rsid w:val="00027ED0"/>
    <w:rsid w:val="00030367"/>
    <w:rsid w:val="00030709"/>
    <w:rsid w:val="000312C1"/>
    <w:rsid w:val="00032C96"/>
    <w:rsid w:val="000431EF"/>
    <w:rsid w:val="000439C0"/>
    <w:rsid w:val="00046152"/>
    <w:rsid w:val="00053CB1"/>
    <w:rsid w:val="00056CCC"/>
    <w:rsid w:val="0005741F"/>
    <w:rsid w:val="00060ABE"/>
    <w:rsid w:val="00060DA9"/>
    <w:rsid w:val="00061B38"/>
    <w:rsid w:val="00062E18"/>
    <w:rsid w:val="000638BF"/>
    <w:rsid w:val="00067C92"/>
    <w:rsid w:val="00067E83"/>
    <w:rsid w:val="000756F4"/>
    <w:rsid w:val="00081337"/>
    <w:rsid w:val="0008211B"/>
    <w:rsid w:val="0008472F"/>
    <w:rsid w:val="000849B6"/>
    <w:rsid w:val="00084CC8"/>
    <w:rsid w:val="00085BA2"/>
    <w:rsid w:val="000928B3"/>
    <w:rsid w:val="00093091"/>
    <w:rsid w:val="00094404"/>
    <w:rsid w:val="00097BA6"/>
    <w:rsid w:val="00097FE5"/>
    <w:rsid w:val="000A1409"/>
    <w:rsid w:val="000A2146"/>
    <w:rsid w:val="000A6D9E"/>
    <w:rsid w:val="000B4057"/>
    <w:rsid w:val="000B420F"/>
    <w:rsid w:val="000B4280"/>
    <w:rsid w:val="000B47BD"/>
    <w:rsid w:val="000B489D"/>
    <w:rsid w:val="000C0F47"/>
    <w:rsid w:val="000C140F"/>
    <w:rsid w:val="000C6419"/>
    <w:rsid w:val="000D0270"/>
    <w:rsid w:val="000D0373"/>
    <w:rsid w:val="000D0B32"/>
    <w:rsid w:val="000D4A20"/>
    <w:rsid w:val="000D7AAD"/>
    <w:rsid w:val="000D7E35"/>
    <w:rsid w:val="000E0760"/>
    <w:rsid w:val="000E3495"/>
    <w:rsid w:val="000E46DE"/>
    <w:rsid w:val="000E5A5D"/>
    <w:rsid w:val="000E60AC"/>
    <w:rsid w:val="000E7CE7"/>
    <w:rsid w:val="000F0B8C"/>
    <w:rsid w:val="000F126B"/>
    <w:rsid w:val="000F1458"/>
    <w:rsid w:val="000F27CF"/>
    <w:rsid w:val="000F2D7E"/>
    <w:rsid w:val="000F62C4"/>
    <w:rsid w:val="000F6300"/>
    <w:rsid w:val="000F73A5"/>
    <w:rsid w:val="001019C7"/>
    <w:rsid w:val="00101C31"/>
    <w:rsid w:val="00102C04"/>
    <w:rsid w:val="001053E4"/>
    <w:rsid w:val="0011026C"/>
    <w:rsid w:val="0011163B"/>
    <w:rsid w:val="00113109"/>
    <w:rsid w:val="00114605"/>
    <w:rsid w:val="0011488D"/>
    <w:rsid w:val="001207E9"/>
    <w:rsid w:val="001214AE"/>
    <w:rsid w:val="001221AE"/>
    <w:rsid w:val="00124295"/>
    <w:rsid w:val="00127E09"/>
    <w:rsid w:val="001302CE"/>
    <w:rsid w:val="00131C0B"/>
    <w:rsid w:val="0014341A"/>
    <w:rsid w:val="001443EB"/>
    <w:rsid w:val="00147026"/>
    <w:rsid w:val="0014793C"/>
    <w:rsid w:val="0015104B"/>
    <w:rsid w:val="001547E6"/>
    <w:rsid w:val="00166CE4"/>
    <w:rsid w:val="001679EC"/>
    <w:rsid w:val="00167B73"/>
    <w:rsid w:val="00170540"/>
    <w:rsid w:val="00174C1B"/>
    <w:rsid w:val="001768F9"/>
    <w:rsid w:val="00177863"/>
    <w:rsid w:val="00177A3D"/>
    <w:rsid w:val="00180028"/>
    <w:rsid w:val="00182323"/>
    <w:rsid w:val="00183CB8"/>
    <w:rsid w:val="0018777A"/>
    <w:rsid w:val="001915C6"/>
    <w:rsid w:val="00192BB4"/>
    <w:rsid w:val="001959B7"/>
    <w:rsid w:val="00196C99"/>
    <w:rsid w:val="001A0625"/>
    <w:rsid w:val="001A1E80"/>
    <w:rsid w:val="001A23D7"/>
    <w:rsid w:val="001A27EB"/>
    <w:rsid w:val="001A31C7"/>
    <w:rsid w:val="001A3B30"/>
    <w:rsid w:val="001A7598"/>
    <w:rsid w:val="001A7C74"/>
    <w:rsid w:val="001A7E5D"/>
    <w:rsid w:val="001A7FCE"/>
    <w:rsid w:val="001B28FE"/>
    <w:rsid w:val="001B45EC"/>
    <w:rsid w:val="001C2CC9"/>
    <w:rsid w:val="001C3ECD"/>
    <w:rsid w:val="001D19ED"/>
    <w:rsid w:val="001D1D3F"/>
    <w:rsid w:val="001D2012"/>
    <w:rsid w:val="001D28BC"/>
    <w:rsid w:val="001D4BF6"/>
    <w:rsid w:val="001D5201"/>
    <w:rsid w:val="001D7D71"/>
    <w:rsid w:val="001D7E66"/>
    <w:rsid w:val="001E0FBF"/>
    <w:rsid w:val="001E3251"/>
    <w:rsid w:val="001E49AC"/>
    <w:rsid w:val="001E531A"/>
    <w:rsid w:val="001F1667"/>
    <w:rsid w:val="001F395A"/>
    <w:rsid w:val="001F65C8"/>
    <w:rsid w:val="00202950"/>
    <w:rsid w:val="00204A8B"/>
    <w:rsid w:val="00206130"/>
    <w:rsid w:val="00213E33"/>
    <w:rsid w:val="0021564E"/>
    <w:rsid w:val="00217839"/>
    <w:rsid w:val="002271AA"/>
    <w:rsid w:val="00230C58"/>
    <w:rsid w:val="00231BE5"/>
    <w:rsid w:val="002331C6"/>
    <w:rsid w:val="00237528"/>
    <w:rsid w:val="00237F90"/>
    <w:rsid w:val="002406F1"/>
    <w:rsid w:val="0024146D"/>
    <w:rsid w:val="00247427"/>
    <w:rsid w:val="00251408"/>
    <w:rsid w:val="00253C49"/>
    <w:rsid w:val="00254932"/>
    <w:rsid w:val="002557F9"/>
    <w:rsid w:val="002568A7"/>
    <w:rsid w:val="002612B9"/>
    <w:rsid w:val="00261728"/>
    <w:rsid w:val="002644EF"/>
    <w:rsid w:val="00267EC7"/>
    <w:rsid w:val="002700BC"/>
    <w:rsid w:val="00271869"/>
    <w:rsid w:val="00271D8C"/>
    <w:rsid w:val="00275EEF"/>
    <w:rsid w:val="00276639"/>
    <w:rsid w:val="0028137E"/>
    <w:rsid w:val="00281588"/>
    <w:rsid w:val="0028359F"/>
    <w:rsid w:val="0028605E"/>
    <w:rsid w:val="002919FF"/>
    <w:rsid w:val="00291BA2"/>
    <w:rsid w:val="002944E4"/>
    <w:rsid w:val="00294C7F"/>
    <w:rsid w:val="00294CAE"/>
    <w:rsid w:val="0029723E"/>
    <w:rsid w:val="002A2AB5"/>
    <w:rsid w:val="002A314B"/>
    <w:rsid w:val="002A7BC8"/>
    <w:rsid w:val="002A7DD5"/>
    <w:rsid w:val="002B2B2B"/>
    <w:rsid w:val="002C01BC"/>
    <w:rsid w:val="002C3634"/>
    <w:rsid w:val="002C37AB"/>
    <w:rsid w:val="002C4565"/>
    <w:rsid w:val="002C4D4B"/>
    <w:rsid w:val="002C6EAE"/>
    <w:rsid w:val="002D3CCF"/>
    <w:rsid w:val="002D41F7"/>
    <w:rsid w:val="002E1F36"/>
    <w:rsid w:val="002E2296"/>
    <w:rsid w:val="002E741D"/>
    <w:rsid w:val="002F517E"/>
    <w:rsid w:val="00301AC7"/>
    <w:rsid w:val="00302213"/>
    <w:rsid w:val="003022F4"/>
    <w:rsid w:val="00303FDF"/>
    <w:rsid w:val="003064CC"/>
    <w:rsid w:val="00306863"/>
    <w:rsid w:val="00310393"/>
    <w:rsid w:val="0031182E"/>
    <w:rsid w:val="003127C0"/>
    <w:rsid w:val="0031634A"/>
    <w:rsid w:val="003173F7"/>
    <w:rsid w:val="00317BD6"/>
    <w:rsid w:val="00323DF3"/>
    <w:rsid w:val="00324C6C"/>
    <w:rsid w:val="00326C96"/>
    <w:rsid w:val="003279ED"/>
    <w:rsid w:val="00331214"/>
    <w:rsid w:val="0033372B"/>
    <w:rsid w:val="003338EF"/>
    <w:rsid w:val="003348F0"/>
    <w:rsid w:val="0033551A"/>
    <w:rsid w:val="003366C6"/>
    <w:rsid w:val="00347F3D"/>
    <w:rsid w:val="00350630"/>
    <w:rsid w:val="0035343F"/>
    <w:rsid w:val="00356C4F"/>
    <w:rsid w:val="003570A3"/>
    <w:rsid w:val="003575C4"/>
    <w:rsid w:val="00357D07"/>
    <w:rsid w:val="00361593"/>
    <w:rsid w:val="0036252A"/>
    <w:rsid w:val="0036467D"/>
    <w:rsid w:val="0036691D"/>
    <w:rsid w:val="00367AA6"/>
    <w:rsid w:val="0037073E"/>
    <w:rsid w:val="00372AC6"/>
    <w:rsid w:val="0037366B"/>
    <w:rsid w:val="0037444B"/>
    <w:rsid w:val="003762C4"/>
    <w:rsid w:val="003765A6"/>
    <w:rsid w:val="003822CE"/>
    <w:rsid w:val="00382960"/>
    <w:rsid w:val="00387141"/>
    <w:rsid w:val="00387A1D"/>
    <w:rsid w:val="003904C6"/>
    <w:rsid w:val="0039148E"/>
    <w:rsid w:val="00392FA3"/>
    <w:rsid w:val="00394709"/>
    <w:rsid w:val="0039755C"/>
    <w:rsid w:val="003A2AEE"/>
    <w:rsid w:val="003A5A6A"/>
    <w:rsid w:val="003A6175"/>
    <w:rsid w:val="003B6412"/>
    <w:rsid w:val="003B7EBB"/>
    <w:rsid w:val="003C44B5"/>
    <w:rsid w:val="003C45DD"/>
    <w:rsid w:val="003C4C02"/>
    <w:rsid w:val="003D0ABC"/>
    <w:rsid w:val="003D52BF"/>
    <w:rsid w:val="003D5D06"/>
    <w:rsid w:val="003E0E27"/>
    <w:rsid w:val="003E2199"/>
    <w:rsid w:val="003E3F2B"/>
    <w:rsid w:val="003E41A5"/>
    <w:rsid w:val="003E50B0"/>
    <w:rsid w:val="003F1C9C"/>
    <w:rsid w:val="003F4E37"/>
    <w:rsid w:val="003F718B"/>
    <w:rsid w:val="0040258F"/>
    <w:rsid w:val="00404A43"/>
    <w:rsid w:val="004065E1"/>
    <w:rsid w:val="00407F2F"/>
    <w:rsid w:val="00410C63"/>
    <w:rsid w:val="00411870"/>
    <w:rsid w:val="00412F83"/>
    <w:rsid w:val="00415F1D"/>
    <w:rsid w:val="00416211"/>
    <w:rsid w:val="00420829"/>
    <w:rsid w:val="00420C44"/>
    <w:rsid w:val="00425C8A"/>
    <w:rsid w:val="00433AA0"/>
    <w:rsid w:val="004347D0"/>
    <w:rsid w:val="00442463"/>
    <w:rsid w:val="00445F48"/>
    <w:rsid w:val="00447F0C"/>
    <w:rsid w:val="00452A5B"/>
    <w:rsid w:val="00453C5F"/>
    <w:rsid w:val="00453D48"/>
    <w:rsid w:val="00455BAF"/>
    <w:rsid w:val="0046035D"/>
    <w:rsid w:val="00464C1F"/>
    <w:rsid w:val="004658CC"/>
    <w:rsid w:val="00466C37"/>
    <w:rsid w:val="004676CC"/>
    <w:rsid w:val="00476B60"/>
    <w:rsid w:val="004813CB"/>
    <w:rsid w:val="00484291"/>
    <w:rsid w:val="00484340"/>
    <w:rsid w:val="004869BB"/>
    <w:rsid w:val="004876C5"/>
    <w:rsid w:val="0049045B"/>
    <w:rsid w:val="004906EF"/>
    <w:rsid w:val="00493056"/>
    <w:rsid w:val="00495213"/>
    <w:rsid w:val="00495CDA"/>
    <w:rsid w:val="004A0B2D"/>
    <w:rsid w:val="004A0DA7"/>
    <w:rsid w:val="004A0E36"/>
    <w:rsid w:val="004A1655"/>
    <w:rsid w:val="004A375C"/>
    <w:rsid w:val="004A3894"/>
    <w:rsid w:val="004A432A"/>
    <w:rsid w:val="004A7435"/>
    <w:rsid w:val="004B0281"/>
    <w:rsid w:val="004B0B0D"/>
    <w:rsid w:val="004B2824"/>
    <w:rsid w:val="004B316C"/>
    <w:rsid w:val="004B3871"/>
    <w:rsid w:val="004B4862"/>
    <w:rsid w:val="004B7497"/>
    <w:rsid w:val="004C0F62"/>
    <w:rsid w:val="004C274E"/>
    <w:rsid w:val="004C30A7"/>
    <w:rsid w:val="004C3A0C"/>
    <w:rsid w:val="004C5B97"/>
    <w:rsid w:val="004C744E"/>
    <w:rsid w:val="004D650B"/>
    <w:rsid w:val="004E0A02"/>
    <w:rsid w:val="004E0DB1"/>
    <w:rsid w:val="004E17BB"/>
    <w:rsid w:val="004E4596"/>
    <w:rsid w:val="004E46C7"/>
    <w:rsid w:val="004E5A9A"/>
    <w:rsid w:val="004F1A69"/>
    <w:rsid w:val="004F25B2"/>
    <w:rsid w:val="004F544E"/>
    <w:rsid w:val="004F5DC3"/>
    <w:rsid w:val="0050052B"/>
    <w:rsid w:val="00505952"/>
    <w:rsid w:val="005075CA"/>
    <w:rsid w:val="00511A9A"/>
    <w:rsid w:val="00513217"/>
    <w:rsid w:val="00513CDE"/>
    <w:rsid w:val="005177C7"/>
    <w:rsid w:val="00517969"/>
    <w:rsid w:val="00520CD3"/>
    <w:rsid w:val="00523A33"/>
    <w:rsid w:val="005265B0"/>
    <w:rsid w:val="005304AC"/>
    <w:rsid w:val="00532B3A"/>
    <w:rsid w:val="00540F06"/>
    <w:rsid w:val="00542362"/>
    <w:rsid w:val="0054573C"/>
    <w:rsid w:val="00550C18"/>
    <w:rsid w:val="005513F4"/>
    <w:rsid w:val="005537E7"/>
    <w:rsid w:val="0056037B"/>
    <w:rsid w:val="00561143"/>
    <w:rsid w:val="00561CE1"/>
    <w:rsid w:val="005768EF"/>
    <w:rsid w:val="005802C7"/>
    <w:rsid w:val="00581384"/>
    <w:rsid w:val="0058230D"/>
    <w:rsid w:val="005846D2"/>
    <w:rsid w:val="0059131A"/>
    <w:rsid w:val="00593FC4"/>
    <w:rsid w:val="005966CE"/>
    <w:rsid w:val="005A1BE4"/>
    <w:rsid w:val="005A2143"/>
    <w:rsid w:val="005A2664"/>
    <w:rsid w:val="005A36EF"/>
    <w:rsid w:val="005A5726"/>
    <w:rsid w:val="005B0DC0"/>
    <w:rsid w:val="005B1605"/>
    <w:rsid w:val="005B4C0F"/>
    <w:rsid w:val="005B518B"/>
    <w:rsid w:val="005B60DF"/>
    <w:rsid w:val="005C0E0A"/>
    <w:rsid w:val="005C1257"/>
    <w:rsid w:val="005C455A"/>
    <w:rsid w:val="005D2495"/>
    <w:rsid w:val="005D3348"/>
    <w:rsid w:val="005D5F42"/>
    <w:rsid w:val="005E0B36"/>
    <w:rsid w:val="005E448B"/>
    <w:rsid w:val="005E639E"/>
    <w:rsid w:val="005E7322"/>
    <w:rsid w:val="005F1C7A"/>
    <w:rsid w:val="005F2429"/>
    <w:rsid w:val="005F3BF7"/>
    <w:rsid w:val="005F4741"/>
    <w:rsid w:val="005F75C3"/>
    <w:rsid w:val="00600321"/>
    <w:rsid w:val="006008E4"/>
    <w:rsid w:val="00601812"/>
    <w:rsid w:val="00602F53"/>
    <w:rsid w:val="00617253"/>
    <w:rsid w:val="006225E3"/>
    <w:rsid w:val="0062653F"/>
    <w:rsid w:val="0062785A"/>
    <w:rsid w:val="00630CD8"/>
    <w:rsid w:val="006318BA"/>
    <w:rsid w:val="00631E95"/>
    <w:rsid w:val="00631F53"/>
    <w:rsid w:val="006325D3"/>
    <w:rsid w:val="00633354"/>
    <w:rsid w:val="00633653"/>
    <w:rsid w:val="006339F9"/>
    <w:rsid w:val="00633E09"/>
    <w:rsid w:val="00634A8B"/>
    <w:rsid w:val="0063592B"/>
    <w:rsid w:val="00640434"/>
    <w:rsid w:val="0064460F"/>
    <w:rsid w:val="0065111A"/>
    <w:rsid w:val="006613B2"/>
    <w:rsid w:val="0066175A"/>
    <w:rsid w:val="00667BD0"/>
    <w:rsid w:val="006729DD"/>
    <w:rsid w:val="00674CB8"/>
    <w:rsid w:val="0067746E"/>
    <w:rsid w:val="00680419"/>
    <w:rsid w:val="0068201B"/>
    <w:rsid w:val="0068757D"/>
    <w:rsid w:val="006920CA"/>
    <w:rsid w:val="0069437F"/>
    <w:rsid w:val="006954E9"/>
    <w:rsid w:val="00695928"/>
    <w:rsid w:val="00697275"/>
    <w:rsid w:val="006A37B1"/>
    <w:rsid w:val="006A4824"/>
    <w:rsid w:val="006A48DC"/>
    <w:rsid w:val="006A662B"/>
    <w:rsid w:val="006B031B"/>
    <w:rsid w:val="006B2C66"/>
    <w:rsid w:val="006B2D69"/>
    <w:rsid w:val="006B4CD6"/>
    <w:rsid w:val="006C1CBF"/>
    <w:rsid w:val="006C2140"/>
    <w:rsid w:val="006C6109"/>
    <w:rsid w:val="006C6721"/>
    <w:rsid w:val="006C7B85"/>
    <w:rsid w:val="006D0939"/>
    <w:rsid w:val="006D2118"/>
    <w:rsid w:val="006D5AAC"/>
    <w:rsid w:val="006D7569"/>
    <w:rsid w:val="006E4FF4"/>
    <w:rsid w:val="006E6C4B"/>
    <w:rsid w:val="006F202D"/>
    <w:rsid w:val="006F6082"/>
    <w:rsid w:val="00702FBC"/>
    <w:rsid w:val="00712576"/>
    <w:rsid w:val="00712812"/>
    <w:rsid w:val="007134D1"/>
    <w:rsid w:val="007163F9"/>
    <w:rsid w:val="00716885"/>
    <w:rsid w:val="00721DFE"/>
    <w:rsid w:val="00724C46"/>
    <w:rsid w:val="007260F0"/>
    <w:rsid w:val="00731D7F"/>
    <w:rsid w:val="00734251"/>
    <w:rsid w:val="00736899"/>
    <w:rsid w:val="00740E12"/>
    <w:rsid w:val="0074111E"/>
    <w:rsid w:val="00742E1C"/>
    <w:rsid w:val="00750400"/>
    <w:rsid w:val="00750E0D"/>
    <w:rsid w:val="00750FEA"/>
    <w:rsid w:val="00752775"/>
    <w:rsid w:val="007549F4"/>
    <w:rsid w:val="00755990"/>
    <w:rsid w:val="00756DF2"/>
    <w:rsid w:val="007571A2"/>
    <w:rsid w:val="00757E8F"/>
    <w:rsid w:val="00763DDD"/>
    <w:rsid w:val="00770E33"/>
    <w:rsid w:val="007746F7"/>
    <w:rsid w:val="007754E5"/>
    <w:rsid w:val="00775AF1"/>
    <w:rsid w:val="007822B2"/>
    <w:rsid w:val="00782CDE"/>
    <w:rsid w:val="00783B40"/>
    <w:rsid w:val="00785B98"/>
    <w:rsid w:val="007911BB"/>
    <w:rsid w:val="0079148F"/>
    <w:rsid w:val="00791746"/>
    <w:rsid w:val="00791A7C"/>
    <w:rsid w:val="0079644D"/>
    <w:rsid w:val="00797CAA"/>
    <w:rsid w:val="007A50A0"/>
    <w:rsid w:val="007A580F"/>
    <w:rsid w:val="007B1DF2"/>
    <w:rsid w:val="007B67CB"/>
    <w:rsid w:val="007C0EF0"/>
    <w:rsid w:val="007C2031"/>
    <w:rsid w:val="007C3112"/>
    <w:rsid w:val="007C3995"/>
    <w:rsid w:val="007C649F"/>
    <w:rsid w:val="007D0043"/>
    <w:rsid w:val="007D02CC"/>
    <w:rsid w:val="007D2A7A"/>
    <w:rsid w:val="007D2C8D"/>
    <w:rsid w:val="007D4257"/>
    <w:rsid w:val="007D6A57"/>
    <w:rsid w:val="007E422A"/>
    <w:rsid w:val="007E5CBC"/>
    <w:rsid w:val="007F134E"/>
    <w:rsid w:val="007F2E93"/>
    <w:rsid w:val="007F399C"/>
    <w:rsid w:val="007F78A0"/>
    <w:rsid w:val="00801943"/>
    <w:rsid w:val="008021D0"/>
    <w:rsid w:val="0080427B"/>
    <w:rsid w:val="0080490B"/>
    <w:rsid w:val="0080611D"/>
    <w:rsid w:val="008064B4"/>
    <w:rsid w:val="00811204"/>
    <w:rsid w:val="00812C15"/>
    <w:rsid w:val="00812E68"/>
    <w:rsid w:val="00813510"/>
    <w:rsid w:val="00822599"/>
    <w:rsid w:val="00831BC6"/>
    <w:rsid w:val="00841270"/>
    <w:rsid w:val="00843AD2"/>
    <w:rsid w:val="00843C54"/>
    <w:rsid w:val="00850CB2"/>
    <w:rsid w:val="00850DF6"/>
    <w:rsid w:val="00860EF7"/>
    <w:rsid w:val="00867607"/>
    <w:rsid w:val="00870617"/>
    <w:rsid w:val="008730E2"/>
    <w:rsid w:val="00873315"/>
    <w:rsid w:val="00883843"/>
    <w:rsid w:val="00884FF3"/>
    <w:rsid w:val="00887C57"/>
    <w:rsid w:val="00890FFA"/>
    <w:rsid w:val="008911D2"/>
    <w:rsid w:val="0089510F"/>
    <w:rsid w:val="008954A7"/>
    <w:rsid w:val="00897846"/>
    <w:rsid w:val="00897B48"/>
    <w:rsid w:val="008A2C0C"/>
    <w:rsid w:val="008A32DD"/>
    <w:rsid w:val="008A38A8"/>
    <w:rsid w:val="008A56E1"/>
    <w:rsid w:val="008A57B6"/>
    <w:rsid w:val="008B3960"/>
    <w:rsid w:val="008B52CB"/>
    <w:rsid w:val="008B658A"/>
    <w:rsid w:val="008B7391"/>
    <w:rsid w:val="008C02EE"/>
    <w:rsid w:val="008C2233"/>
    <w:rsid w:val="008C2493"/>
    <w:rsid w:val="008C338B"/>
    <w:rsid w:val="008C3ECC"/>
    <w:rsid w:val="008D0117"/>
    <w:rsid w:val="008D0AA5"/>
    <w:rsid w:val="008D4D9E"/>
    <w:rsid w:val="008E3229"/>
    <w:rsid w:val="008F02A8"/>
    <w:rsid w:val="008F17F4"/>
    <w:rsid w:val="0090152B"/>
    <w:rsid w:val="00904CFF"/>
    <w:rsid w:val="009129E2"/>
    <w:rsid w:val="00920897"/>
    <w:rsid w:val="00920C9E"/>
    <w:rsid w:val="00921024"/>
    <w:rsid w:val="00922B55"/>
    <w:rsid w:val="0092628D"/>
    <w:rsid w:val="00926650"/>
    <w:rsid w:val="00926F61"/>
    <w:rsid w:val="0093269D"/>
    <w:rsid w:val="009331AA"/>
    <w:rsid w:val="00937930"/>
    <w:rsid w:val="00940C0E"/>
    <w:rsid w:val="009434EC"/>
    <w:rsid w:val="00943752"/>
    <w:rsid w:val="00943CAC"/>
    <w:rsid w:val="00943FBA"/>
    <w:rsid w:val="00945C55"/>
    <w:rsid w:val="009460BE"/>
    <w:rsid w:val="0095152A"/>
    <w:rsid w:val="009518CC"/>
    <w:rsid w:val="00952279"/>
    <w:rsid w:val="0095233D"/>
    <w:rsid w:val="00953CD9"/>
    <w:rsid w:val="00953D9C"/>
    <w:rsid w:val="00953F80"/>
    <w:rsid w:val="00955BE2"/>
    <w:rsid w:val="00955F68"/>
    <w:rsid w:val="00961267"/>
    <w:rsid w:val="00961A28"/>
    <w:rsid w:val="009622F4"/>
    <w:rsid w:val="009632FE"/>
    <w:rsid w:val="00964BC9"/>
    <w:rsid w:val="00965E35"/>
    <w:rsid w:val="00966002"/>
    <w:rsid w:val="0096680F"/>
    <w:rsid w:val="00971359"/>
    <w:rsid w:val="00971FC6"/>
    <w:rsid w:val="0097280E"/>
    <w:rsid w:val="0097431E"/>
    <w:rsid w:val="00975AFC"/>
    <w:rsid w:val="00980210"/>
    <w:rsid w:val="00980484"/>
    <w:rsid w:val="00987165"/>
    <w:rsid w:val="00987497"/>
    <w:rsid w:val="009905F3"/>
    <w:rsid w:val="009907D0"/>
    <w:rsid w:val="00991DB1"/>
    <w:rsid w:val="00994C5F"/>
    <w:rsid w:val="0099765B"/>
    <w:rsid w:val="009A0C10"/>
    <w:rsid w:val="009A0D7A"/>
    <w:rsid w:val="009A114B"/>
    <w:rsid w:val="009A2830"/>
    <w:rsid w:val="009A4939"/>
    <w:rsid w:val="009A692D"/>
    <w:rsid w:val="009A7F5B"/>
    <w:rsid w:val="009B22B8"/>
    <w:rsid w:val="009B3B1E"/>
    <w:rsid w:val="009B61F5"/>
    <w:rsid w:val="009C2B77"/>
    <w:rsid w:val="009C42E8"/>
    <w:rsid w:val="009C4382"/>
    <w:rsid w:val="009C47B4"/>
    <w:rsid w:val="009D46AA"/>
    <w:rsid w:val="009E0062"/>
    <w:rsid w:val="009E5863"/>
    <w:rsid w:val="009E6408"/>
    <w:rsid w:val="009E6A26"/>
    <w:rsid w:val="009E7AD9"/>
    <w:rsid w:val="009F7879"/>
    <w:rsid w:val="00A03222"/>
    <w:rsid w:val="00A05C74"/>
    <w:rsid w:val="00A05F96"/>
    <w:rsid w:val="00A06DA4"/>
    <w:rsid w:val="00A07491"/>
    <w:rsid w:val="00A100D8"/>
    <w:rsid w:val="00A1090D"/>
    <w:rsid w:val="00A12293"/>
    <w:rsid w:val="00A13FBE"/>
    <w:rsid w:val="00A16355"/>
    <w:rsid w:val="00A17103"/>
    <w:rsid w:val="00A20EA4"/>
    <w:rsid w:val="00A2366F"/>
    <w:rsid w:val="00A24F69"/>
    <w:rsid w:val="00A266E7"/>
    <w:rsid w:val="00A321DB"/>
    <w:rsid w:val="00A321F9"/>
    <w:rsid w:val="00A3243F"/>
    <w:rsid w:val="00A343BD"/>
    <w:rsid w:val="00A34478"/>
    <w:rsid w:val="00A349CA"/>
    <w:rsid w:val="00A35D10"/>
    <w:rsid w:val="00A416A8"/>
    <w:rsid w:val="00A43B98"/>
    <w:rsid w:val="00A43D7A"/>
    <w:rsid w:val="00A46274"/>
    <w:rsid w:val="00A52DE9"/>
    <w:rsid w:val="00A57972"/>
    <w:rsid w:val="00A60187"/>
    <w:rsid w:val="00A65F44"/>
    <w:rsid w:val="00A66166"/>
    <w:rsid w:val="00A7097C"/>
    <w:rsid w:val="00A755F7"/>
    <w:rsid w:val="00A75975"/>
    <w:rsid w:val="00A81881"/>
    <w:rsid w:val="00A81AE8"/>
    <w:rsid w:val="00A84CF4"/>
    <w:rsid w:val="00A854A4"/>
    <w:rsid w:val="00A85C4C"/>
    <w:rsid w:val="00A93F32"/>
    <w:rsid w:val="00A9603D"/>
    <w:rsid w:val="00A97340"/>
    <w:rsid w:val="00AB0D4B"/>
    <w:rsid w:val="00AB5535"/>
    <w:rsid w:val="00AB557E"/>
    <w:rsid w:val="00AB6312"/>
    <w:rsid w:val="00AB699B"/>
    <w:rsid w:val="00AB7DA9"/>
    <w:rsid w:val="00AC09FD"/>
    <w:rsid w:val="00AC5309"/>
    <w:rsid w:val="00AC735A"/>
    <w:rsid w:val="00AD0CA7"/>
    <w:rsid w:val="00AD28AF"/>
    <w:rsid w:val="00AD39D0"/>
    <w:rsid w:val="00AD3ADB"/>
    <w:rsid w:val="00AD784C"/>
    <w:rsid w:val="00AE3236"/>
    <w:rsid w:val="00AE4ABB"/>
    <w:rsid w:val="00AE5E4B"/>
    <w:rsid w:val="00AF325D"/>
    <w:rsid w:val="00AF498D"/>
    <w:rsid w:val="00AF7B88"/>
    <w:rsid w:val="00B006CA"/>
    <w:rsid w:val="00B0289D"/>
    <w:rsid w:val="00B02A5E"/>
    <w:rsid w:val="00B02ED1"/>
    <w:rsid w:val="00B054B0"/>
    <w:rsid w:val="00B05A89"/>
    <w:rsid w:val="00B14F13"/>
    <w:rsid w:val="00B20F94"/>
    <w:rsid w:val="00B22A99"/>
    <w:rsid w:val="00B23130"/>
    <w:rsid w:val="00B2416F"/>
    <w:rsid w:val="00B27C70"/>
    <w:rsid w:val="00B31280"/>
    <w:rsid w:val="00B32EDA"/>
    <w:rsid w:val="00B35E32"/>
    <w:rsid w:val="00B412AD"/>
    <w:rsid w:val="00B41701"/>
    <w:rsid w:val="00B50442"/>
    <w:rsid w:val="00B512EA"/>
    <w:rsid w:val="00B52E84"/>
    <w:rsid w:val="00B550C0"/>
    <w:rsid w:val="00B63CBD"/>
    <w:rsid w:val="00B668C3"/>
    <w:rsid w:val="00B6705E"/>
    <w:rsid w:val="00B72AEA"/>
    <w:rsid w:val="00B72DF2"/>
    <w:rsid w:val="00B73A9D"/>
    <w:rsid w:val="00B77EEC"/>
    <w:rsid w:val="00B8062C"/>
    <w:rsid w:val="00B85F4C"/>
    <w:rsid w:val="00B92941"/>
    <w:rsid w:val="00B9423B"/>
    <w:rsid w:val="00B94A38"/>
    <w:rsid w:val="00BA3C90"/>
    <w:rsid w:val="00BA3E89"/>
    <w:rsid w:val="00BA5BAC"/>
    <w:rsid w:val="00BB2E97"/>
    <w:rsid w:val="00BB4252"/>
    <w:rsid w:val="00BC0472"/>
    <w:rsid w:val="00BC0C75"/>
    <w:rsid w:val="00BC2AD6"/>
    <w:rsid w:val="00BC3542"/>
    <w:rsid w:val="00BC3D46"/>
    <w:rsid w:val="00BC7B58"/>
    <w:rsid w:val="00BD116C"/>
    <w:rsid w:val="00BD203B"/>
    <w:rsid w:val="00BD34F3"/>
    <w:rsid w:val="00BD5E2E"/>
    <w:rsid w:val="00BD7893"/>
    <w:rsid w:val="00BE2CFE"/>
    <w:rsid w:val="00BE4433"/>
    <w:rsid w:val="00BE5510"/>
    <w:rsid w:val="00BE5DCA"/>
    <w:rsid w:val="00BE5EA8"/>
    <w:rsid w:val="00BE78B4"/>
    <w:rsid w:val="00BE7C90"/>
    <w:rsid w:val="00BF4228"/>
    <w:rsid w:val="00BF57B4"/>
    <w:rsid w:val="00BF667F"/>
    <w:rsid w:val="00BF685A"/>
    <w:rsid w:val="00C022CC"/>
    <w:rsid w:val="00C02C4C"/>
    <w:rsid w:val="00C03310"/>
    <w:rsid w:val="00C04779"/>
    <w:rsid w:val="00C0545A"/>
    <w:rsid w:val="00C07AC6"/>
    <w:rsid w:val="00C11695"/>
    <w:rsid w:val="00C136BB"/>
    <w:rsid w:val="00C172A8"/>
    <w:rsid w:val="00C22058"/>
    <w:rsid w:val="00C2383B"/>
    <w:rsid w:val="00C25157"/>
    <w:rsid w:val="00C30FF6"/>
    <w:rsid w:val="00C33B90"/>
    <w:rsid w:val="00C34056"/>
    <w:rsid w:val="00C35091"/>
    <w:rsid w:val="00C372BF"/>
    <w:rsid w:val="00C412FD"/>
    <w:rsid w:val="00C41D3E"/>
    <w:rsid w:val="00C42A82"/>
    <w:rsid w:val="00C42A9C"/>
    <w:rsid w:val="00C42BF3"/>
    <w:rsid w:val="00C45106"/>
    <w:rsid w:val="00C4727C"/>
    <w:rsid w:val="00C47FE7"/>
    <w:rsid w:val="00C5108B"/>
    <w:rsid w:val="00C51D26"/>
    <w:rsid w:val="00C52FC2"/>
    <w:rsid w:val="00C53587"/>
    <w:rsid w:val="00C56617"/>
    <w:rsid w:val="00C57269"/>
    <w:rsid w:val="00C64652"/>
    <w:rsid w:val="00C709B6"/>
    <w:rsid w:val="00C834BB"/>
    <w:rsid w:val="00C871F6"/>
    <w:rsid w:val="00C92C25"/>
    <w:rsid w:val="00C9374F"/>
    <w:rsid w:val="00C93B08"/>
    <w:rsid w:val="00C972C1"/>
    <w:rsid w:val="00CA6BFA"/>
    <w:rsid w:val="00CB44AC"/>
    <w:rsid w:val="00CB5054"/>
    <w:rsid w:val="00CB5C9B"/>
    <w:rsid w:val="00CB75B1"/>
    <w:rsid w:val="00CB7AE6"/>
    <w:rsid w:val="00CC23A3"/>
    <w:rsid w:val="00CC26D2"/>
    <w:rsid w:val="00CC3CD0"/>
    <w:rsid w:val="00CC3D00"/>
    <w:rsid w:val="00CC5A18"/>
    <w:rsid w:val="00CC7DA5"/>
    <w:rsid w:val="00CD0075"/>
    <w:rsid w:val="00CD3301"/>
    <w:rsid w:val="00CD3D90"/>
    <w:rsid w:val="00CD4AA1"/>
    <w:rsid w:val="00CE01E3"/>
    <w:rsid w:val="00CE1C4F"/>
    <w:rsid w:val="00CE2534"/>
    <w:rsid w:val="00CE4221"/>
    <w:rsid w:val="00CE4E09"/>
    <w:rsid w:val="00CE7EDD"/>
    <w:rsid w:val="00CF23DA"/>
    <w:rsid w:val="00CF42CE"/>
    <w:rsid w:val="00CF537A"/>
    <w:rsid w:val="00CF788B"/>
    <w:rsid w:val="00D020B5"/>
    <w:rsid w:val="00D04738"/>
    <w:rsid w:val="00D050BF"/>
    <w:rsid w:val="00D1221F"/>
    <w:rsid w:val="00D12AD6"/>
    <w:rsid w:val="00D17E09"/>
    <w:rsid w:val="00D20479"/>
    <w:rsid w:val="00D204DB"/>
    <w:rsid w:val="00D20549"/>
    <w:rsid w:val="00D307CE"/>
    <w:rsid w:val="00D3280B"/>
    <w:rsid w:val="00D43046"/>
    <w:rsid w:val="00D4336D"/>
    <w:rsid w:val="00D478B1"/>
    <w:rsid w:val="00D50ED1"/>
    <w:rsid w:val="00D517E5"/>
    <w:rsid w:val="00D51931"/>
    <w:rsid w:val="00D51C9A"/>
    <w:rsid w:val="00D52A3B"/>
    <w:rsid w:val="00D5370C"/>
    <w:rsid w:val="00D54B74"/>
    <w:rsid w:val="00D56039"/>
    <w:rsid w:val="00D5744F"/>
    <w:rsid w:val="00D61ED9"/>
    <w:rsid w:val="00D71AA7"/>
    <w:rsid w:val="00D746DE"/>
    <w:rsid w:val="00D746FE"/>
    <w:rsid w:val="00D80799"/>
    <w:rsid w:val="00D82A7D"/>
    <w:rsid w:val="00D8498B"/>
    <w:rsid w:val="00D85DFB"/>
    <w:rsid w:val="00D85F49"/>
    <w:rsid w:val="00D9127F"/>
    <w:rsid w:val="00D95CEF"/>
    <w:rsid w:val="00D97723"/>
    <w:rsid w:val="00DA6122"/>
    <w:rsid w:val="00DC5D12"/>
    <w:rsid w:val="00DD0054"/>
    <w:rsid w:val="00DD0A7D"/>
    <w:rsid w:val="00DD438D"/>
    <w:rsid w:val="00DD773D"/>
    <w:rsid w:val="00DE2DBE"/>
    <w:rsid w:val="00DE35F0"/>
    <w:rsid w:val="00DE447F"/>
    <w:rsid w:val="00DF15DE"/>
    <w:rsid w:val="00DF4035"/>
    <w:rsid w:val="00DF4677"/>
    <w:rsid w:val="00DF47D1"/>
    <w:rsid w:val="00E0138D"/>
    <w:rsid w:val="00E0261A"/>
    <w:rsid w:val="00E03045"/>
    <w:rsid w:val="00E12B5D"/>
    <w:rsid w:val="00E13D4F"/>
    <w:rsid w:val="00E1424C"/>
    <w:rsid w:val="00E14D05"/>
    <w:rsid w:val="00E17D16"/>
    <w:rsid w:val="00E27145"/>
    <w:rsid w:val="00E31CE7"/>
    <w:rsid w:val="00E32A00"/>
    <w:rsid w:val="00E3341C"/>
    <w:rsid w:val="00E424A0"/>
    <w:rsid w:val="00E42B93"/>
    <w:rsid w:val="00E4573A"/>
    <w:rsid w:val="00E466E6"/>
    <w:rsid w:val="00E46943"/>
    <w:rsid w:val="00E47AF8"/>
    <w:rsid w:val="00E47D22"/>
    <w:rsid w:val="00E51BE3"/>
    <w:rsid w:val="00E53902"/>
    <w:rsid w:val="00E653CA"/>
    <w:rsid w:val="00E65B67"/>
    <w:rsid w:val="00E701FE"/>
    <w:rsid w:val="00E74DB1"/>
    <w:rsid w:val="00E751A2"/>
    <w:rsid w:val="00E7574C"/>
    <w:rsid w:val="00E76E60"/>
    <w:rsid w:val="00E770F5"/>
    <w:rsid w:val="00E77C26"/>
    <w:rsid w:val="00E87CA1"/>
    <w:rsid w:val="00E902FD"/>
    <w:rsid w:val="00E90F03"/>
    <w:rsid w:val="00E91050"/>
    <w:rsid w:val="00E91CBF"/>
    <w:rsid w:val="00E93122"/>
    <w:rsid w:val="00E9334F"/>
    <w:rsid w:val="00E95981"/>
    <w:rsid w:val="00E95E49"/>
    <w:rsid w:val="00E972FE"/>
    <w:rsid w:val="00E97830"/>
    <w:rsid w:val="00EA3313"/>
    <w:rsid w:val="00EA7AF0"/>
    <w:rsid w:val="00EB2785"/>
    <w:rsid w:val="00EB32D9"/>
    <w:rsid w:val="00EB653B"/>
    <w:rsid w:val="00EC28C2"/>
    <w:rsid w:val="00EC2B99"/>
    <w:rsid w:val="00EC3A01"/>
    <w:rsid w:val="00EC4862"/>
    <w:rsid w:val="00EC5413"/>
    <w:rsid w:val="00EC5DAD"/>
    <w:rsid w:val="00EC63FC"/>
    <w:rsid w:val="00ED1BEB"/>
    <w:rsid w:val="00ED1F77"/>
    <w:rsid w:val="00ED529C"/>
    <w:rsid w:val="00ED5FF0"/>
    <w:rsid w:val="00EE3FD0"/>
    <w:rsid w:val="00EF0AD5"/>
    <w:rsid w:val="00EF0C04"/>
    <w:rsid w:val="00EF109B"/>
    <w:rsid w:val="00EF1F6B"/>
    <w:rsid w:val="00EF3830"/>
    <w:rsid w:val="00EF472B"/>
    <w:rsid w:val="00EF5BA2"/>
    <w:rsid w:val="00EF618E"/>
    <w:rsid w:val="00EF6542"/>
    <w:rsid w:val="00EF7292"/>
    <w:rsid w:val="00EF76BC"/>
    <w:rsid w:val="00EF7905"/>
    <w:rsid w:val="00F061E7"/>
    <w:rsid w:val="00F07C59"/>
    <w:rsid w:val="00F10473"/>
    <w:rsid w:val="00F10547"/>
    <w:rsid w:val="00F11D9B"/>
    <w:rsid w:val="00F1362D"/>
    <w:rsid w:val="00F1521C"/>
    <w:rsid w:val="00F218D9"/>
    <w:rsid w:val="00F266F9"/>
    <w:rsid w:val="00F26FA9"/>
    <w:rsid w:val="00F30F23"/>
    <w:rsid w:val="00F3242A"/>
    <w:rsid w:val="00F34C65"/>
    <w:rsid w:val="00F35060"/>
    <w:rsid w:val="00F35D84"/>
    <w:rsid w:val="00F46D7B"/>
    <w:rsid w:val="00F47B6C"/>
    <w:rsid w:val="00F51B73"/>
    <w:rsid w:val="00F532B8"/>
    <w:rsid w:val="00F53A76"/>
    <w:rsid w:val="00F62F65"/>
    <w:rsid w:val="00F6388F"/>
    <w:rsid w:val="00F6563D"/>
    <w:rsid w:val="00F656DC"/>
    <w:rsid w:val="00F67E8F"/>
    <w:rsid w:val="00F702E2"/>
    <w:rsid w:val="00F729E7"/>
    <w:rsid w:val="00F75205"/>
    <w:rsid w:val="00F8534B"/>
    <w:rsid w:val="00F86405"/>
    <w:rsid w:val="00F877C1"/>
    <w:rsid w:val="00F90CF9"/>
    <w:rsid w:val="00F915EA"/>
    <w:rsid w:val="00F929D1"/>
    <w:rsid w:val="00F95BBA"/>
    <w:rsid w:val="00FA0146"/>
    <w:rsid w:val="00FA0AE5"/>
    <w:rsid w:val="00FA1FC1"/>
    <w:rsid w:val="00FA45EF"/>
    <w:rsid w:val="00FA7758"/>
    <w:rsid w:val="00FB0537"/>
    <w:rsid w:val="00FB328D"/>
    <w:rsid w:val="00FB36FA"/>
    <w:rsid w:val="00FB479B"/>
    <w:rsid w:val="00FB63D2"/>
    <w:rsid w:val="00FC1B13"/>
    <w:rsid w:val="00FC53DF"/>
    <w:rsid w:val="00FC53E6"/>
    <w:rsid w:val="00FD10C2"/>
    <w:rsid w:val="00FD19CA"/>
    <w:rsid w:val="00FD1A37"/>
    <w:rsid w:val="00FD6398"/>
    <w:rsid w:val="00FD74D9"/>
    <w:rsid w:val="00FD7EE5"/>
    <w:rsid w:val="00FE04B1"/>
    <w:rsid w:val="00FE0F54"/>
    <w:rsid w:val="00FE3830"/>
    <w:rsid w:val="00FE5BCE"/>
    <w:rsid w:val="00FE5EC2"/>
    <w:rsid w:val="00FF048A"/>
    <w:rsid w:val="00FF253F"/>
    <w:rsid w:val="00FF2609"/>
    <w:rsid w:val="00FF3088"/>
    <w:rsid w:val="00FF5BA4"/>
    <w:rsid w:val="012B11A6"/>
    <w:rsid w:val="015B3238"/>
    <w:rsid w:val="016E2F6B"/>
    <w:rsid w:val="01E40F90"/>
    <w:rsid w:val="021A6C4F"/>
    <w:rsid w:val="02D46295"/>
    <w:rsid w:val="03200793"/>
    <w:rsid w:val="03D16945"/>
    <w:rsid w:val="05982E58"/>
    <w:rsid w:val="05AC4062"/>
    <w:rsid w:val="05C36C01"/>
    <w:rsid w:val="067032E2"/>
    <w:rsid w:val="079F6EA3"/>
    <w:rsid w:val="07DD46FE"/>
    <w:rsid w:val="08183C31"/>
    <w:rsid w:val="08C272F0"/>
    <w:rsid w:val="08CC0577"/>
    <w:rsid w:val="0C1B0331"/>
    <w:rsid w:val="0C1D09C4"/>
    <w:rsid w:val="0C7563F3"/>
    <w:rsid w:val="0D924F49"/>
    <w:rsid w:val="0DC32CE2"/>
    <w:rsid w:val="0F377F17"/>
    <w:rsid w:val="0F656151"/>
    <w:rsid w:val="0F67B107"/>
    <w:rsid w:val="0F940455"/>
    <w:rsid w:val="0FB0720B"/>
    <w:rsid w:val="0FBF5E45"/>
    <w:rsid w:val="0FDF5034"/>
    <w:rsid w:val="1008643A"/>
    <w:rsid w:val="10602392"/>
    <w:rsid w:val="106E6546"/>
    <w:rsid w:val="10C35428"/>
    <w:rsid w:val="10E22313"/>
    <w:rsid w:val="10EA1EE2"/>
    <w:rsid w:val="116D18AE"/>
    <w:rsid w:val="12C345C9"/>
    <w:rsid w:val="12F02E1F"/>
    <w:rsid w:val="13912AE9"/>
    <w:rsid w:val="150577FE"/>
    <w:rsid w:val="16B13D9A"/>
    <w:rsid w:val="16F1087C"/>
    <w:rsid w:val="17732D71"/>
    <w:rsid w:val="17A73537"/>
    <w:rsid w:val="17B10FE4"/>
    <w:rsid w:val="198F09E1"/>
    <w:rsid w:val="19D51518"/>
    <w:rsid w:val="1AB5E232"/>
    <w:rsid w:val="1B7FF1B5"/>
    <w:rsid w:val="1BF132CC"/>
    <w:rsid w:val="1BFB733A"/>
    <w:rsid w:val="1C4562A7"/>
    <w:rsid w:val="1C60584F"/>
    <w:rsid w:val="1C6E5809"/>
    <w:rsid w:val="1D1DA0B8"/>
    <w:rsid w:val="1D430B6E"/>
    <w:rsid w:val="1D94123D"/>
    <w:rsid w:val="1DB9334B"/>
    <w:rsid w:val="1DD45251"/>
    <w:rsid w:val="1DD7030D"/>
    <w:rsid w:val="1DF92F92"/>
    <w:rsid w:val="1EB678A8"/>
    <w:rsid w:val="1F126EFB"/>
    <w:rsid w:val="1F140983"/>
    <w:rsid w:val="1F1A1BE5"/>
    <w:rsid w:val="1F844481"/>
    <w:rsid w:val="1FFEAFA7"/>
    <w:rsid w:val="1FFFE8DD"/>
    <w:rsid w:val="2032577E"/>
    <w:rsid w:val="2037429E"/>
    <w:rsid w:val="204A1CC5"/>
    <w:rsid w:val="21821CC3"/>
    <w:rsid w:val="21917856"/>
    <w:rsid w:val="22474BF3"/>
    <w:rsid w:val="22E2053C"/>
    <w:rsid w:val="2412732E"/>
    <w:rsid w:val="24D708E2"/>
    <w:rsid w:val="251E461C"/>
    <w:rsid w:val="25AA255B"/>
    <w:rsid w:val="25E11442"/>
    <w:rsid w:val="262B2929"/>
    <w:rsid w:val="280217CA"/>
    <w:rsid w:val="283265FA"/>
    <w:rsid w:val="28441720"/>
    <w:rsid w:val="28E806C0"/>
    <w:rsid w:val="296F4C8D"/>
    <w:rsid w:val="29EF5880"/>
    <w:rsid w:val="2B7A2802"/>
    <w:rsid w:val="2B893F22"/>
    <w:rsid w:val="2B972BAA"/>
    <w:rsid w:val="2C1545C7"/>
    <w:rsid w:val="2C2F25F3"/>
    <w:rsid w:val="2C8E71B2"/>
    <w:rsid w:val="2D1322F9"/>
    <w:rsid w:val="2D256324"/>
    <w:rsid w:val="2E031544"/>
    <w:rsid w:val="2EFFC61C"/>
    <w:rsid w:val="2F3E3306"/>
    <w:rsid w:val="2F5C1DA5"/>
    <w:rsid w:val="2F807842"/>
    <w:rsid w:val="2F8C4439"/>
    <w:rsid w:val="2F8D31C4"/>
    <w:rsid w:val="2FB24B3D"/>
    <w:rsid w:val="2FDBBF51"/>
    <w:rsid w:val="30517430"/>
    <w:rsid w:val="30F02D80"/>
    <w:rsid w:val="31330BF5"/>
    <w:rsid w:val="31575ABA"/>
    <w:rsid w:val="330B65F0"/>
    <w:rsid w:val="3317222F"/>
    <w:rsid w:val="333B1F9C"/>
    <w:rsid w:val="361A2073"/>
    <w:rsid w:val="36699170"/>
    <w:rsid w:val="3681795B"/>
    <w:rsid w:val="3686614C"/>
    <w:rsid w:val="368E5824"/>
    <w:rsid w:val="36A404DF"/>
    <w:rsid w:val="375E1E64"/>
    <w:rsid w:val="37FF2553"/>
    <w:rsid w:val="38B55768"/>
    <w:rsid w:val="392272A2"/>
    <w:rsid w:val="39402F98"/>
    <w:rsid w:val="397E4BCD"/>
    <w:rsid w:val="39CF6ED4"/>
    <w:rsid w:val="39EDE04E"/>
    <w:rsid w:val="3A633022"/>
    <w:rsid w:val="3A704957"/>
    <w:rsid w:val="3A7F78DB"/>
    <w:rsid w:val="3AC62747"/>
    <w:rsid w:val="3B30241A"/>
    <w:rsid w:val="3BAF4955"/>
    <w:rsid w:val="3CBA1C0B"/>
    <w:rsid w:val="3CF757EA"/>
    <w:rsid w:val="3D66482F"/>
    <w:rsid w:val="3DAE5EC2"/>
    <w:rsid w:val="3E611186"/>
    <w:rsid w:val="3E8C57D6"/>
    <w:rsid w:val="3E946070"/>
    <w:rsid w:val="3EA96ED3"/>
    <w:rsid w:val="3EA97C3D"/>
    <w:rsid w:val="3ED816BE"/>
    <w:rsid w:val="3EEB5271"/>
    <w:rsid w:val="3F2D64F8"/>
    <w:rsid w:val="3FDFF6AD"/>
    <w:rsid w:val="3FF6EECE"/>
    <w:rsid w:val="4123484A"/>
    <w:rsid w:val="41C619F5"/>
    <w:rsid w:val="424E37D0"/>
    <w:rsid w:val="4291305E"/>
    <w:rsid w:val="437D237C"/>
    <w:rsid w:val="43DA288C"/>
    <w:rsid w:val="44597F42"/>
    <w:rsid w:val="445F68F7"/>
    <w:rsid w:val="45521829"/>
    <w:rsid w:val="457B0205"/>
    <w:rsid w:val="45D64208"/>
    <w:rsid w:val="469D4D26"/>
    <w:rsid w:val="47095F17"/>
    <w:rsid w:val="47BE4F54"/>
    <w:rsid w:val="47CC7D3D"/>
    <w:rsid w:val="47DFE546"/>
    <w:rsid w:val="47ED2AFB"/>
    <w:rsid w:val="48147269"/>
    <w:rsid w:val="48574B58"/>
    <w:rsid w:val="497D10DD"/>
    <w:rsid w:val="4A6A2478"/>
    <w:rsid w:val="4AB83824"/>
    <w:rsid w:val="4B544487"/>
    <w:rsid w:val="4BBB1755"/>
    <w:rsid w:val="4C8A17E0"/>
    <w:rsid w:val="4CCF7A86"/>
    <w:rsid w:val="4D4E4C6A"/>
    <w:rsid w:val="4E055C7C"/>
    <w:rsid w:val="4E9E163B"/>
    <w:rsid w:val="4EE96D5A"/>
    <w:rsid w:val="4FC03392"/>
    <w:rsid w:val="51F5B9AC"/>
    <w:rsid w:val="5299552D"/>
    <w:rsid w:val="535D9CFD"/>
    <w:rsid w:val="53AA6FBF"/>
    <w:rsid w:val="53B16C7D"/>
    <w:rsid w:val="53F266B1"/>
    <w:rsid w:val="53FCCB35"/>
    <w:rsid w:val="54192B86"/>
    <w:rsid w:val="547846DC"/>
    <w:rsid w:val="55032C10"/>
    <w:rsid w:val="556255FC"/>
    <w:rsid w:val="556C7FB7"/>
    <w:rsid w:val="559273A0"/>
    <w:rsid w:val="55FF11BE"/>
    <w:rsid w:val="5616054A"/>
    <w:rsid w:val="56EF3356"/>
    <w:rsid w:val="57933682"/>
    <w:rsid w:val="579F8B84"/>
    <w:rsid w:val="58DA7740"/>
    <w:rsid w:val="58E01AA0"/>
    <w:rsid w:val="5A6F12C5"/>
    <w:rsid w:val="5A9D30EE"/>
    <w:rsid w:val="5B071252"/>
    <w:rsid w:val="5BC22293"/>
    <w:rsid w:val="5BD126FE"/>
    <w:rsid w:val="5C237B39"/>
    <w:rsid w:val="5C6C7437"/>
    <w:rsid w:val="5D1C5170"/>
    <w:rsid w:val="5D2A0C5A"/>
    <w:rsid w:val="5D4D4EFD"/>
    <w:rsid w:val="5DAFDD66"/>
    <w:rsid w:val="5DFB0096"/>
    <w:rsid w:val="5E93171D"/>
    <w:rsid w:val="5E932886"/>
    <w:rsid w:val="5E981F34"/>
    <w:rsid w:val="5ED679F2"/>
    <w:rsid w:val="5EDB4ACD"/>
    <w:rsid w:val="5F77D248"/>
    <w:rsid w:val="5FAFA700"/>
    <w:rsid w:val="5FEFFA6E"/>
    <w:rsid w:val="5FFDEC50"/>
    <w:rsid w:val="5FFE77EA"/>
    <w:rsid w:val="61907509"/>
    <w:rsid w:val="61931397"/>
    <w:rsid w:val="61973135"/>
    <w:rsid w:val="633FF4CC"/>
    <w:rsid w:val="63565637"/>
    <w:rsid w:val="647817CA"/>
    <w:rsid w:val="64B55FF1"/>
    <w:rsid w:val="65420B1A"/>
    <w:rsid w:val="66FF752B"/>
    <w:rsid w:val="676E39F4"/>
    <w:rsid w:val="67AC43AA"/>
    <w:rsid w:val="67B204CB"/>
    <w:rsid w:val="67EF9193"/>
    <w:rsid w:val="68394942"/>
    <w:rsid w:val="68597236"/>
    <w:rsid w:val="695B36D3"/>
    <w:rsid w:val="699A7696"/>
    <w:rsid w:val="6AA04D16"/>
    <w:rsid w:val="6AF05356"/>
    <w:rsid w:val="6B7F9CCF"/>
    <w:rsid w:val="6BEE7306"/>
    <w:rsid w:val="6BF123BD"/>
    <w:rsid w:val="6C051B09"/>
    <w:rsid w:val="6D234586"/>
    <w:rsid w:val="6DEB5D79"/>
    <w:rsid w:val="6DEE5CE3"/>
    <w:rsid w:val="6EDDCA6E"/>
    <w:rsid w:val="6F1D05F2"/>
    <w:rsid w:val="6F26325B"/>
    <w:rsid w:val="6F405A85"/>
    <w:rsid w:val="6FEA39A4"/>
    <w:rsid w:val="6FFF4068"/>
    <w:rsid w:val="6FFFD444"/>
    <w:rsid w:val="71660D80"/>
    <w:rsid w:val="717E112C"/>
    <w:rsid w:val="71E7295B"/>
    <w:rsid w:val="72E66F89"/>
    <w:rsid w:val="72F1592E"/>
    <w:rsid w:val="73025D8D"/>
    <w:rsid w:val="733C22D0"/>
    <w:rsid w:val="736B1235"/>
    <w:rsid w:val="736D0D9F"/>
    <w:rsid w:val="73845CA1"/>
    <w:rsid w:val="73893DB8"/>
    <w:rsid w:val="738F0507"/>
    <w:rsid w:val="73A22CC6"/>
    <w:rsid w:val="73A63ED9"/>
    <w:rsid w:val="73D81DA4"/>
    <w:rsid w:val="73DFDA0A"/>
    <w:rsid w:val="740B4905"/>
    <w:rsid w:val="742C0B35"/>
    <w:rsid w:val="74B76B72"/>
    <w:rsid w:val="74BD1B52"/>
    <w:rsid w:val="74F02899"/>
    <w:rsid w:val="75761751"/>
    <w:rsid w:val="75763EE5"/>
    <w:rsid w:val="75CC4232"/>
    <w:rsid w:val="762B6AEC"/>
    <w:rsid w:val="76BB2ADF"/>
    <w:rsid w:val="77027960"/>
    <w:rsid w:val="77277653"/>
    <w:rsid w:val="776C5D1E"/>
    <w:rsid w:val="77BDE50A"/>
    <w:rsid w:val="77C33D3D"/>
    <w:rsid w:val="77C7FE1B"/>
    <w:rsid w:val="77D43B59"/>
    <w:rsid w:val="77F5477A"/>
    <w:rsid w:val="77FD45C3"/>
    <w:rsid w:val="78135A9B"/>
    <w:rsid w:val="792E48B0"/>
    <w:rsid w:val="7A04063C"/>
    <w:rsid w:val="7A9B2D4F"/>
    <w:rsid w:val="7AB7248F"/>
    <w:rsid w:val="7B3626E5"/>
    <w:rsid w:val="7B4EEBBD"/>
    <w:rsid w:val="7BA75978"/>
    <w:rsid w:val="7BE39141"/>
    <w:rsid w:val="7BF41469"/>
    <w:rsid w:val="7BF54750"/>
    <w:rsid w:val="7C2F7BF3"/>
    <w:rsid w:val="7C359208"/>
    <w:rsid w:val="7C3A422D"/>
    <w:rsid w:val="7CAB4D4F"/>
    <w:rsid w:val="7CBD4A0E"/>
    <w:rsid w:val="7CC52305"/>
    <w:rsid w:val="7CC92746"/>
    <w:rsid w:val="7CCB7D2F"/>
    <w:rsid w:val="7CDC13FD"/>
    <w:rsid w:val="7D6E53C1"/>
    <w:rsid w:val="7DBDC7F1"/>
    <w:rsid w:val="7DEC9429"/>
    <w:rsid w:val="7DF993A6"/>
    <w:rsid w:val="7DFFFFBE"/>
    <w:rsid w:val="7E1409E0"/>
    <w:rsid w:val="7E7BEE47"/>
    <w:rsid w:val="7E7C5D93"/>
    <w:rsid w:val="7EAD995A"/>
    <w:rsid w:val="7EAE949C"/>
    <w:rsid w:val="7EAF1927"/>
    <w:rsid w:val="7ECD3F90"/>
    <w:rsid w:val="7EF566E9"/>
    <w:rsid w:val="7F30501D"/>
    <w:rsid w:val="7F397325"/>
    <w:rsid w:val="7F517E67"/>
    <w:rsid w:val="7F9F17C8"/>
    <w:rsid w:val="7FAFEADA"/>
    <w:rsid w:val="7FB362AC"/>
    <w:rsid w:val="7FD317AF"/>
    <w:rsid w:val="7FE7B413"/>
    <w:rsid w:val="7FEFC6A5"/>
    <w:rsid w:val="7FF72DC3"/>
    <w:rsid w:val="7FF7D8C4"/>
    <w:rsid w:val="7FFE7536"/>
    <w:rsid w:val="7FFEC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locked="1" w:uiPriority="0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BodyTextFirstIndent2"/>
    <w:qFormat/>
    <w:rsid w:val="005846D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5846D2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3D3D"/>
    <w:rPr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5846D2"/>
    <w:pPr>
      <w:ind w:firstLineChars="200" w:firstLine="420"/>
    </w:pPr>
    <w:rPr>
      <w:rFonts w:eastAsia="仿宋_GB2312"/>
      <w:color w:val="000000"/>
      <w:sz w:val="32"/>
      <w:szCs w:val="3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3D3D"/>
  </w:style>
  <w:style w:type="paragraph" w:styleId="CommentText">
    <w:name w:val="annotation text"/>
    <w:basedOn w:val="Normal"/>
    <w:link w:val="CommentTextChar"/>
    <w:uiPriority w:val="99"/>
    <w:rsid w:val="005846D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D3D"/>
    <w:rPr>
      <w:szCs w:val="24"/>
    </w:rPr>
  </w:style>
  <w:style w:type="paragraph" w:styleId="BodyText">
    <w:name w:val="Body Text"/>
    <w:basedOn w:val="Normal"/>
    <w:link w:val="BodyTextChar"/>
    <w:uiPriority w:val="99"/>
    <w:rsid w:val="005846D2"/>
    <w:rPr>
      <w:rFonts w:ascii="方正仿宋简体" w:eastAsia="方正仿宋简体" w:hAnsi="方正仿宋简体" w:cs="方正仿宋简体"/>
      <w:b/>
      <w:bCs/>
      <w:sz w:val="32"/>
      <w:szCs w:val="32"/>
      <w:lang w:val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3D3D"/>
    <w:rPr>
      <w:szCs w:val="24"/>
    </w:rPr>
  </w:style>
  <w:style w:type="paragraph" w:styleId="PlainText">
    <w:name w:val="Plain Text"/>
    <w:basedOn w:val="Normal"/>
    <w:link w:val="PlainTextChar"/>
    <w:uiPriority w:val="99"/>
    <w:rsid w:val="005846D2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3D3D"/>
    <w:rPr>
      <w:rFonts w:ascii="宋体" w:hAnsi="Courier New" w:cs="Courier New"/>
      <w:szCs w:val="21"/>
    </w:rPr>
  </w:style>
  <w:style w:type="paragraph" w:styleId="Date">
    <w:name w:val="Date"/>
    <w:basedOn w:val="Normal"/>
    <w:next w:val="Normal"/>
    <w:link w:val="DateChar"/>
    <w:uiPriority w:val="99"/>
    <w:rsid w:val="005846D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D63D3D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846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D3D"/>
    <w:rPr>
      <w:sz w:val="0"/>
      <w:szCs w:val="0"/>
    </w:rPr>
  </w:style>
  <w:style w:type="paragraph" w:styleId="Footer">
    <w:name w:val="footer"/>
    <w:basedOn w:val="Normal"/>
    <w:next w:val="Normal"/>
    <w:link w:val="FooterChar"/>
    <w:uiPriority w:val="99"/>
    <w:rsid w:val="00584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63D3D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584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63D3D"/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5846D2"/>
    <w:pPr>
      <w:spacing w:line="660" w:lineRule="exact"/>
      <w:jc w:val="center"/>
    </w:pPr>
    <w:rPr>
      <w:b/>
      <w:bCs/>
      <w:sz w:val="4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3D3D"/>
    <w:rPr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584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3D3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5846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99"/>
    <w:rsid w:val="005846D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5846D2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5846D2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5846D2"/>
    <w:rPr>
      <w:rFonts w:cs="Times New Roman"/>
      <w:i/>
    </w:rPr>
  </w:style>
  <w:style w:type="character" w:styleId="Hyperlink">
    <w:name w:val="Hyperlink"/>
    <w:basedOn w:val="DefaultParagraphFont"/>
    <w:uiPriority w:val="99"/>
    <w:rsid w:val="005846D2"/>
    <w:rPr>
      <w:rFonts w:cs="Times New Roman"/>
      <w:color w:val="0000FF"/>
      <w:u w:val="single"/>
    </w:rPr>
  </w:style>
  <w:style w:type="character" w:customStyle="1" w:styleId="NormalCharacter">
    <w:name w:val="NormalCharacter"/>
    <w:uiPriority w:val="99"/>
    <w:rsid w:val="005846D2"/>
    <w:rPr>
      <w:kern w:val="2"/>
      <w:sz w:val="24"/>
      <w:lang w:val="en-US" w:eastAsia="zh-CN"/>
    </w:rPr>
  </w:style>
  <w:style w:type="paragraph" w:customStyle="1" w:styleId="1">
    <w:name w:val="列出段落1"/>
    <w:basedOn w:val="Normal"/>
    <w:uiPriority w:val="99"/>
    <w:rsid w:val="005846D2"/>
    <w:pPr>
      <w:ind w:firstLineChars="200" w:firstLine="420"/>
    </w:pPr>
    <w:rPr>
      <w:rFonts w:cs="Calibri"/>
      <w:szCs w:val="21"/>
    </w:rPr>
  </w:style>
  <w:style w:type="paragraph" w:customStyle="1" w:styleId="10">
    <w:name w:val="标题1"/>
    <w:basedOn w:val="Normal"/>
    <w:next w:val="Normal"/>
    <w:uiPriority w:val="99"/>
    <w:rsid w:val="005846D2"/>
    <w:rPr>
      <w:rFonts w:eastAsia="仿宋_GB231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66</Words>
  <Characters>382</Characters>
  <Application>Microsoft Office Outlook</Application>
  <DocSecurity>0</DocSecurity>
  <Lines>0</Lines>
  <Paragraphs>0</Paragraphs>
  <ScaleCrop>false</ScaleCrop>
  <Company>ybzzb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关于我市考核推荐上报工作的有关要求</dc:title>
  <dc:subject/>
  <dc:creator>Billgates</dc:creator>
  <cp:keywords/>
  <dc:description/>
  <cp:lastModifiedBy>wy51</cp:lastModifiedBy>
  <cp:revision>2</cp:revision>
  <cp:lastPrinted>2026-06-30T17:55:00Z</cp:lastPrinted>
  <dcterms:created xsi:type="dcterms:W3CDTF">2026-07-02T01:03:00Z</dcterms:created>
  <dcterms:modified xsi:type="dcterms:W3CDTF">2026-07-02T01:03:00Z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643E0536A29293D5AB4E3A6A5064F76B_43</vt:lpwstr>
  </property>
</Properties>
</file>