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E7488D">
      <w:pPr>
        <w:pStyle w:val="2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92" w:afterLines="50" w:afterAutospacing="0" w:line="52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  <w:t>附件</w:t>
      </w:r>
    </w:p>
    <w:p w14:paraId="747DCC8D">
      <w:pPr>
        <w:pStyle w:val="2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92" w:afterLines="5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93939"/>
          <w:spacing w:val="0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93939"/>
          <w:spacing w:val="0"/>
          <w:w w:val="95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93939"/>
          <w:spacing w:val="0"/>
          <w:w w:val="95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93939"/>
          <w:spacing w:val="0"/>
          <w:w w:val="95"/>
          <w:sz w:val="44"/>
          <w:szCs w:val="44"/>
          <w:shd w:val="clear" w:color="auto" w:fill="FFFFFF"/>
        </w:rPr>
        <w:t>年漳州市高校毕业生服务社区招募计划表</w:t>
      </w:r>
    </w:p>
    <w:tbl>
      <w:tblPr>
        <w:tblStyle w:val="23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2624"/>
        <w:gridCol w:w="2812"/>
        <w:gridCol w:w="1799"/>
      </w:tblGrid>
      <w:tr w14:paraId="10B7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72776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县</w:t>
            </w: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C68F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乡镇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660A4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岗位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9C31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招募人数</w:t>
            </w:r>
          </w:p>
        </w:tc>
      </w:tr>
      <w:tr w14:paraId="36F3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E65B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漳浦县</w:t>
            </w: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65D9B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绥安镇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98EB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绥南社区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2AD6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5CD2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CF90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2790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绥安镇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96BB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河尾社区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2DDA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1992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D8BF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B9FF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绥安镇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11D5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华府社区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0FCD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6B40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D52B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16C8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绥安镇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36B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绥东社区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7B3D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3F18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372E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5556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绥安镇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6518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南门社区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DB29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794A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AF18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D4A4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绥安镇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6AD5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油车社区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7FCF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3E83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E414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0E3F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绥安镇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FF7A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绥北社区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B6A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11AE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577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3BB1F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漳浦县小计：7人</w:t>
            </w:r>
          </w:p>
        </w:tc>
      </w:tr>
      <w:tr w14:paraId="2107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A365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云霄县</w:t>
            </w: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9AB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云陵镇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08E6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渡头社区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E418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477D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60B4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9906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云陵镇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C0AA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城元社区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8F1D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4F9B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EADC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DDFD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莆美镇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7BC3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华龙社区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3C82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5900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4C63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6DF6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莆美镇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F613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宝城社区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81EE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15C5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DD39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FEAA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莆美镇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A81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泰景</w:t>
            </w: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DA73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2FBE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9D99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584D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和平乡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A566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泮坑社区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7071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490D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577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BAFB5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云霄县小计：6人</w:t>
            </w:r>
          </w:p>
        </w:tc>
      </w:tr>
      <w:tr w14:paraId="1EAF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8C1B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诏安县</w:t>
            </w: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79CF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南诏镇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D076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澹园社区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4DB1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04AE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F490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E2E1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南诏镇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B112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文峰社区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37FD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6A4D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D515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FE73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南诏镇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7E36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东门社区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47C7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5B26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5096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F74C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南诏镇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9BD7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光良社区 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13A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04C0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CE3B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D0E0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南诏镇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E47B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西门社区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0727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5632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05C6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6BCF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南诏镇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5463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南湖社区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92FA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4034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C98D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097A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南诏镇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3A16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东关社区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2C06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35C7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577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9A0BC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诏安县小计：7人</w:t>
            </w:r>
          </w:p>
        </w:tc>
      </w:tr>
      <w:tr w14:paraId="24B5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0355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东山县</w:t>
            </w: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5C71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西埔镇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551A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汇泉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CF07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13A4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EAED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EFB6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铜陵镇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737E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文峰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3C0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2A5B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8F38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DA2BB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康美镇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1721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金銮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7D66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62EE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A1D0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87DA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樟塘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CBBF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文昌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6AB9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0B89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577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D8696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东山县小计：4人</w:t>
            </w:r>
          </w:p>
        </w:tc>
      </w:tr>
      <w:tr w14:paraId="32DE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FD60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平和县</w:t>
            </w: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BA7D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文峰镇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5DC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龙文社区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8F13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6109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AE9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2AA2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小溪镇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BCD7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建设社区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88EE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6833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93E8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ED2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小溪镇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3D19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广宝社区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FF4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68A0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E744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0C69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小溪镇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6CCB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新东社区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6C3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5B1C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55BC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8206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大溪镇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3EBC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鸿滨社区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105D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7B99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F75E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DEE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九峰镇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29EF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东街社区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B370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1825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577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21D4A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平和县小计：6人</w:t>
            </w:r>
          </w:p>
        </w:tc>
      </w:tr>
      <w:tr w14:paraId="7ECC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C5E3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南靖县</w:t>
            </w: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6960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山城镇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BFDD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解放社区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CA49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1人</w:t>
            </w:r>
          </w:p>
        </w:tc>
      </w:tr>
      <w:tr w14:paraId="0C2F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4A62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BBD2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靖城镇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449B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兰陵社区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CDA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1人</w:t>
            </w:r>
          </w:p>
        </w:tc>
      </w:tr>
      <w:tr w14:paraId="6A7A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D51A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E7E3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丰田镇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28FC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桥东社区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0FDF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1人</w:t>
            </w:r>
          </w:p>
        </w:tc>
      </w:tr>
      <w:tr w14:paraId="378F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B09E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7E1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龙山镇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B929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龙丰社区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7BB0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1人</w:t>
            </w:r>
          </w:p>
        </w:tc>
      </w:tr>
      <w:tr w14:paraId="7B7B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7A40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9EA4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奎洋镇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A5B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永美社区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6794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1人</w:t>
            </w:r>
          </w:p>
        </w:tc>
      </w:tr>
      <w:tr w14:paraId="7CE4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577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07A3B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南靖县小计：5人</w:t>
            </w:r>
          </w:p>
        </w:tc>
      </w:tr>
      <w:tr w14:paraId="4D40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B78A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华安</w:t>
            </w:r>
            <w:r>
              <w:rPr>
                <w:rFonts w:hint="eastAsia" w:hAnsi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县</w:t>
            </w: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A058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华丰镇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05C7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平湖社区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186C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1C83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F99B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EF5A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华丰镇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DD95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新村社区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0FA7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239F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D870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1134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华丰镇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9382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大同社区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9B4A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238A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A577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D542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新圩镇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05FF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新航社区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586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0042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799E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E3C7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丰山镇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D05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eastAsia="zh-CN"/>
              </w:rPr>
              <w:t>和兴社区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242D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187B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577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677F8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华安县小计：5人</w:t>
            </w:r>
          </w:p>
        </w:tc>
      </w:tr>
    </w:tbl>
    <w:p w14:paraId="7753C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7875D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hAnsi="Times New Roman" w:cs="Times New Roman"/>
          <w:color w:val="auto"/>
          <w:szCs w:val="32"/>
          <w:lang w:val="en"/>
        </w:rPr>
      </w:pPr>
    </w:p>
    <w:p w14:paraId="70614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hAnsi="Times New Roman" w:cs="Times New Roman"/>
          <w:color w:val="auto"/>
          <w:szCs w:val="32"/>
          <w:lang w:val="en"/>
        </w:rPr>
      </w:pPr>
    </w:p>
    <w:p w14:paraId="4AC23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hAnsi="Times New Roman" w:cs="Times New Roman"/>
          <w:color w:val="auto"/>
          <w:szCs w:val="32"/>
          <w:lang w:val="en"/>
        </w:rPr>
      </w:pPr>
    </w:p>
    <w:p w14:paraId="6630E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hAnsi="Times New Roman" w:cs="Times New Roman"/>
          <w:color w:val="auto"/>
          <w:szCs w:val="32"/>
          <w:lang w:val="en"/>
        </w:rPr>
      </w:pPr>
    </w:p>
    <w:p w14:paraId="5FE3B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hAnsi="Times New Roman" w:cs="Times New Roman"/>
          <w:color w:val="auto"/>
          <w:szCs w:val="32"/>
          <w:lang w:val="en"/>
        </w:rPr>
      </w:pPr>
    </w:p>
    <w:p w14:paraId="1B0CB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hAnsi="Times New Roman" w:cs="Times New Roman"/>
          <w:color w:val="auto"/>
          <w:szCs w:val="32"/>
          <w:lang w:val="en"/>
        </w:rPr>
      </w:pPr>
    </w:p>
    <w:p w14:paraId="36BEA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hAnsi="Times New Roman" w:cs="Times New Roman"/>
          <w:color w:val="auto"/>
          <w:szCs w:val="32"/>
          <w:lang w:val="en"/>
        </w:rPr>
      </w:pPr>
    </w:p>
    <w:p w14:paraId="189D2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hAnsi="Times New Roman" w:cs="Times New Roman"/>
          <w:color w:val="auto"/>
          <w:szCs w:val="32"/>
          <w:lang w:val="en"/>
        </w:rPr>
      </w:pPr>
    </w:p>
    <w:p w14:paraId="0533B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hAnsi="Times New Roman" w:cs="Times New Roman"/>
          <w:color w:val="auto"/>
          <w:szCs w:val="32"/>
          <w:lang w:val="en"/>
        </w:rPr>
      </w:pPr>
    </w:p>
    <w:p w14:paraId="0F9E9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hAnsi="Times New Roman" w:cs="Times New Roman"/>
          <w:color w:val="auto"/>
          <w:szCs w:val="32"/>
          <w:lang w:val="en"/>
        </w:rPr>
      </w:pPr>
    </w:p>
    <w:p w14:paraId="6720D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hAnsi="Times New Roman" w:cs="Times New Roman"/>
          <w:color w:val="auto"/>
          <w:szCs w:val="32"/>
          <w:lang w:val="en"/>
        </w:rPr>
      </w:pPr>
    </w:p>
    <w:p w14:paraId="58DD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hAnsi="Times New Roman" w:cs="Times New Roman"/>
          <w:color w:val="auto"/>
          <w:szCs w:val="32"/>
          <w:lang w:val="en"/>
        </w:rPr>
      </w:pPr>
    </w:p>
    <w:p w14:paraId="62FD4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hAnsi="Times New Roman" w:cs="Times New Roman"/>
          <w:color w:val="auto"/>
          <w:szCs w:val="32"/>
        </w:rPr>
      </w:pPr>
      <w:r>
        <w:rPr>
          <w:color w:val="auto"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5613400" cy="0"/>
                <wp:effectExtent l="0" t="4445" r="0" b="5080"/>
                <wp:wrapNone/>
                <wp:docPr id="3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0pt;margin-top:10.45pt;height:0pt;width:442pt;z-index:251660288;mso-width-relative:page;mso-height-relative:page;" filled="f" stroked="t" coordsize="21600,21600" o:gfxdata="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A1podMAAAAG&#10;AQAADwAAAAAAAAABACAAAAAiAAAAZHJzL2Rvd25yZXYueG1sUEsBAhQAFAAAAAgAh07iQHrh5Kro&#10;AQAA3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E7BB2A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703" w:leftChars="100" w:hanging="1363" w:hangingChars="426"/>
        <w:textAlignment w:val="auto"/>
        <w:rPr>
          <w:rFonts w:hint="eastAsia" w:ascii="方正小标宋简体" w:eastAsia="方正小标宋简体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中共漳州市委</w:t>
      </w:r>
      <w:r>
        <w:rPr>
          <w:rFonts w:hint="eastAsia"/>
          <w:color w:val="auto"/>
          <w:sz w:val="30"/>
          <w:szCs w:val="30"/>
          <w:lang w:eastAsia="zh-CN"/>
        </w:rPr>
        <w:t>社会工作部</w:t>
      </w:r>
      <w:r>
        <w:rPr>
          <w:rFonts w:hint="eastAsia"/>
          <w:color w:val="auto"/>
          <w:sz w:val="30"/>
          <w:szCs w:val="30"/>
        </w:rPr>
        <w:t>办公室</w:t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/>
          <w:color w:val="auto"/>
          <w:sz w:val="30"/>
          <w:szCs w:val="30"/>
        </w:rPr>
        <w:t xml:space="preserve">   20</w:t>
      </w:r>
      <w:r>
        <w:rPr>
          <w:rFonts w:hint="eastAsia"/>
          <w:color w:val="auto"/>
          <w:sz w:val="30"/>
          <w:szCs w:val="30"/>
          <w:lang w:val="en-US" w:eastAsia="zh-CN"/>
        </w:rPr>
        <w:t>26</w:t>
      </w:r>
      <w:r>
        <w:rPr>
          <w:rFonts w:hint="eastAsia"/>
          <w:color w:val="auto"/>
          <w:sz w:val="30"/>
          <w:szCs w:val="30"/>
        </w:rPr>
        <w:t>年</w:t>
      </w:r>
      <w:r>
        <w:rPr>
          <w:rFonts w:hint="eastAsia"/>
          <w:color w:val="auto"/>
          <w:sz w:val="30"/>
          <w:szCs w:val="30"/>
          <w:lang w:val="en-US" w:eastAsia="zh-CN"/>
        </w:rPr>
        <w:t>6</w:t>
      </w:r>
      <w:r>
        <w:rPr>
          <w:rFonts w:hint="eastAsia"/>
          <w:color w:val="auto"/>
          <w:sz w:val="30"/>
          <w:szCs w:val="30"/>
        </w:rPr>
        <w:t>月</w:t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/>
          <w:color w:val="auto"/>
          <w:sz w:val="30"/>
          <w:szCs w:val="30"/>
        </w:rPr>
        <w:t>日印发</w:t>
      </w:r>
    </w:p>
    <w:p w14:paraId="2281F1FD">
      <w:pPr>
        <w:spacing w:line="40" w:lineRule="exact"/>
        <w:rPr>
          <w:rFonts w:hint="eastAsia" w:hAnsi="Times New Roman" w:cs="Times New Roman"/>
          <w:color w:val="auto"/>
          <w:szCs w:val="32"/>
        </w:rPr>
      </w:pPr>
    </w:p>
    <w:p w14:paraId="0A93CC5C">
      <w:pPr>
        <w:spacing w:line="40" w:lineRule="exact"/>
        <w:rPr>
          <w:rFonts w:hint="eastAsia"/>
          <w:color w:val="auto"/>
          <w:szCs w:val="32"/>
        </w:rPr>
      </w:pPr>
      <w:r>
        <w:rPr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5613400" cy="0"/>
                <wp:effectExtent l="0" t="4445" r="0" b="5080"/>
                <wp:wrapNone/>
                <wp:docPr id="2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0pt;margin-top:1.9pt;height:0pt;width:442pt;z-index:251659264;mso-width-relative:page;mso-height-relative:page;" filled="f" stroked="t" coordsize="21600,21600" o:gfxdata="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SDM8B0QAAAAQB&#10;AAAPAAAAAAAAAAEAIAAAACIAAABkcnMvZG93bnJldi54bWxQSwECFAAUAAAACACHTuJA/4m0Q+kB&#10;AADcAwAADgAAAAAAAAABACAAAAAg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BCA0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  <w:u w:val="none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209550</wp:posOffset>
                </wp:positionV>
                <wp:extent cx="973455" cy="275590"/>
                <wp:effectExtent l="5080" t="4445" r="12065" b="5715"/>
                <wp:wrapNone/>
                <wp:docPr id="4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3" o:spid="_x0000_s1026" o:spt="1" style="position:absolute;left:0pt;margin-left:367.2pt;margin-top:16.5pt;height:21.7pt;width:76.65pt;z-index:251661312;mso-width-relative:page;mso-height-relative:page;" fillcolor="#FFFFFF" filled="t" stroked="t" coordsize="21600,21600" o:gfxdata="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mQPP9cAAAAJAQAADwAAAAAAAAABACAAAAAiAAAAZHJzL2Rvd25yZXYueG1s&#10;UEsBAhQAFAAAAAgAh07iQJAsTt75AQAAHgQAAA4AAAAAAAAAAQAgAAAAJgEAAGRycy9lMm9Eb2Mu&#10;eG1sUEsFBgAAAAAGAAYAWQEAAJEFAAAAAA=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474" w:left="1531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F4C014-069E-4C18-AC7D-6796BD6F92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2CE35A-A74A-458D-8B25-5A89CF20A01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A1739E3-51ED-4520-B6C6-13BA1926FDED}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E0316">
    <w:pPr>
      <w:pStyle w:val="1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320" w:leftChars="100" w:right="320" w:rightChars="100"/>
      <w:jc w:val="right"/>
      <w:textAlignment w:val="auto"/>
    </w:pPr>
    <w:r>
      <w:rPr>
        <w:rFonts w:hint="eastAsia" w:ascii="Times New Roman"/>
        <w:kern w:val="0"/>
        <w:sz w:val="28"/>
        <w:szCs w:val="21"/>
      </w:rPr>
      <w:t>—</w:t>
    </w:r>
    <w:r>
      <w:rPr>
        <w:rFonts w:ascii="Times New Roman"/>
        <w:kern w:val="0"/>
        <w:sz w:val="28"/>
        <w:szCs w:val="21"/>
      </w:rPr>
      <w:t xml:space="preserve"> </w:t>
    </w:r>
    <w:r>
      <w:rPr>
        <w:rFonts w:ascii="Times New Roman"/>
        <w:kern w:val="0"/>
        <w:sz w:val="28"/>
        <w:szCs w:val="21"/>
      </w:rPr>
      <w:fldChar w:fldCharType="begin"/>
    </w:r>
    <w:r>
      <w:rPr>
        <w:rFonts w:ascii="Times New Roman"/>
        <w:kern w:val="0"/>
        <w:sz w:val="28"/>
        <w:szCs w:val="21"/>
      </w:rPr>
      <w:instrText xml:space="preserve"> PAGE </w:instrText>
    </w:r>
    <w:r>
      <w:rPr>
        <w:rFonts w:ascii="Times New Roman"/>
        <w:kern w:val="0"/>
        <w:sz w:val="28"/>
        <w:szCs w:val="21"/>
      </w:rPr>
      <w:fldChar w:fldCharType="separate"/>
    </w:r>
    <w:r>
      <w:rPr>
        <w:rFonts w:ascii="Times New Roman"/>
        <w:kern w:val="0"/>
        <w:sz w:val="28"/>
        <w:szCs w:val="21"/>
      </w:rPr>
      <w:t>2</w:t>
    </w:r>
    <w:r>
      <w:rPr>
        <w:rFonts w:ascii="Times New Roman"/>
        <w:kern w:val="0"/>
        <w:sz w:val="28"/>
        <w:szCs w:val="21"/>
      </w:rPr>
      <w:fldChar w:fldCharType="end"/>
    </w:r>
    <w:r>
      <w:rPr>
        <w:rFonts w:ascii="Times New Roman"/>
        <w:kern w:val="0"/>
        <w:sz w:val="28"/>
        <w:szCs w:val="21"/>
      </w:rPr>
      <w:t xml:space="preserve"> </w:t>
    </w:r>
    <w:r>
      <w:rPr>
        <w:rFonts w:hint="eastAsia" w:ascii="Times New Roman"/>
        <w:kern w:val="0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D1A39">
    <w:pPr>
      <w:pStyle w:val="1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320" w:leftChars="100" w:right="320" w:rightChars="100"/>
      <w:jc w:val="left"/>
      <w:textAlignment w:val="auto"/>
      <w:rPr>
        <w:rFonts w:hint="eastAsia" w:ascii="Times New Roman"/>
        <w:sz w:val="28"/>
      </w:rPr>
    </w:pPr>
    <w:r>
      <w:rPr>
        <w:rFonts w:hint="eastAsia" w:ascii="Times New Roman"/>
        <w:kern w:val="0"/>
        <w:sz w:val="28"/>
        <w:szCs w:val="21"/>
      </w:rPr>
      <w:t>—</w:t>
    </w:r>
    <w:r>
      <w:rPr>
        <w:rFonts w:ascii="Times New Roman"/>
        <w:kern w:val="0"/>
        <w:sz w:val="28"/>
        <w:szCs w:val="21"/>
      </w:rPr>
      <w:t xml:space="preserve"> </w:t>
    </w:r>
    <w:r>
      <w:rPr>
        <w:rFonts w:ascii="Times New Roman"/>
        <w:kern w:val="0"/>
        <w:sz w:val="28"/>
        <w:szCs w:val="21"/>
      </w:rPr>
      <w:fldChar w:fldCharType="begin"/>
    </w:r>
    <w:r>
      <w:rPr>
        <w:rFonts w:ascii="Times New Roman"/>
        <w:kern w:val="0"/>
        <w:sz w:val="28"/>
        <w:szCs w:val="21"/>
      </w:rPr>
      <w:instrText xml:space="preserve"> PAGE </w:instrText>
    </w:r>
    <w:r>
      <w:rPr>
        <w:rFonts w:ascii="Times New Roman"/>
        <w:kern w:val="0"/>
        <w:sz w:val="28"/>
        <w:szCs w:val="21"/>
      </w:rPr>
      <w:fldChar w:fldCharType="separate"/>
    </w:r>
    <w:r>
      <w:rPr>
        <w:rFonts w:ascii="Times New Roman"/>
        <w:kern w:val="0"/>
        <w:sz w:val="28"/>
        <w:szCs w:val="21"/>
      </w:rPr>
      <w:t>2</w:t>
    </w:r>
    <w:r>
      <w:rPr>
        <w:rFonts w:ascii="Times New Roman"/>
        <w:kern w:val="0"/>
        <w:sz w:val="28"/>
        <w:szCs w:val="21"/>
      </w:rPr>
      <w:fldChar w:fldCharType="end"/>
    </w:r>
    <w:r>
      <w:rPr>
        <w:rFonts w:ascii="Times New Roman"/>
        <w:kern w:val="0"/>
        <w:sz w:val="28"/>
        <w:szCs w:val="21"/>
      </w:rPr>
      <w:t xml:space="preserve"> </w:t>
    </w:r>
    <w:r>
      <w:rPr>
        <w:rFonts w:hint="eastAsia" w:ascii="Times New Roman"/>
        <w:kern w:val="0"/>
        <w:sz w:val="28"/>
        <w:szCs w:val="21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E56F7">
    <w:pPr>
      <w:pStyle w:val="1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8E27C"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70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MzY5NDZlNTVmNWI1M2M0OGJlNzk5NGU4M2FlNjQifQ=="/>
  </w:docVars>
  <w:rsids>
    <w:rsidRoot w:val="245B0286"/>
    <w:rsid w:val="0001642D"/>
    <w:rsid w:val="0002063F"/>
    <w:rsid w:val="00025221"/>
    <w:rsid w:val="000303E9"/>
    <w:rsid w:val="00033041"/>
    <w:rsid w:val="00037546"/>
    <w:rsid w:val="00047576"/>
    <w:rsid w:val="00051837"/>
    <w:rsid w:val="0005747E"/>
    <w:rsid w:val="00071D58"/>
    <w:rsid w:val="00076B98"/>
    <w:rsid w:val="00083F35"/>
    <w:rsid w:val="000849B5"/>
    <w:rsid w:val="00085D7F"/>
    <w:rsid w:val="00093297"/>
    <w:rsid w:val="0009699B"/>
    <w:rsid w:val="000A14B8"/>
    <w:rsid w:val="000B11D0"/>
    <w:rsid w:val="000B338B"/>
    <w:rsid w:val="000B545E"/>
    <w:rsid w:val="000D05AB"/>
    <w:rsid w:val="000E1490"/>
    <w:rsid w:val="000E519D"/>
    <w:rsid w:val="000F124B"/>
    <w:rsid w:val="000F1925"/>
    <w:rsid w:val="00100F33"/>
    <w:rsid w:val="0010380B"/>
    <w:rsid w:val="001109C4"/>
    <w:rsid w:val="0011616B"/>
    <w:rsid w:val="00126766"/>
    <w:rsid w:val="00126E86"/>
    <w:rsid w:val="00132821"/>
    <w:rsid w:val="00133DD3"/>
    <w:rsid w:val="001342D4"/>
    <w:rsid w:val="00137E5B"/>
    <w:rsid w:val="00157223"/>
    <w:rsid w:val="001633BB"/>
    <w:rsid w:val="00165A21"/>
    <w:rsid w:val="00172A90"/>
    <w:rsid w:val="001756CF"/>
    <w:rsid w:val="00180BB7"/>
    <w:rsid w:val="00194B36"/>
    <w:rsid w:val="001971AF"/>
    <w:rsid w:val="001A2216"/>
    <w:rsid w:val="001B5BA2"/>
    <w:rsid w:val="001D60C7"/>
    <w:rsid w:val="001E1BC2"/>
    <w:rsid w:val="001F7696"/>
    <w:rsid w:val="00226F7E"/>
    <w:rsid w:val="00232E36"/>
    <w:rsid w:val="002405EC"/>
    <w:rsid w:val="00240752"/>
    <w:rsid w:val="00243496"/>
    <w:rsid w:val="002464F2"/>
    <w:rsid w:val="002523B9"/>
    <w:rsid w:val="00266558"/>
    <w:rsid w:val="00270FEC"/>
    <w:rsid w:val="00275AD9"/>
    <w:rsid w:val="00286D11"/>
    <w:rsid w:val="002952DB"/>
    <w:rsid w:val="00295473"/>
    <w:rsid w:val="00297BB0"/>
    <w:rsid w:val="002A1199"/>
    <w:rsid w:val="002A185E"/>
    <w:rsid w:val="002B02DB"/>
    <w:rsid w:val="002B2462"/>
    <w:rsid w:val="002D169B"/>
    <w:rsid w:val="002D1F9B"/>
    <w:rsid w:val="002D5030"/>
    <w:rsid w:val="002E63B4"/>
    <w:rsid w:val="002F0D8B"/>
    <w:rsid w:val="003001EA"/>
    <w:rsid w:val="00304310"/>
    <w:rsid w:val="00321679"/>
    <w:rsid w:val="003247E3"/>
    <w:rsid w:val="00325DEE"/>
    <w:rsid w:val="00326F0E"/>
    <w:rsid w:val="003366A2"/>
    <w:rsid w:val="0035119C"/>
    <w:rsid w:val="00361D9E"/>
    <w:rsid w:val="00362055"/>
    <w:rsid w:val="00366690"/>
    <w:rsid w:val="00367F9A"/>
    <w:rsid w:val="00377595"/>
    <w:rsid w:val="00381212"/>
    <w:rsid w:val="00387457"/>
    <w:rsid w:val="00391099"/>
    <w:rsid w:val="003A1DB6"/>
    <w:rsid w:val="003A50C8"/>
    <w:rsid w:val="003A7F48"/>
    <w:rsid w:val="003B2509"/>
    <w:rsid w:val="003D1CE1"/>
    <w:rsid w:val="003E5625"/>
    <w:rsid w:val="003F2F70"/>
    <w:rsid w:val="0040053C"/>
    <w:rsid w:val="00400901"/>
    <w:rsid w:val="00415E75"/>
    <w:rsid w:val="00424099"/>
    <w:rsid w:val="0042572B"/>
    <w:rsid w:val="0043505A"/>
    <w:rsid w:val="00436B27"/>
    <w:rsid w:val="00457F39"/>
    <w:rsid w:val="0046319F"/>
    <w:rsid w:val="00465AD4"/>
    <w:rsid w:val="00494D0B"/>
    <w:rsid w:val="004B0D01"/>
    <w:rsid w:val="004B797C"/>
    <w:rsid w:val="004C7974"/>
    <w:rsid w:val="004C7C7C"/>
    <w:rsid w:val="004E5648"/>
    <w:rsid w:val="004F4151"/>
    <w:rsid w:val="005161D0"/>
    <w:rsid w:val="005351B0"/>
    <w:rsid w:val="00535D6B"/>
    <w:rsid w:val="005419BC"/>
    <w:rsid w:val="00550BB9"/>
    <w:rsid w:val="0055294F"/>
    <w:rsid w:val="00561DA2"/>
    <w:rsid w:val="0056587E"/>
    <w:rsid w:val="005764EB"/>
    <w:rsid w:val="005A1EF5"/>
    <w:rsid w:val="005A4056"/>
    <w:rsid w:val="005B198D"/>
    <w:rsid w:val="005C4A13"/>
    <w:rsid w:val="005C5ECF"/>
    <w:rsid w:val="005C6A6C"/>
    <w:rsid w:val="005D5777"/>
    <w:rsid w:val="005D5912"/>
    <w:rsid w:val="006020A7"/>
    <w:rsid w:val="0061664D"/>
    <w:rsid w:val="006228B6"/>
    <w:rsid w:val="00622B77"/>
    <w:rsid w:val="006508A8"/>
    <w:rsid w:val="00652017"/>
    <w:rsid w:val="00652A5E"/>
    <w:rsid w:val="006736D1"/>
    <w:rsid w:val="0069126A"/>
    <w:rsid w:val="00691446"/>
    <w:rsid w:val="00693B08"/>
    <w:rsid w:val="006A623B"/>
    <w:rsid w:val="006C034D"/>
    <w:rsid w:val="006C1C95"/>
    <w:rsid w:val="006C2425"/>
    <w:rsid w:val="006C2D5F"/>
    <w:rsid w:val="006C6C19"/>
    <w:rsid w:val="006D69B4"/>
    <w:rsid w:val="00707ABC"/>
    <w:rsid w:val="007140BA"/>
    <w:rsid w:val="0073123A"/>
    <w:rsid w:val="0075025E"/>
    <w:rsid w:val="00755432"/>
    <w:rsid w:val="007854DE"/>
    <w:rsid w:val="00796CBB"/>
    <w:rsid w:val="00797206"/>
    <w:rsid w:val="007A23B6"/>
    <w:rsid w:val="007A2846"/>
    <w:rsid w:val="007A4665"/>
    <w:rsid w:val="007A4795"/>
    <w:rsid w:val="007B2DAA"/>
    <w:rsid w:val="007D3478"/>
    <w:rsid w:val="007D5FA9"/>
    <w:rsid w:val="007E08D9"/>
    <w:rsid w:val="007F6D9C"/>
    <w:rsid w:val="008006D2"/>
    <w:rsid w:val="00806304"/>
    <w:rsid w:val="0080783B"/>
    <w:rsid w:val="00820E9B"/>
    <w:rsid w:val="00830E04"/>
    <w:rsid w:val="00832B6F"/>
    <w:rsid w:val="00845D98"/>
    <w:rsid w:val="0084638B"/>
    <w:rsid w:val="0084705C"/>
    <w:rsid w:val="008626AB"/>
    <w:rsid w:val="008753BA"/>
    <w:rsid w:val="008905F2"/>
    <w:rsid w:val="008C3FA3"/>
    <w:rsid w:val="008D506A"/>
    <w:rsid w:val="008E39F5"/>
    <w:rsid w:val="008F2DDB"/>
    <w:rsid w:val="00903A21"/>
    <w:rsid w:val="009070F1"/>
    <w:rsid w:val="00924E14"/>
    <w:rsid w:val="009264AE"/>
    <w:rsid w:val="00937F59"/>
    <w:rsid w:val="0094392D"/>
    <w:rsid w:val="00991CBB"/>
    <w:rsid w:val="009974EF"/>
    <w:rsid w:val="009A3084"/>
    <w:rsid w:val="009A7D0E"/>
    <w:rsid w:val="009B37EE"/>
    <w:rsid w:val="009C33A0"/>
    <w:rsid w:val="009D1FE8"/>
    <w:rsid w:val="009E7B37"/>
    <w:rsid w:val="009F0BED"/>
    <w:rsid w:val="009F1D44"/>
    <w:rsid w:val="009F3954"/>
    <w:rsid w:val="009F5EC4"/>
    <w:rsid w:val="00A002AC"/>
    <w:rsid w:val="00A1474C"/>
    <w:rsid w:val="00A1562F"/>
    <w:rsid w:val="00A2041F"/>
    <w:rsid w:val="00A33270"/>
    <w:rsid w:val="00A40296"/>
    <w:rsid w:val="00A42EBD"/>
    <w:rsid w:val="00A50D0E"/>
    <w:rsid w:val="00A52B36"/>
    <w:rsid w:val="00A61727"/>
    <w:rsid w:val="00A72FE5"/>
    <w:rsid w:val="00A82E29"/>
    <w:rsid w:val="00A9737C"/>
    <w:rsid w:val="00A97DF4"/>
    <w:rsid w:val="00AA3E6B"/>
    <w:rsid w:val="00AA66DE"/>
    <w:rsid w:val="00AB574E"/>
    <w:rsid w:val="00AC5615"/>
    <w:rsid w:val="00AC6C1C"/>
    <w:rsid w:val="00AD7E5B"/>
    <w:rsid w:val="00AE6239"/>
    <w:rsid w:val="00B012D9"/>
    <w:rsid w:val="00B07346"/>
    <w:rsid w:val="00B14F8E"/>
    <w:rsid w:val="00B22BE1"/>
    <w:rsid w:val="00B25207"/>
    <w:rsid w:val="00B271FE"/>
    <w:rsid w:val="00B41063"/>
    <w:rsid w:val="00B43455"/>
    <w:rsid w:val="00B525AD"/>
    <w:rsid w:val="00B95423"/>
    <w:rsid w:val="00BC5398"/>
    <w:rsid w:val="00BE1569"/>
    <w:rsid w:val="00BE1B9C"/>
    <w:rsid w:val="00BF65CD"/>
    <w:rsid w:val="00BF76D4"/>
    <w:rsid w:val="00C056D5"/>
    <w:rsid w:val="00C17D86"/>
    <w:rsid w:val="00C25931"/>
    <w:rsid w:val="00C30383"/>
    <w:rsid w:val="00C3048B"/>
    <w:rsid w:val="00C30543"/>
    <w:rsid w:val="00C41D1A"/>
    <w:rsid w:val="00C41D8A"/>
    <w:rsid w:val="00C525E5"/>
    <w:rsid w:val="00C725F3"/>
    <w:rsid w:val="00C7443D"/>
    <w:rsid w:val="00C7539F"/>
    <w:rsid w:val="00C75992"/>
    <w:rsid w:val="00C77306"/>
    <w:rsid w:val="00C80CB5"/>
    <w:rsid w:val="00C8197D"/>
    <w:rsid w:val="00CB2676"/>
    <w:rsid w:val="00CC18BC"/>
    <w:rsid w:val="00CC22C2"/>
    <w:rsid w:val="00CD4318"/>
    <w:rsid w:val="00CD5B55"/>
    <w:rsid w:val="00CD66E0"/>
    <w:rsid w:val="00CD7BD5"/>
    <w:rsid w:val="00CE69C0"/>
    <w:rsid w:val="00CF015B"/>
    <w:rsid w:val="00CF24A7"/>
    <w:rsid w:val="00CF4B13"/>
    <w:rsid w:val="00CF62DF"/>
    <w:rsid w:val="00D0151B"/>
    <w:rsid w:val="00D01B96"/>
    <w:rsid w:val="00D3071A"/>
    <w:rsid w:val="00D36A09"/>
    <w:rsid w:val="00D5136A"/>
    <w:rsid w:val="00D52343"/>
    <w:rsid w:val="00D548CC"/>
    <w:rsid w:val="00D55467"/>
    <w:rsid w:val="00D730BF"/>
    <w:rsid w:val="00D74EF7"/>
    <w:rsid w:val="00D802A8"/>
    <w:rsid w:val="00D85648"/>
    <w:rsid w:val="00D928C5"/>
    <w:rsid w:val="00D95518"/>
    <w:rsid w:val="00DC072B"/>
    <w:rsid w:val="00DE3E3E"/>
    <w:rsid w:val="00DF6B68"/>
    <w:rsid w:val="00E267E2"/>
    <w:rsid w:val="00E40372"/>
    <w:rsid w:val="00E42C2E"/>
    <w:rsid w:val="00E52BAC"/>
    <w:rsid w:val="00E707F3"/>
    <w:rsid w:val="00E90799"/>
    <w:rsid w:val="00E90D47"/>
    <w:rsid w:val="00E9572F"/>
    <w:rsid w:val="00E97197"/>
    <w:rsid w:val="00EB03E0"/>
    <w:rsid w:val="00EB4BDF"/>
    <w:rsid w:val="00EB4BF9"/>
    <w:rsid w:val="00EB4EBB"/>
    <w:rsid w:val="00ED13D7"/>
    <w:rsid w:val="00EE403D"/>
    <w:rsid w:val="00EE7BEC"/>
    <w:rsid w:val="00EF1E54"/>
    <w:rsid w:val="00F02EF8"/>
    <w:rsid w:val="00F03C62"/>
    <w:rsid w:val="00F10D0C"/>
    <w:rsid w:val="00F10E70"/>
    <w:rsid w:val="00F13208"/>
    <w:rsid w:val="00F13F36"/>
    <w:rsid w:val="00F16392"/>
    <w:rsid w:val="00F40827"/>
    <w:rsid w:val="00F47B68"/>
    <w:rsid w:val="00F514A3"/>
    <w:rsid w:val="00F72153"/>
    <w:rsid w:val="00F91775"/>
    <w:rsid w:val="00F97441"/>
    <w:rsid w:val="00FA73FF"/>
    <w:rsid w:val="00FB0D9E"/>
    <w:rsid w:val="00FB4A2E"/>
    <w:rsid w:val="00FD1C3C"/>
    <w:rsid w:val="00FD3080"/>
    <w:rsid w:val="00FD6D3C"/>
    <w:rsid w:val="00FF2D5E"/>
    <w:rsid w:val="013F64D7"/>
    <w:rsid w:val="015D59CB"/>
    <w:rsid w:val="018E69B0"/>
    <w:rsid w:val="01976605"/>
    <w:rsid w:val="01AB39EB"/>
    <w:rsid w:val="01E15D66"/>
    <w:rsid w:val="01F26331"/>
    <w:rsid w:val="029605FA"/>
    <w:rsid w:val="029B2267"/>
    <w:rsid w:val="032257ED"/>
    <w:rsid w:val="0350207E"/>
    <w:rsid w:val="038D364E"/>
    <w:rsid w:val="03A86512"/>
    <w:rsid w:val="046346AE"/>
    <w:rsid w:val="046A3AB0"/>
    <w:rsid w:val="04CA09B3"/>
    <w:rsid w:val="04E451B6"/>
    <w:rsid w:val="051E79B1"/>
    <w:rsid w:val="05AF4D6D"/>
    <w:rsid w:val="05E747D2"/>
    <w:rsid w:val="06661FC1"/>
    <w:rsid w:val="06907668"/>
    <w:rsid w:val="06EF5D12"/>
    <w:rsid w:val="06F16EE2"/>
    <w:rsid w:val="06F79BB3"/>
    <w:rsid w:val="0755743A"/>
    <w:rsid w:val="07606626"/>
    <w:rsid w:val="07BC4469"/>
    <w:rsid w:val="07E4638B"/>
    <w:rsid w:val="07FC3EA7"/>
    <w:rsid w:val="080E03D0"/>
    <w:rsid w:val="086B0545"/>
    <w:rsid w:val="08862649"/>
    <w:rsid w:val="08B00E83"/>
    <w:rsid w:val="08E76E75"/>
    <w:rsid w:val="08FA4C16"/>
    <w:rsid w:val="09335061"/>
    <w:rsid w:val="093A1985"/>
    <w:rsid w:val="096E5CA2"/>
    <w:rsid w:val="09BC1D94"/>
    <w:rsid w:val="0AC54DBF"/>
    <w:rsid w:val="0B5261D5"/>
    <w:rsid w:val="0B55303C"/>
    <w:rsid w:val="0B746CE3"/>
    <w:rsid w:val="0B754DF0"/>
    <w:rsid w:val="0C2D25E2"/>
    <w:rsid w:val="0C426873"/>
    <w:rsid w:val="0C6B3400"/>
    <w:rsid w:val="0D215D0B"/>
    <w:rsid w:val="0D536A13"/>
    <w:rsid w:val="0D7B38CF"/>
    <w:rsid w:val="0D986641"/>
    <w:rsid w:val="0DC75D76"/>
    <w:rsid w:val="0DDFCAAE"/>
    <w:rsid w:val="0E272F1F"/>
    <w:rsid w:val="0ED51A7F"/>
    <w:rsid w:val="0EE51383"/>
    <w:rsid w:val="0F1F650B"/>
    <w:rsid w:val="0F9F8EC4"/>
    <w:rsid w:val="0FD53AD1"/>
    <w:rsid w:val="0FFBE7A4"/>
    <w:rsid w:val="0FFD24F5"/>
    <w:rsid w:val="1058010B"/>
    <w:rsid w:val="10AE0CF8"/>
    <w:rsid w:val="11450769"/>
    <w:rsid w:val="1157485F"/>
    <w:rsid w:val="11B20915"/>
    <w:rsid w:val="128361A8"/>
    <w:rsid w:val="12A22B20"/>
    <w:rsid w:val="12AF750A"/>
    <w:rsid w:val="12FD0625"/>
    <w:rsid w:val="132D36B9"/>
    <w:rsid w:val="1362650D"/>
    <w:rsid w:val="139770DF"/>
    <w:rsid w:val="14DD24A0"/>
    <w:rsid w:val="153B028B"/>
    <w:rsid w:val="15A15C74"/>
    <w:rsid w:val="15AD42DD"/>
    <w:rsid w:val="15D62B30"/>
    <w:rsid w:val="15F11BCB"/>
    <w:rsid w:val="16113E60"/>
    <w:rsid w:val="164731AA"/>
    <w:rsid w:val="16B64797"/>
    <w:rsid w:val="16C070E2"/>
    <w:rsid w:val="16DE7212"/>
    <w:rsid w:val="179328A8"/>
    <w:rsid w:val="17BE45B4"/>
    <w:rsid w:val="17CE1C96"/>
    <w:rsid w:val="17D66A5A"/>
    <w:rsid w:val="17D97C67"/>
    <w:rsid w:val="17EB4AF2"/>
    <w:rsid w:val="17FD1CDB"/>
    <w:rsid w:val="17FFC3F5"/>
    <w:rsid w:val="18833745"/>
    <w:rsid w:val="18FE2FD3"/>
    <w:rsid w:val="190E2ACA"/>
    <w:rsid w:val="19D8128E"/>
    <w:rsid w:val="19F814E0"/>
    <w:rsid w:val="1A02540A"/>
    <w:rsid w:val="1A2F4DCC"/>
    <w:rsid w:val="1A30413A"/>
    <w:rsid w:val="1A3F4A80"/>
    <w:rsid w:val="1AA441CD"/>
    <w:rsid w:val="1BBF9E1C"/>
    <w:rsid w:val="1BC81404"/>
    <w:rsid w:val="1BF53FB1"/>
    <w:rsid w:val="1C255829"/>
    <w:rsid w:val="1C345A5B"/>
    <w:rsid w:val="1C4C1D78"/>
    <w:rsid w:val="1C517550"/>
    <w:rsid w:val="1C93119C"/>
    <w:rsid w:val="1CB778C2"/>
    <w:rsid w:val="1CD1616F"/>
    <w:rsid w:val="1CF5108E"/>
    <w:rsid w:val="1D04645F"/>
    <w:rsid w:val="1D34BE64"/>
    <w:rsid w:val="1D4950F7"/>
    <w:rsid w:val="1D4B75A3"/>
    <w:rsid w:val="1D4E64EA"/>
    <w:rsid w:val="1D554EAB"/>
    <w:rsid w:val="1D6C4A1D"/>
    <w:rsid w:val="1DB86681"/>
    <w:rsid w:val="1DDFB8BC"/>
    <w:rsid w:val="1DFFE2AA"/>
    <w:rsid w:val="1E314886"/>
    <w:rsid w:val="1E507326"/>
    <w:rsid w:val="1E533EDA"/>
    <w:rsid w:val="1EF66896"/>
    <w:rsid w:val="1F093346"/>
    <w:rsid w:val="1F826721"/>
    <w:rsid w:val="1F8DC677"/>
    <w:rsid w:val="1FDE4C12"/>
    <w:rsid w:val="1FFB27F1"/>
    <w:rsid w:val="1FFE45A7"/>
    <w:rsid w:val="1FFEA1C4"/>
    <w:rsid w:val="1FFFEDFE"/>
    <w:rsid w:val="205D249A"/>
    <w:rsid w:val="2069122F"/>
    <w:rsid w:val="20881D30"/>
    <w:rsid w:val="20A478EC"/>
    <w:rsid w:val="21D93665"/>
    <w:rsid w:val="21EFE9E6"/>
    <w:rsid w:val="21FA5133"/>
    <w:rsid w:val="22460D68"/>
    <w:rsid w:val="22837FEA"/>
    <w:rsid w:val="22A03203"/>
    <w:rsid w:val="23553890"/>
    <w:rsid w:val="236C5F5B"/>
    <w:rsid w:val="238D2344"/>
    <w:rsid w:val="23F32AF1"/>
    <w:rsid w:val="24274CE8"/>
    <w:rsid w:val="24466E83"/>
    <w:rsid w:val="245B0286"/>
    <w:rsid w:val="249E2EA6"/>
    <w:rsid w:val="24DF21DD"/>
    <w:rsid w:val="24E800F3"/>
    <w:rsid w:val="250E027F"/>
    <w:rsid w:val="252B5F6E"/>
    <w:rsid w:val="252F6D30"/>
    <w:rsid w:val="254D668C"/>
    <w:rsid w:val="256F56CB"/>
    <w:rsid w:val="25857FA9"/>
    <w:rsid w:val="259758BF"/>
    <w:rsid w:val="26146435"/>
    <w:rsid w:val="264F296F"/>
    <w:rsid w:val="26520C39"/>
    <w:rsid w:val="2657FF27"/>
    <w:rsid w:val="26BB10DE"/>
    <w:rsid w:val="26C432C5"/>
    <w:rsid w:val="26E32C3C"/>
    <w:rsid w:val="274E134A"/>
    <w:rsid w:val="27693709"/>
    <w:rsid w:val="27FF43B7"/>
    <w:rsid w:val="27FF88F2"/>
    <w:rsid w:val="283339B5"/>
    <w:rsid w:val="28583122"/>
    <w:rsid w:val="28747A04"/>
    <w:rsid w:val="28F63251"/>
    <w:rsid w:val="2908318F"/>
    <w:rsid w:val="29114D22"/>
    <w:rsid w:val="29114D7D"/>
    <w:rsid w:val="29551932"/>
    <w:rsid w:val="29F00BC7"/>
    <w:rsid w:val="29F7963F"/>
    <w:rsid w:val="29F97433"/>
    <w:rsid w:val="2A217B52"/>
    <w:rsid w:val="2A54632D"/>
    <w:rsid w:val="2A7526B3"/>
    <w:rsid w:val="2A9121BB"/>
    <w:rsid w:val="2AB93875"/>
    <w:rsid w:val="2B7FBCC2"/>
    <w:rsid w:val="2B846F24"/>
    <w:rsid w:val="2BBAE993"/>
    <w:rsid w:val="2BBFB80D"/>
    <w:rsid w:val="2C205151"/>
    <w:rsid w:val="2C292337"/>
    <w:rsid w:val="2C633CB0"/>
    <w:rsid w:val="2CC5317A"/>
    <w:rsid w:val="2CD8105E"/>
    <w:rsid w:val="2CEC6934"/>
    <w:rsid w:val="2D1E002E"/>
    <w:rsid w:val="2D264958"/>
    <w:rsid w:val="2D2C19EA"/>
    <w:rsid w:val="2D425A64"/>
    <w:rsid w:val="2D995333"/>
    <w:rsid w:val="2DAA5045"/>
    <w:rsid w:val="2DD73020"/>
    <w:rsid w:val="2DE661D4"/>
    <w:rsid w:val="2DFDE597"/>
    <w:rsid w:val="2E086516"/>
    <w:rsid w:val="2E635F13"/>
    <w:rsid w:val="2F5C1EED"/>
    <w:rsid w:val="2F6712FC"/>
    <w:rsid w:val="2F7C92FE"/>
    <w:rsid w:val="2F9CA3DF"/>
    <w:rsid w:val="2FBE5B49"/>
    <w:rsid w:val="2FDD3709"/>
    <w:rsid w:val="2FEFE91D"/>
    <w:rsid w:val="2FF970A8"/>
    <w:rsid w:val="2FFE3770"/>
    <w:rsid w:val="304C5B4D"/>
    <w:rsid w:val="30602FDE"/>
    <w:rsid w:val="313ABDCF"/>
    <w:rsid w:val="313C7388"/>
    <w:rsid w:val="3159770D"/>
    <w:rsid w:val="31C019FA"/>
    <w:rsid w:val="31F457BE"/>
    <w:rsid w:val="31F61826"/>
    <w:rsid w:val="328F0B32"/>
    <w:rsid w:val="32B54A24"/>
    <w:rsid w:val="32E62807"/>
    <w:rsid w:val="32FC68B3"/>
    <w:rsid w:val="33433E14"/>
    <w:rsid w:val="337353A7"/>
    <w:rsid w:val="339BF9E1"/>
    <w:rsid w:val="33BB6FFA"/>
    <w:rsid w:val="33D12DC7"/>
    <w:rsid w:val="33EA3AA0"/>
    <w:rsid w:val="33EE0210"/>
    <w:rsid w:val="341FB1EB"/>
    <w:rsid w:val="343C6271"/>
    <w:rsid w:val="3452427E"/>
    <w:rsid w:val="34956E6D"/>
    <w:rsid w:val="349A6BD2"/>
    <w:rsid w:val="34B26B2D"/>
    <w:rsid w:val="34BD240B"/>
    <w:rsid w:val="34E873E3"/>
    <w:rsid w:val="3549A110"/>
    <w:rsid w:val="35C2168F"/>
    <w:rsid w:val="35CA06A0"/>
    <w:rsid w:val="35DE24BE"/>
    <w:rsid w:val="35DF52F8"/>
    <w:rsid w:val="35E6701B"/>
    <w:rsid w:val="369B7A5C"/>
    <w:rsid w:val="36DF28B5"/>
    <w:rsid w:val="37034BB4"/>
    <w:rsid w:val="373238B4"/>
    <w:rsid w:val="37643974"/>
    <w:rsid w:val="377F5D24"/>
    <w:rsid w:val="37DB8692"/>
    <w:rsid w:val="37DF0CE4"/>
    <w:rsid w:val="37F575D4"/>
    <w:rsid w:val="37FE73B2"/>
    <w:rsid w:val="37FF895E"/>
    <w:rsid w:val="380E5B84"/>
    <w:rsid w:val="38185D25"/>
    <w:rsid w:val="388942D6"/>
    <w:rsid w:val="38FD7044"/>
    <w:rsid w:val="398E14C5"/>
    <w:rsid w:val="399F5703"/>
    <w:rsid w:val="39BF8086"/>
    <w:rsid w:val="39CA6842"/>
    <w:rsid w:val="39D82F97"/>
    <w:rsid w:val="39DFA172"/>
    <w:rsid w:val="39EB6200"/>
    <w:rsid w:val="39F83B1E"/>
    <w:rsid w:val="39FF696F"/>
    <w:rsid w:val="3A325637"/>
    <w:rsid w:val="3A3F052A"/>
    <w:rsid w:val="3A79281F"/>
    <w:rsid w:val="3A943B36"/>
    <w:rsid w:val="3AB37F92"/>
    <w:rsid w:val="3ABF1879"/>
    <w:rsid w:val="3AED5407"/>
    <w:rsid w:val="3B106DD7"/>
    <w:rsid w:val="3B325136"/>
    <w:rsid w:val="3B4145EE"/>
    <w:rsid w:val="3B470D3B"/>
    <w:rsid w:val="3B5D129D"/>
    <w:rsid w:val="3B739C70"/>
    <w:rsid w:val="3BC6381A"/>
    <w:rsid w:val="3BFBEFDC"/>
    <w:rsid w:val="3BFDE87F"/>
    <w:rsid w:val="3BFE3B4D"/>
    <w:rsid w:val="3BFF0D53"/>
    <w:rsid w:val="3C27AF20"/>
    <w:rsid w:val="3C2EFF03"/>
    <w:rsid w:val="3C3BC780"/>
    <w:rsid w:val="3C4C2CB6"/>
    <w:rsid w:val="3C9B752B"/>
    <w:rsid w:val="3C9D3E36"/>
    <w:rsid w:val="3CB47154"/>
    <w:rsid w:val="3CB967EA"/>
    <w:rsid w:val="3CBC3F59"/>
    <w:rsid w:val="3CD4911D"/>
    <w:rsid w:val="3CE66F1B"/>
    <w:rsid w:val="3CEA279F"/>
    <w:rsid w:val="3CFAC5AB"/>
    <w:rsid w:val="3D777653"/>
    <w:rsid w:val="3D79665F"/>
    <w:rsid w:val="3D7CBDFB"/>
    <w:rsid w:val="3D7D08E2"/>
    <w:rsid w:val="3D7ED1E8"/>
    <w:rsid w:val="3DBD254D"/>
    <w:rsid w:val="3DC81171"/>
    <w:rsid w:val="3DEE1F39"/>
    <w:rsid w:val="3DFCB0F2"/>
    <w:rsid w:val="3DFCD4A6"/>
    <w:rsid w:val="3E140994"/>
    <w:rsid w:val="3E4F41BE"/>
    <w:rsid w:val="3E762800"/>
    <w:rsid w:val="3E8BD252"/>
    <w:rsid w:val="3E99F37E"/>
    <w:rsid w:val="3EAD178C"/>
    <w:rsid w:val="3EB78E17"/>
    <w:rsid w:val="3ED43488"/>
    <w:rsid w:val="3ED86241"/>
    <w:rsid w:val="3EDBFFF5"/>
    <w:rsid w:val="3EDFE363"/>
    <w:rsid w:val="3EEE95C0"/>
    <w:rsid w:val="3EF7A10F"/>
    <w:rsid w:val="3EFFD2AF"/>
    <w:rsid w:val="3F0F06F3"/>
    <w:rsid w:val="3F2B7699"/>
    <w:rsid w:val="3F36D151"/>
    <w:rsid w:val="3F5D5D7D"/>
    <w:rsid w:val="3F635B61"/>
    <w:rsid w:val="3F7BAF65"/>
    <w:rsid w:val="3F8EA5F6"/>
    <w:rsid w:val="3F9E1F14"/>
    <w:rsid w:val="3FAA7421"/>
    <w:rsid w:val="3FAF21F9"/>
    <w:rsid w:val="3FB3F1E2"/>
    <w:rsid w:val="3FBF5F98"/>
    <w:rsid w:val="3FDF7BA0"/>
    <w:rsid w:val="3FDFDC2C"/>
    <w:rsid w:val="3FE3089E"/>
    <w:rsid w:val="3FEA55D5"/>
    <w:rsid w:val="3FEE3C91"/>
    <w:rsid w:val="3FF7F09F"/>
    <w:rsid w:val="3FFE5A61"/>
    <w:rsid w:val="3FFF2F30"/>
    <w:rsid w:val="3FFF57EF"/>
    <w:rsid w:val="3FFF5DFF"/>
    <w:rsid w:val="40575996"/>
    <w:rsid w:val="40597D07"/>
    <w:rsid w:val="408B0481"/>
    <w:rsid w:val="4150201B"/>
    <w:rsid w:val="41B533C5"/>
    <w:rsid w:val="41BD0BBF"/>
    <w:rsid w:val="41C66D6E"/>
    <w:rsid w:val="42B27D59"/>
    <w:rsid w:val="42E558A8"/>
    <w:rsid w:val="43016424"/>
    <w:rsid w:val="43E6762F"/>
    <w:rsid w:val="44541D3B"/>
    <w:rsid w:val="447E2E64"/>
    <w:rsid w:val="448C529C"/>
    <w:rsid w:val="44C74AF3"/>
    <w:rsid w:val="44F06B79"/>
    <w:rsid w:val="45485ECC"/>
    <w:rsid w:val="455E5F82"/>
    <w:rsid w:val="4571194B"/>
    <w:rsid w:val="460E488D"/>
    <w:rsid w:val="46475CD6"/>
    <w:rsid w:val="466B6511"/>
    <w:rsid w:val="46716248"/>
    <w:rsid w:val="46E34531"/>
    <w:rsid w:val="47551666"/>
    <w:rsid w:val="475F15DB"/>
    <w:rsid w:val="479C7AED"/>
    <w:rsid w:val="47D96FCD"/>
    <w:rsid w:val="48453C49"/>
    <w:rsid w:val="48904BEB"/>
    <w:rsid w:val="4901080F"/>
    <w:rsid w:val="49380C16"/>
    <w:rsid w:val="495A5624"/>
    <w:rsid w:val="49D53565"/>
    <w:rsid w:val="49D77C56"/>
    <w:rsid w:val="49F22B41"/>
    <w:rsid w:val="4A1E711C"/>
    <w:rsid w:val="4A2861C9"/>
    <w:rsid w:val="4A31C07B"/>
    <w:rsid w:val="4A5E4C82"/>
    <w:rsid w:val="4A890AF8"/>
    <w:rsid w:val="4AC27110"/>
    <w:rsid w:val="4AE73B97"/>
    <w:rsid w:val="4BB46CAE"/>
    <w:rsid w:val="4BE5BF18"/>
    <w:rsid w:val="4CAE3C67"/>
    <w:rsid w:val="4CC365E4"/>
    <w:rsid w:val="4D1D1BBF"/>
    <w:rsid w:val="4D7A3247"/>
    <w:rsid w:val="4D7E8C56"/>
    <w:rsid w:val="4DCBB8FE"/>
    <w:rsid w:val="4DE32770"/>
    <w:rsid w:val="4DED166E"/>
    <w:rsid w:val="4E6F01D9"/>
    <w:rsid w:val="4ED722FD"/>
    <w:rsid w:val="4EDF013B"/>
    <w:rsid w:val="4F08672F"/>
    <w:rsid w:val="4F0FA75B"/>
    <w:rsid w:val="4F1D70C0"/>
    <w:rsid w:val="4F3700E5"/>
    <w:rsid w:val="4F77F11A"/>
    <w:rsid w:val="4F7E70C6"/>
    <w:rsid w:val="4F92C35C"/>
    <w:rsid w:val="4F9B9935"/>
    <w:rsid w:val="4F9E129A"/>
    <w:rsid w:val="4FAFA17F"/>
    <w:rsid w:val="4FE71778"/>
    <w:rsid w:val="4FF500A9"/>
    <w:rsid w:val="4FF7D00D"/>
    <w:rsid w:val="4FFE8636"/>
    <w:rsid w:val="4FFF9C16"/>
    <w:rsid w:val="50247D45"/>
    <w:rsid w:val="516799D2"/>
    <w:rsid w:val="519C3232"/>
    <w:rsid w:val="52693B7A"/>
    <w:rsid w:val="526C677D"/>
    <w:rsid w:val="52705908"/>
    <w:rsid w:val="52834AE7"/>
    <w:rsid w:val="52A821C9"/>
    <w:rsid w:val="52AC7506"/>
    <w:rsid w:val="52DE35CE"/>
    <w:rsid w:val="5315358A"/>
    <w:rsid w:val="53274C76"/>
    <w:rsid w:val="53481584"/>
    <w:rsid w:val="53A329EC"/>
    <w:rsid w:val="53AA2575"/>
    <w:rsid w:val="53DBE0EF"/>
    <w:rsid w:val="53E13A73"/>
    <w:rsid w:val="543215AC"/>
    <w:rsid w:val="543926BE"/>
    <w:rsid w:val="54545740"/>
    <w:rsid w:val="54824A83"/>
    <w:rsid w:val="54A52F5E"/>
    <w:rsid w:val="54FBD8F5"/>
    <w:rsid w:val="553609CC"/>
    <w:rsid w:val="559138B3"/>
    <w:rsid w:val="55B7E5AF"/>
    <w:rsid w:val="564850A4"/>
    <w:rsid w:val="56710B7A"/>
    <w:rsid w:val="56E35CC1"/>
    <w:rsid w:val="56F6A5F2"/>
    <w:rsid w:val="57657367"/>
    <w:rsid w:val="576E043E"/>
    <w:rsid w:val="579EA0A0"/>
    <w:rsid w:val="57A14423"/>
    <w:rsid w:val="57F42CD8"/>
    <w:rsid w:val="57FF37DB"/>
    <w:rsid w:val="57FFCA7F"/>
    <w:rsid w:val="58077C46"/>
    <w:rsid w:val="581869FD"/>
    <w:rsid w:val="587E3538"/>
    <w:rsid w:val="59783C4C"/>
    <w:rsid w:val="59C57434"/>
    <w:rsid w:val="59D1526E"/>
    <w:rsid w:val="59D63D84"/>
    <w:rsid w:val="59DF459B"/>
    <w:rsid w:val="5A3C1795"/>
    <w:rsid w:val="5A592A73"/>
    <w:rsid w:val="5A806C13"/>
    <w:rsid w:val="5AD52E20"/>
    <w:rsid w:val="5ADD50D4"/>
    <w:rsid w:val="5AFA2586"/>
    <w:rsid w:val="5AFBCABA"/>
    <w:rsid w:val="5AFFF01A"/>
    <w:rsid w:val="5B50047A"/>
    <w:rsid w:val="5B886C5A"/>
    <w:rsid w:val="5BD3BC92"/>
    <w:rsid w:val="5BDA1C5C"/>
    <w:rsid w:val="5BF7E976"/>
    <w:rsid w:val="5BFA0C67"/>
    <w:rsid w:val="5BFE0BF9"/>
    <w:rsid w:val="5BFF4EDE"/>
    <w:rsid w:val="5BFFED0E"/>
    <w:rsid w:val="5C0D639C"/>
    <w:rsid w:val="5C1452B4"/>
    <w:rsid w:val="5C7B37B2"/>
    <w:rsid w:val="5C916EC2"/>
    <w:rsid w:val="5C97503F"/>
    <w:rsid w:val="5CF528EB"/>
    <w:rsid w:val="5CF76D3E"/>
    <w:rsid w:val="5CFF5649"/>
    <w:rsid w:val="5CFF9660"/>
    <w:rsid w:val="5D3D5F2D"/>
    <w:rsid w:val="5D4F7D4D"/>
    <w:rsid w:val="5D5104A8"/>
    <w:rsid w:val="5D5B331C"/>
    <w:rsid w:val="5D5F2B81"/>
    <w:rsid w:val="5D6326F6"/>
    <w:rsid w:val="5D9A5381"/>
    <w:rsid w:val="5D9FA396"/>
    <w:rsid w:val="5DBDDA3C"/>
    <w:rsid w:val="5DCFDF1B"/>
    <w:rsid w:val="5DD315DD"/>
    <w:rsid w:val="5DE95C8C"/>
    <w:rsid w:val="5DF7CBBC"/>
    <w:rsid w:val="5DFD0262"/>
    <w:rsid w:val="5DFFEBC5"/>
    <w:rsid w:val="5EA36639"/>
    <w:rsid w:val="5EADC78D"/>
    <w:rsid w:val="5EAE2069"/>
    <w:rsid w:val="5EBDA4F5"/>
    <w:rsid w:val="5EF20399"/>
    <w:rsid w:val="5EF4F9EE"/>
    <w:rsid w:val="5F2C3D47"/>
    <w:rsid w:val="5F2F6D48"/>
    <w:rsid w:val="5F742848"/>
    <w:rsid w:val="5F7B7834"/>
    <w:rsid w:val="5F7D4D7D"/>
    <w:rsid w:val="5F7E358E"/>
    <w:rsid w:val="5F7F722A"/>
    <w:rsid w:val="5F8A7EB7"/>
    <w:rsid w:val="5F9BDF2B"/>
    <w:rsid w:val="5FA17B1D"/>
    <w:rsid w:val="5FB40CA1"/>
    <w:rsid w:val="5FB853D4"/>
    <w:rsid w:val="5FBDF307"/>
    <w:rsid w:val="5FC2488B"/>
    <w:rsid w:val="5FD8589C"/>
    <w:rsid w:val="5FDD4449"/>
    <w:rsid w:val="5FE791F1"/>
    <w:rsid w:val="5FEBC780"/>
    <w:rsid w:val="5FEBEFE9"/>
    <w:rsid w:val="5FEF58D4"/>
    <w:rsid w:val="5FF56BF5"/>
    <w:rsid w:val="5FF62409"/>
    <w:rsid w:val="5FF77920"/>
    <w:rsid w:val="5FFA93AD"/>
    <w:rsid w:val="5FFCF7C9"/>
    <w:rsid w:val="5FFE8DB0"/>
    <w:rsid w:val="5FFEE9C9"/>
    <w:rsid w:val="611A51C4"/>
    <w:rsid w:val="61361C4B"/>
    <w:rsid w:val="61504411"/>
    <w:rsid w:val="61B0541A"/>
    <w:rsid w:val="61E13B23"/>
    <w:rsid w:val="61EA4229"/>
    <w:rsid w:val="622708A5"/>
    <w:rsid w:val="62F76F84"/>
    <w:rsid w:val="63332104"/>
    <w:rsid w:val="635B253C"/>
    <w:rsid w:val="6360197D"/>
    <w:rsid w:val="637FC01B"/>
    <w:rsid w:val="63A87E3B"/>
    <w:rsid w:val="63B9BA73"/>
    <w:rsid w:val="63BF6B5C"/>
    <w:rsid w:val="63DE1CC5"/>
    <w:rsid w:val="63E7C4EB"/>
    <w:rsid w:val="63F26BE5"/>
    <w:rsid w:val="63FE751D"/>
    <w:rsid w:val="64787EE5"/>
    <w:rsid w:val="64994AA2"/>
    <w:rsid w:val="6596674A"/>
    <w:rsid w:val="65B366B0"/>
    <w:rsid w:val="65BF638C"/>
    <w:rsid w:val="65C1681A"/>
    <w:rsid w:val="65D959EC"/>
    <w:rsid w:val="66600FEC"/>
    <w:rsid w:val="66607439"/>
    <w:rsid w:val="66AE1820"/>
    <w:rsid w:val="66D10531"/>
    <w:rsid w:val="66D52394"/>
    <w:rsid w:val="66E66555"/>
    <w:rsid w:val="6716840D"/>
    <w:rsid w:val="673A44C6"/>
    <w:rsid w:val="675D36CE"/>
    <w:rsid w:val="6765E908"/>
    <w:rsid w:val="676D7837"/>
    <w:rsid w:val="677F2CF4"/>
    <w:rsid w:val="67EF07DA"/>
    <w:rsid w:val="67F095AF"/>
    <w:rsid w:val="67FDB05B"/>
    <w:rsid w:val="67FF20A5"/>
    <w:rsid w:val="68720EE8"/>
    <w:rsid w:val="68C470F4"/>
    <w:rsid w:val="68D569C4"/>
    <w:rsid w:val="69791830"/>
    <w:rsid w:val="697D35CE"/>
    <w:rsid w:val="699B2906"/>
    <w:rsid w:val="69BA1285"/>
    <w:rsid w:val="69BF58F2"/>
    <w:rsid w:val="69CF6F09"/>
    <w:rsid w:val="69D046DB"/>
    <w:rsid w:val="69E277E3"/>
    <w:rsid w:val="6A273E72"/>
    <w:rsid w:val="6A4C78D9"/>
    <w:rsid w:val="6AEA6354"/>
    <w:rsid w:val="6B4926D7"/>
    <w:rsid w:val="6B6A3DB6"/>
    <w:rsid w:val="6B6F69FA"/>
    <w:rsid w:val="6B97CFA6"/>
    <w:rsid w:val="6BB5B7A3"/>
    <w:rsid w:val="6BDB6DD3"/>
    <w:rsid w:val="6BDFDB4C"/>
    <w:rsid w:val="6BF311D2"/>
    <w:rsid w:val="6BF7B40A"/>
    <w:rsid w:val="6C43199B"/>
    <w:rsid w:val="6C4B3547"/>
    <w:rsid w:val="6C8C011D"/>
    <w:rsid w:val="6CAF6493"/>
    <w:rsid w:val="6CBAAB7A"/>
    <w:rsid w:val="6CBE7D94"/>
    <w:rsid w:val="6CD10C9C"/>
    <w:rsid w:val="6CD25FBE"/>
    <w:rsid w:val="6CDD3C93"/>
    <w:rsid w:val="6CFC29FC"/>
    <w:rsid w:val="6D2B7F22"/>
    <w:rsid w:val="6D4B2C5C"/>
    <w:rsid w:val="6D542B19"/>
    <w:rsid w:val="6D557515"/>
    <w:rsid w:val="6D775D84"/>
    <w:rsid w:val="6DBCDB26"/>
    <w:rsid w:val="6DCBEB59"/>
    <w:rsid w:val="6DDBFEB2"/>
    <w:rsid w:val="6DDF8400"/>
    <w:rsid w:val="6DE96B29"/>
    <w:rsid w:val="6DEF5CCC"/>
    <w:rsid w:val="6DFF2674"/>
    <w:rsid w:val="6DFF6A86"/>
    <w:rsid w:val="6E056841"/>
    <w:rsid w:val="6E2859B4"/>
    <w:rsid w:val="6E3B0842"/>
    <w:rsid w:val="6E4C0C20"/>
    <w:rsid w:val="6E6D549D"/>
    <w:rsid w:val="6E8D4D51"/>
    <w:rsid w:val="6EA250AD"/>
    <w:rsid w:val="6EA51B90"/>
    <w:rsid w:val="6EB61413"/>
    <w:rsid w:val="6ECF1FA8"/>
    <w:rsid w:val="6EE632CE"/>
    <w:rsid w:val="6EE82324"/>
    <w:rsid w:val="6F025FB4"/>
    <w:rsid w:val="6F2D6F22"/>
    <w:rsid w:val="6F33E3C7"/>
    <w:rsid w:val="6F44A80E"/>
    <w:rsid w:val="6F575E43"/>
    <w:rsid w:val="6F77F6A0"/>
    <w:rsid w:val="6F7939BF"/>
    <w:rsid w:val="6F7F786E"/>
    <w:rsid w:val="6F7FC398"/>
    <w:rsid w:val="6F8ED562"/>
    <w:rsid w:val="6F95EA4A"/>
    <w:rsid w:val="6FBD3165"/>
    <w:rsid w:val="6FBD7B68"/>
    <w:rsid w:val="6FC7C8F1"/>
    <w:rsid w:val="6FD47DF1"/>
    <w:rsid w:val="6FDB4A42"/>
    <w:rsid w:val="6FDBC8C1"/>
    <w:rsid w:val="6FDF1235"/>
    <w:rsid w:val="6FDF1826"/>
    <w:rsid w:val="6FDF7FC7"/>
    <w:rsid w:val="6FE6CC0B"/>
    <w:rsid w:val="6FE74F83"/>
    <w:rsid w:val="6FEA5838"/>
    <w:rsid w:val="6FEFBE11"/>
    <w:rsid w:val="6FF355B1"/>
    <w:rsid w:val="6FF79216"/>
    <w:rsid w:val="707E433A"/>
    <w:rsid w:val="70911DD9"/>
    <w:rsid w:val="70CA0615"/>
    <w:rsid w:val="70E72FE4"/>
    <w:rsid w:val="7162646E"/>
    <w:rsid w:val="71705CD4"/>
    <w:rsid w:val="717E6188"/>
    <w:rsid w:val="718A6E83"/>
    <w:rsid w:val="71972955"/>
    <w:rsid w:val="71985FB8"/>
    <w:rsid w:val="71D72C27"/>
    <w:rsid w:val="720351BC"/>
    <w:rsid w:val="722A0A12"/>
    <w:rsid w:val="72535772"/>
    <w:rsid w:val="727E3A47"/>
    <w:rsid w:val="72F80B76"/>
    <w:rsid w:val="72FD0D60"/>
    <w:rsid w:val="72FD1112"/>
    <w:rsid w:val="72FFCDE2"/>
    <w:rsid w:val="73413330"/>
    <w:rsid w:val="7355458B"/>
    <w:rsid w:val="739FADD7"/>
    <w:rsid w:val="73AB0765"/>
    <w:rsid w:val="73FAE438"/>
    <w:rsid w:val="74095E3E"/>
    <w:rsid w:val="747D1D32"/>
    <w:rsid w:val="74EA4082"/>
    <w:rsid w:val="74FB2E1E"/>
    <w:rsid w:val="74FEF58C"/>
    <w:rsid w:val="75203613"/>
    <w:rsid w:val="75376A97"/>
    <w:rsid w:val="756CEE85"/>
    <w:rsid w:val="757B1B0D"/>
    <w:rsid w:val="75954130"/>
    <w:rsid w:val="75BF04A3"/>
    <w:rsid w:val="75C25833"/>
    <w:rsid w:val="75DF48FD"/>
    <w:rsid w:val="75E97FED"/>
    <w:rsid w:val="75EF1FB4"/>
    <w:rsid w:val="75FDFA95"/>
    <w:rsid w:val="7619579E"/>
    <w:rsid w:val="762250B2"/>
    <w:rsid w:val="76292D8D"/>
    <w:rsid w:val="766EE5E4"/>
    <w:rsid w:val="76BF7565"/>
    <w:rsid w:val="76D8308D"/>
    <w:rsid w:val="76E83928"/>
    <w:rsid w:val="76FB6CDA"/>
    <w:rsid w:val="76FD1907"/>
    <w:rsid w:val="76FF8F61"/>
    <w:rsid w:val="7716275D"/>
    <w:rsid w:val="77477541"/>
    <w:rsid w:val="775C6440"/>
    <w:rsid w:val="77710437"/>
    <w:rsid w:val="777676FE"/>
    <w:rsid w:val="777F4086"/>
    <w:rsid w:val="779A7D76"/>
    <w:rsid w:val="77CB9085"/>
    <w:rsid w:val="77DA5BB2"/>
    <w:rsid w:val="77DF0EB1"/>
    <w:rsid w:val="77DF44A0"/>
    <w:rsid w:val="77DFA4D4"/>
    <w:rsid w:val="77E80E3C"/>
    <w:rsid w:val="77EB1C94"/>
    <w:rsid w:val="77EEFEDC"/>
    <w:rsid w:val="77F72BA0"/>
    <w:rsid w:val="77FDF9C9"/>
    <w:rsid w:val="77FEA6A6"/>
    <w:rsid w:val="780D3E54"/>
    <w:rsid w:val="785BBDD4"/>
    <w:rsid w:val="78E1577A"/>
    <w:rsid w:val="78F856F0"/>
    <w:rsid w:val="78FC7092"/>
    <w:rsid w:val="7922398C"/>
    <w:rsid w:val="79441D4D"/>
    <w:rsid w:val="796A494A"/>
    <w:rsid w:val="79AA36FD"/>
    <w:rsid w:val="79DB0208"/>
    <w:rsid w:val="79DF074D"/>
    <w:rsid w:val="79DF26E9"/>
    <w:rsid w:val="79EF3411"/>
    <w:rsid w:val="79FEF23E"/>
    <w:rsid w:val="7A094A55"/>
    <w:rsid w:val="7A464D44"/>
    <w:rsid w:val="7A873FF9"/>
    <w:rsid w:val="7A9E03F5"/>
    <w:rsid w:val="7AAF564B"/>
    <w:rsid w:val="7AC260AB"/>
    <w:rsid w:val="7ADD03FC"/>
    <w:rsid w:val="7ADD732B"/>
    <w:rsid w:val="7AEA0610"/>
    <w:rsid w:val="7AF749FB"/>
    <w:rsid w:val="7AF94C6F"/>
    <w:rsid w:val="7AFFC18F"/>
    <w:rsid w:val="7B0D0CEF"/>
    <w:rsid w:val="7B326263"/>
    <w:rsid w:val="7B4055E2"/>
    <w:rsid w:val="7B51F2F0"/>
    <w:rsid w:val="7B5355B9"/>
    <w:rsid w:val="7B6D1D2B"/>
    <w:rsid w:val="7B778A61"/>
    <w:rsid w:val="7BB7AB6B"/>
    <w:rsid w:val="7BBB5DE9"/>
    <w:rsid w:val="7BD7576C"/>
    <w:rsid w:val="7BDED2B1"/>
    <w:rsid w:val="7BDEF696"/>
    <w:rsid w:val="7BDF171E"/>
    <w:rsid w:val="7BDF7CDD"/>
    <w:rsid w:val="7BEB600C"/>
    <w:rsid w:val="7BF59BB2"/>
    <w:rsid w:val="7BFE13BE"/>
    <w:rsid w:val="7BFE7806"/>
    <w:rsid w:val="7BFFE25B"/>
    <w:rsid w:val="7C2712B6"/>
    <w:rsid w:val="7C3B50EA"/>
    <w:rsid w:val="7C592EDC"/>
    <w:rsid w:val="7C6F67B8"/>
    <w:rsid w:val="7C96A558"/>
    <w:rsid w:val="7CA50AFF"/>
    <w:rsid w:val="7CD472AA"/>
    <w:rsid w:val="7CD81631"/>
    <w:rsid w:val="7CE79DC3"/>
    <w:rsid w:val="7CF46F88"/>
    <w:rsid w:val="7CF7C199"/>
    <w:rsid w:val="7D1CA937"/>
    <w:rsid w:val="7D556E12"/>
    <w:rsid w:val="7D6BBB3E"/>
    <w:rsid w:val="7D7566CB"/>
    <w:rsid w:val="7D7D1F6F"/>
    <w:rsid w:val="7D806452"/>
    <w:rsid w:val="7D9C36AD"/>
    <w:rsid w:val="7DBC2B7E"/>
    <w:rsid w:val="7DBF8997"/>
    <w:rsid w:val="7DBFDE3E"/>
    <w:rsid w:val="7DC56980"/>
    <w:rsid w:val="7DDAAC06"/>
    <w:rsid w:val="7DDF68C7"/>
    <w:rsid w:val="7DEAFFAF"/>
    <w:rsid w:val="7DEC6BBA"/>
    <w:rsid w:val="7DF382E4"/>
    <w:rsid w:val="7DF7FD62"/>
    <w:rsid w:val="7DFAEB39"/>
    <w:rsid w:val="7DFB74AE"/>
    <w:rsid w:val="7DFE6621"/>
    <w:rsid w:val="7DFF61BE"/>
    <w:rsid w:val="7E4F5D1E"/>
    <w:rsid w:val="7E5261AF"/>
    <w:rsid w:val="7E5F89D8"/>
    <w:rsid w:val="7E7A29CD"/>
    <w:rsid w:val="7E7E1C61"/>
    <w:rsid w:val="7E8145D4"/>
    <w:rsid w:val="7E99236F"/>
    <w:rsid w:val="7E9B4EED"/>
    <w:rsid w:val="7E9D312D"/>
    <w:rsid w:val="7E9E9819"/>
    <w:rsid w:val="7ECFCACF"/>
    <w:rsid w:val="7EE2717F"/>
    <w:rsid w:val="7EEF07D7"/>
    <w:rsid w:val="7EF4DFFC"/>
    <w:rsid w:val="7EF713E6"/>
    <w:rsid w:val="7EF9C08B"/>
    <w:rsid w:val="7EFD2471"/>
    <w:rsid w:val="7EFD6B90"/>
    <w:rsid w:val="7EFEE121"/>
    <w:rsid w:val="7EFFDE78"/>
    <w:rsid w:val="7F1118E0"/>
    <w:rsid w:val="7F35ED0B"/>
    <w:rsid w:val="7F383589"/>
    <w:rsid w:val="7F3F929C"/>
    <w:rsid w:val="7F5FD20F"/>
    <w:rsid w:val="7F6A9E16"/>
    <w:rsid w:val="7F6BDE66"/>
    <w:rsid w:val="7F7399F3"/>
    <w:rsid w:val="7F76F31C"/>
    <w:rsid w:val="7F778852"/>
    <w:rsid w:val="7F7BFCD7"/>
    <w:rsid w:val="7F7FDDC8"/>
    <w:rsid w:val="7F8B9727"/>
    <w:rsid w:val="7F8C3A54"/>
    <w:rsid w:val="7F9713B7"/>
    <w:rsid w:val="7F9F2BF9"/>
    <w:rsid w:val="7FA9296E"/>
    <w:rsid w:val="7FACF600"/>
    <w:rsid w:val="7FAF8C32"/>
    <w:rsid w:val="7FB5A019"/>
    <w:rsid w:val="7FBA7A65"/>
    <w:rsid w:val="7FBCCC9C"/>
    <w:rsid w:val="7FBF3F60"/>
    <w:rsid w:val="7FCBA5D2"/>
    <w:rsid w:val="7FD5E9AF"/>
    <w:rsid w:val="7FD77AB3"/>
    <w:rsid w:val="7FDA6BF4"/>
    <w:rsid w:val="7FDBA037"/>
    <w:rsid w:val="7FDC2487"/>
    <w:rsid w:val="7FDE3B7C"/>
    <w:rsid w:val="7FDF1A41"/>
    <w:rsid w:val="7FDF265E"/>
    <w:rsid w:val="7FDF6BC0"/>
    <w:rsid w:val="7FE369FB"/>
    <w:rsid w:val="7FE95E58"/>
    <w:rsid w:val="7FEB05B7"/>
    <w:rsid w:val="7FEE7AD6"/>
    <w:rsid w:val="7FEFBF47"/>
    <w:rsid w:val="7FF20AE9"/>
    <w:rsid w:val="7FF36D47"/>
    <w:rsid w:val="7FF6B0CA"/>
    <w:rsid w:val="7FF6EF79"/>
    <w:rsid w:val="7FF798C4"/>
    <w:rsid w:val="7FFB5101"/>
    <w:rsid w:val="7FFD99F2"/>
    <w:rsid w:val="7FFE3F11"/>
    <w:rsid w:val="7FFE8038"/>
    <w:rsid w:val="7FFEA20C"/>
    <w:rsid w:val="7FFEC544"/>
    <w:rsid w:val="7FFECFC9"/>
    <w:rsid w:val="7FFF3B6A"/>
    <w:rsid w:val="7FFF40CC"/>
    <w:rsid w:val="7FFF6126"/>
    <w:rsid w:val="7FFFC11E"/>
    <w:rsid w:val="7FFFFDE4"/>
    <w:rsid w:val="87BBB22C"/>
    <w:rsid w:val="8CEF7341"/>
    <w:rsid w:val="8F5F6A6A"/>
    <w:rsid w:val="8FFC8BEE"/>
    <w:rsid w:val="93D7927C"/>
    <w:rsid w:val="93DF01EE"/>
    <w:rsid w:val="93EFBA3C"/>
    <w:rsid w:val="956FBFE0"/>
    <w:rsid w:val="97BFEF87"/>
    <w:rsid w:val="97FA49E2"/>
    <w:rsid w:val="9AACF86D"/>
    <w:rsid w:val="9BF1597F"/>
    <w:rsid w:val="9D4B5CFF"/>
    <w:rsid w:val="9DC9C917"/>
    <w:rsid w:val="9E9CAE75"/>
    <w:rsid w:val="9EB5E929"/>
    <w:rsid w:val="9F536774"/>
    <w:rsid w:val="9F6F7995"/>
    <w:rsid w:val="9F7BCA2D"/>
    <w:rsid w:val="9FBB3A55"/>
    <w:rsid w:val="9FEDD70D"/>
    <w:rsid w:val="9FF8D224"/>
    <w:rsid w:val="9FFBCB70"/>
    <w:rsid w:val="A1FE34E5"/>
    <w:rsid w:val="A77E3388"/>
    <w:rsid w:val="A7DFDC63"/>
    <w:rsid w:val="A7EB53F8"/>
    <w:rsid w:val="A95F4864"/>
    <w:rsid w:val="ACF74EF6"/>
    <w:rsid w:val="ACFD170F"/>
    <w:rsid w:val="AD7EE06E"/>
    <w:rsid w:val="AD7F7910"/>
    <w:rsid w:val="ADFA25DC"/>
    <w:rsid w:val="AED35C9C"/>
    <w:rsid w:val="AEDF0183"/>
    <w:rsid w:val="AF5B3744"/>
    <w:rsid w:val="AF8D417B"/>
    <w:rsid w:val="AFEE93BB"/>
    <w:rsid w:val="AFF3EADF"/>
    <w:rsid w:val="B4BD133B"/>
    <w:rsid w:val="B6D6FAF0"/>
    <w:rsid w:val="B6D7418B"/>
    <w:rsid w:val="B7917182"/>
    <w:rsid w:val="B7CF0A2D"/>
    <w:rsid w:val="B7ECA7ED"/>
    <w:rsid w:val="B7FBD936"/>
    <w:rsid w:val="B9A598DA"/>
    <w:rsid w:val="B9CFAF99"/>
    <w:rsid w:val="B9FE9852"/>
    <w:rsid w:val="BB620084"/>
    <w:rsid w:val="BB673CF1"/>
    <w:rsid w:val="BBDDFD01"/>
    <w:rsid w:val="BBDF7AE4"/>
    <w:rsid w:val="BBF766F0"/>
    <w:rsid w:val="BBFF1B59"/>
    <w:rsid w:val="BBFF703A"/>
    <w:rsid w:val="BC71F383"/>
    <w:rsid w:val="BCDB0390"/>
    <w:rsid w:val="BD1D4136"/>
    <w:rsid w:val="BD2F8C69"/>
    <w:rsid w:val="BD479B48"/>
    <w:rsid w:val="BD4F261B"/>
    <w:rsid w:val="BD56D4E2"/>
    <w:rsid w:val="BD59B78D"/>
    <w:rsid w:val="BD936959"/>
    <w:rsid w:val="BD9D6C4E"/>
    <w:rsid w:val="BDBF35C4"/>
    <w:rsid w:val="BDCFAA33"/>
    <w:rsid w:val="BDE89FCC"/>
    <w:rsid w:val="BDEE6A85"/>
    <w:rsid w:val="BDF6F51B"/>
    <w:rsid w:val="BDFF6DC9"/>
    <w:rsid w:val="BE9D56EF"/>
    <w:rsid w:val="BEAFBEDE"/>
    <w:rsid w:val="BEBF0B48"/>
    <w:rsid w:val="BECE6157"/>
    <w:rsid w:val="BEF3FD37"/>
    <w:rsid w:val="BEF55B93"/>
    <w:rsid w:val="BEF609B2"/>
    <w:rsid w:val="BEF7C100"/>
    <w:rsid w:val="BF5F5677"/>
    <w:rsid w:val="BFA4FF61"/>
    <w:rsid w:val="BFB5A87F"/>
    <w:rsid w:val="BFBD7945"/>
    <w:rsid w:val="BFD51091"/>
    <w:rsid w:val="BFD729CC"/>
    <w:rsid w:val="BFDFD5EE"/>
    <w:rsid w:val="BFEC72DF"/>
    <w:rsid w:val="BFED95F1"/>
    <w:rsid w:val="BFEDC850"/>
    <w:rsid w:val="BFF72FD0"/>
    <w:rsid w:val="BFFE306B"/>
    <w:rsid w:val="BFFED793"/>
    <w:rsid w:val="C37F20E4"/>
    <w:rsid w:val="C5FE1D20"/>
    <w:rsid w:val="CA6DC438"/>
    <w:rsid w:val="CAEC4252"/>
    <w:rsid w:val="CAF3D8F5"/>
    <w:rsid w:val="CDBF9748"/>
    <w:rsid w:val="CEB7C4A2"/>
    <w:rsid w:val="CF675F0F"/>
    <w:rsid w:val="CFBDCB4E"/>
    <w:rsid w:val="CFBDE3D7"/>
    <w:rsid w:val="CFEC9585"/>
    <w:rsid w:val="CFEE4BB9"/>
    <w:rsid w:val="CFF7A7E9"/>
    <w:rsid w:val="CFFC7428"/>
    <w:rsid w:val="D2FB9E04"/>
    <w:rsid w:val="D3FF8B0C"/>
    <w:rsid w:val="D4FF0365"/>
    <w:rsid w:val="D5EF4F3D"/>
    <w:rsid w:val="D5FBABD2"/>
    <w:rsid w:val="D5FBE0C0"/>
    <w:rsid w:val="D65D9B8B"/>
    <w:rsid w:val="D6C52F52"/>
    <w:rsid w:val="D6FF576B"/>
    <w:rsid w:val="D6FFC3E0"/>
    <w:rsid w:val="D77F73FE"/>
    <w:rsid w:val="D77FFA6F"/>
    <w:rsid w:val="D79CCE14"/>
    <w:rsid w:val="D7C3F92C"/>
    <w:rsid w:val="D7EDE390"/>
    <w:rsid w:val="D7EF7501"/>
    <w:rsid w:val="D7F31CD1"/>
    <w:rsid w:val="D7FA94E4"/>
    <w:rsid w:val="D7FE5CDC"/>
    <w:rsid w:val="D7FF6D7A"/>
    <w:rsid w:val="DABA150D"/>
    <w:rsid w:val="DADB1212"/>
    <w:rsid w:val="DADD4BFC"/>
    <w:rsid w:val="DAEBB0D6"/>
    <w:rsid w:val="DAFF9867"/>
    <w:rsid w:val="DBBDE2CB"/>
    <w:rsid w:val="DBF3B612"/>
    <w:rsid w:val="DBF745A5"/>
    <w:rsid w:val="DCEDDF99"/>
    <w:rsid w:val="DD2DD87A"/>
    <w:rsid w:val="DDDBF121"/>
    <w:rsid w:val="DDDD8A73"/>
    <w:rsid w:val="DDEA4B29"/>
    <w:rsid w:val="DDED5100"/>
    <w:rsid w:val="DDEF31B9"/>
    <w:rsid w:val="DDFB78AC"/>
    <w:rsid w:val="DDFD6926"/>
    <w:rsid w:val="DDFF371F"/>
    <w:rsid w:val="DE7CA1C7"/>
    <w:rsid w:val="DEBD0F75"/>
    <w:rsid w:val="DEBE4B22"/>
    <w:rsid w:val="DEBE8890"/>
    <w:rsid w:val="DEDEC27D"/>
    <w:rsid w:val="DEEF131B"/>
    <w:rsid w:val="DEFAFDD7"/>
    <w:rsid w:val="DEFB8061"/>
    <w:rsid w:val="DEFC6486"/>
    <w:rsid w:val="DEFF2745"/>
    <w:rsid w:val="DF63172A"/>
    <w:rsid w:val="DF6EAD4A"/>
    <w:rsid w:val="DF79DF7E"/>
    <w:rsid w:val="DF9F0E38"/>
    <w:rsid w:val="DFB8CD02"/>
    <w:rsid w:val="DFBF2696"/>
    <w:rsid w:val="DFCE6B15"/>
    <w:rsid w:val="DFD750A1"/>
    <w:rsid w:val="DFDB11E5"/>
    <w:rsid w:val="DFDFF392"/>
    <w:rsid w:val="DFED69FD"/>
    <w:rsid w:val="DFF614F9"/>
    <w:rsid w:val="DFF67DCC"/>
    <w:rsid w:val="DFF7335C"/>
    <w:rsid w:val="DFF78806"/>
    <w:rsid w:val="DFF9DE5C"/>
    <w:rsid w:val="DFFB6CFD"/>
    <w:rsid w:val="DFFF9032"/>
    <w:rsid w:val="E1FFD71C"/>
    <w:rsid w:val="E3A6CFFD"/>
    <w:rsid w:val="E3BD1D4A"/>
    <w:rsid w:val="E3BFE429"/>
    <w:rsid w:val="E3EEBEF9"/>
    <w:rsid w:val="E5BC19E2"/>
    <w:rsid w:val="E5FF9580"/>
    <w:rsid w:val="E6F7A411"/>
    <w:rsid w:val="E797DE4B"/>
    <w:rsid w:val="E7FBCDDC"/>
    <w:rsid w:val="E7FFB3ED"/>
    <w:rsid w:val="E96A8BBF"/>
    <w:rsid w:val="E99FC619"/>
    <w:rsid w:val="E9AF18D9"/>
    <w:rsid w:val="EAFCA2BC"/>
    <w:rsid w:val="EB3FFAB7"/>
    <w:rsid w:val="ECFD449A"/>
    <w:rsid w:val="ED3F421B"/>
    <w:rsid w:val="ED5E3844"/>
    <w:rsid w:val="EDCF34BA"/>
    <w:rsid w:val="EDDCD328"/>
    <w:rsid w:val="EDFF140D"/>
    <w:rsid w:val="EDFF8F50"/>
    <w:rsid w:val="EE634C5E"/>
    <w:rsid w:val="EE9F2926"/>
    <w:rsid w:val="EEED8D15"/>
    <w:rsid w:val="EEFD0F0F"/>
    <w:rsid w:val="EF0FA057"/>
    <w:rsid w:val="EF6C90C0"/>
    <w:rsid w:val="EF7FE02C"/>
    <w:rsid w:val="EFBF5BC8"/>
    <w:rsid w:val="EFC3F16E"/>
    <w:rsid w:val="EFD445CC"/>
    <w:rsid w:val="EFD477D4"/>
    <w:rsid w:val="EFDEA52B"/>
    <w:rsid w:val="EFE74BEB"/>
    <w:rsid w:val="EFF4988A"/>
    <w:rsid w:val="EFF5342D"/>
    <w:rsid w:val="EFF59905"/>
    <w:rsid w:val="EFF755EC"/>
    <w:rsid w:val="EFFA43F5"/>
    <w:rsid w:val="EFFBE934"/>
    <w:rsid w:val="EFFD00AA"/>
    <w:rsid w:val="EFFD5693"/>
    <w:rsid w:val="EFFDE0AE"/>
    <w:rsid w:val="EFFEE24C"/>
    <w:rsid w:val="F07FD71A"/>
    <w:rsid w:val="F1ABF269"/>
    <w:rsid w:val="F2BEE6E6"/>
    <w:rsid w:val="F2BF72A7"/>
    <w:rsid w:val="F2DF5D72"/>
    <w:rsid w:val="F2E9774D"/>
    <w:rsid w:val="F34B340E"/>
    <w:rsid w:val="F36BD7F1"/>
    <w:rsid w:val="F377B7DD"/>
    <w:rsid w:val="F37D3F07"/>
    <w:rsid w:val="F37F25CB"/>
    <w:rsid w:val="F37F8FEC"/>
    <w:rsid w:val="F3BF1AEF"/>
    <w:rsid w:val="F3BFB86E"/>
    <w:rsid w:val="F3D95973"/>
    <w:rsid w:val="F3FB53CB"/>
    <w:rsid w:val="F3FE4281"/>
    <w:rsid w:val="F473BB49"/>
    <w:rsid w:val="F47D85B4"/>
    <w:rsid w:val="F4DF93BA"/>
    <w:rsid w:val="F52DEA34"/>
    <w:rsid w:val="F5320AF4"/>
    <w:rsid w:val="F57B594C"/>
    <w:rsid w:val="F57F26F7"/>
    <w:rsid w:val="F597F54A"/>
    <w:rsid w:val="F59F5DA2"/>
    <w:rsid w:val="F5FAF787"/>
    <w:rsid w:val="F5FBBC38"/>
    <w:rsid w:val="F62D32A9"/>
    <w:rsid w:val="F665424F"/>
    <w:rsid w:val="F6D69058"/>
    <w:rsid w:val="F6F08B66"/>
    <w:rsid w:val="F6F3A516"/>
    <w:rsid w:val="F6FFC6A5"/>
    <w:rsid w:val="F7374F5A"/>
    <w:rsid w:val="F73B9E87"/>
    <w:rsid w:val="F73F177C"/>
    <w:rsid w:val="F76FE902"/>
    <w:rsid w:val="F79718FD"/>
    <w:rsid w:val="F797F635"/>
    <w:rsid w:val="F7B9F712"/>
    <w:rsid w:val="F7BD02AA"/>
    <w:rsid w:val="F7BF4872"/>
    <w:rsid w:val="F7CF1C86"/>
    <w:rsid w:val="F7E51E18"/>
    <w:rsid w:val="F7E72096"/>
    <w:rsid w:val="F7E7223B"/>
    <w:rsid w:val="F7F6C304"/>
    <w:rsid w:val="F7FBCB4A"/>
    <w:rsid w:val="F7FC0AA0"/>
    <w:rsid w:val="F7FD593E"/>
    <w:rsid w:val="F7FF2B0A"/>
    <w:rsid w:val="F7FFD835"/>
    <w:rsid w:val="F8FF7E16"/>
    <w:rsid w:val="F93D370B"/>
    <w:rsid w:val="F96DAB75"/>
    <w:rsid w:val="F97F1949"/>
    <w:rsid w:val="F9DA9F88"/>
    <w:rsid w:val="F9DE675D"/>
    <w:rsid w:val="F9DE746A"/>
    <w:rsid w:val="F9EE6B61"/>
    <w:rsid w:val="F9FE6847"/>
    <w:rsid w:val="FA27F7B9"/>
    <w:rsid w:val="FA8FD1FF"/>
    <w:rsid w:val="FAD1D421"/>
    <w:rsid w:val="FAEF1A49"/>
    <w:rsid w:val="FAF117C3"/>
    <w:rsid w:val="FAF44783"/>
    <w:rsid w:val="FAF770DC"/>
    <w:rsid w:val="FAFD7103"/>
    <w:rsid w:val="FAFDCD80"/>
    <w:rsid w:val="FB27ED93"/>
    <w:rsid w:val="FB3E4C84"/>
    <w:rsid w:val="FBA721AB"/>
    <w:rsid w:val="FBBC6CB1"/>
    <w:rsid w:val="FBBFC505"/>
    <w:rsid w:val="FBD13D7F"/>
    <w:rsid w:val="FBD4BF4E"/>
    <w:rsid w:val="FBDAE0D4"/>
    <w:rsid w:val="FBEAD456"/>
    <w:rsid w:val="FBEB75A4"/>
    <w:rsid w:val="FBEEAD2B"/>
    <w:rsid w:val="FBEF68DC"/>
    <w:rsid w:val="FBEF838B"/>
    <w:rsid w:val="FBEF9DAE"/>
    <w:rsid w:val="FBF31BD8"/>
    <w:rsid w:val="FBF6D6E4"/>
    <w:rsid w:val="FBFBC91A"/>
    <w:rsid w:val="FBFDBCC9"/>
    <w:rsid w:val="FBFF27DE"/>
    <w:rsid w:val="FBFFA8C7"/>
    <w:rsid w:val="FC7F8AB2"/>
    <w:rsid w:val="FC7FE252"/>
    <w:rsid w:val="FCEB3F14"/>
    <w:rsid w:val="FCF75ECD"/>
    <w:rsid w:val="FCFDE1E4"/>
    <w:rsid w:val="FD37A4CB"/>
    <w:rsid w:val="FD65E0C3"/>
    <w:rsid w:val="FD7B8DB8"/>
    <w:rsid w:val="FDBB89B1"/>
    <w:rsid w:val="FDCF2C09"/>
    <w:rsid w:val="FDCFE022"/>
    <w:rsid w:val="FDD77CE4"/>
    <w:rsid w:val="FDEEC2AB"/>
    <w:rsid w:val="FDF62EED"/>
    <w:rsid w:val="FDFC7412"/>
    <w:rsid w:val="FDFE257F"/>
    <w:rsid w:val="FDFF4BAA"/>
    <w:rsid w:val="FDFF8361"/>
    <w:rsid w:val="FE3941F4"/>
    <w:rsid w:val="FE5C0FB1"/>
    <w:rsid w:val="FE7F95B7"/>
    <w:rsid w:val="FE7FE729"/>
    <w:rsid w:val="FE9E7739"/>
    <w:rsid w:val="FEBCE231"/>
    <w:rsid w:val="FED91A3D"/>
    <w:rsid w:val="FEDA5793"/>
    <w:rsid w:val="FEDDD4DF"/>
    <w:rsid w:val="FEEBC7CE"/>
    <w:rsid w:val="FEF713F1"/>
    <w:rsid w:val="FEF7D812"/>
    <w:rsid w:val="FEF9148A"/>
    <w:rsid w:val="FEFBF93E"/>
    <w:rsid w:val="FEFCA6CD"/>
    <w:rsid w:val="FEFF2AE0"/>
    <w:rsid w:val="FEFFFE15"/>
    <w:rsid w:val="FF3E90F6"/>
    <w:rsid w:val="FF3EDD69"/>
    <w:rsid w:val="FF3F0ABB"/>
    <w:rsid w:val="FF5EBDA8"/>
    <w:rsid w:val="FF5ED399"/>
    <w:rsid w:val="FF67709C"/>
    <w:rsid w:val="FF6962B0"/>
    <w:rsid w:val="FF6D9FB8"/>
    <w:rsid w:val="FF6FEF55"/>
    <w:rsid w:val="FF75C8E4"/>
    <w:rsid w:val="FF7B4963"/>
    <w:rsid w:val="FF7F9F25"/>
    <w:rsid w:val="FF7FCDFA"/>
    <w:rsid w:val="FF9E5FD7"/>
    <w:rsid w:val="FFABAE0D"/>
    <w:rsid w:val="FFB5B8B7"/>
    <w:rsid w:val="FFBEC59B"/>
    <w:rsid w:val="FFBFF183"/>
    <w:rsid w:val="FFC720DC"/>
    <w:rsid w:val="FFCE777F"/>
    <w:rsid w:val="FFCFBFC7"/>
    <w:rsid w:val="FFDEAF8A"/>
    <w:rsid w:val="FFE5E576"/>
    <w:rsid w:val="FFE5FAF7"/>
    <w:rsid w:val="FFE7B7C7"/>
    <w:rsid w:val="FFE91A66"/>
    <w:rsid w:val="FFEBADD1"/>
    <w:rsid w:val="FFEE37FA"/>
    <w:rsid w:val="FFEF32F7"/>
    <w:rsid w:val="FFEFFD5D"/>
    <w:rsid w:val="FFF5B1B2"/>
    <w:rsid w:val="FFF67EC7"/>
    <w:rsid w:val="FFF69D33"/>
    <w:rsid w:val="FFF7383B"/>
    <w:rsid w:val="FFF7F857"/>
    <w:rsid w:val="FFF87912"/>
    <w:rsid w:val="FFF8EFE0"/>
    <w:rsid w:val="FFFADA90"/>
    <w:rsid w:val="FFFD14E3"/>
    <w:rsid w:val="FFFDC6D2"/>
    <w:rsid w:val="FFFDD4F5"/>
    <w:rsid w:val="FFFE21EF"/>
    <w:rsid w:val="FFFE9946"/>
    <w:rsid w:val="FFFEDD66"/>
    <w:rsid w:val="FFFF088A"/>
    <w:rsid w:val="FFFF413F"/>
    <w:rsid w:val="FFFF64B5"/>
    <w:rsid w:val="FFFF6BA6"/>
    <w:rsid w:val="FFFF9461"/>
    <w:rsid w:val="FFFFA2ED"/>
    <w:rsid w:val="FFFFA89A"/>
    <w:rsid w:val="FFFFC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24"/>
    </w:rPr>
  </w:style>
  <w:style w:type="paragraph" w:styleId="5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index 6"/>
    <w:basedOn w:val="1"/>
    <w:next w:val="1"/>
    <w:qFormat/>
    <w:uiPriority w:val="0"/>
    <w:pPr>
      <w:ind w:left="2100"/>
    </w:pPr>
  </w:style>
  <w:style w:type="paragraph" w:styleId="8">
    <w:name w:val="Body Text"/>
    <w:basedOn w:val="1"/>
    <w:qFormat/>
    <w:uiPriority w:val="0"/>
    <w:rPr>
      <w:rFonts w:ascii="楷体_GB2312" w:eastAsia="楷体_GB2312"/>
      <w:color w:val="000000"/>
    </w:rPr>
  </w:style>
  <w:style w:type="paragraph" w:styleId="9">
    <w:name w:val="Body Text Indent"/>
    <w:basedOn w:val="1"/>
    <w:next w:val="1"/>
    <w:qFormat/>
    <w:uiPriority w:val="0"/>
    <w:pPr>
      <w:ind w:firstLine="645"/>
    </w:pPr>
    <w:rPr>
      <w:rFonts w:ascii="黑体" w:hAnsi="宋体" w:eastAsia="黑体"/>
      <w:b/>
      <w:bCs/>
      <w:sz w:val="32"/>
    </w:rPr>
  </w:style>
  <w:style w:type="paragraph" w:styleId="10">
    <w:name w:val="Block Text"/>
    <w:basedOn w:val="1"/>
    <w:qFormat/>
    <w:uiPriority w:val="0"/>
    <w:pPr>
      <w:spacing w:line="520" w:lineRule="exact"/>
      <w:ind w:left="1189" w:leftChars="68" w:right="340" w:rightChars="100" w:hanging="958" w:hangingChars="435"/>
    </w:pPr>
    <w:rPr>
      <w:color w:val="000000"/>
      <w:sz w:val="30"/>
    </w:rPr>
  </w:style>
  <w:style w:type="paragraph" w:styleId="11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ody Text Indent 2"/>
    <w:basedOn w:val="1"/>
    <w:qFormat/>
    <w:uiPriority w:val="0"/>
    <w:pPr>
      <w:ind w:firstLine="680" w:firstLineChars="200"/>
    </w:pPr>
    <w:rPr>
      <w:color w:val="000000"/>
    </w:rPr>
  </w:style>
  <w:style w:type="paragraph" w:styleId="14">
    <w:name w:val="Balloon Text"/>
    <w:basedOn w:val="1"/>
    <w:next w:val="5"/>
    <w:semiHidden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0"/>
    <w:rPr>
      <w:szCs w:val="24"/>
    </w:rPr>
  </w:style>
  <w:style w:type="paragraph" w:styleId="18">
    <w:name w:val="Body Text Indent 3"/>
    <w:basedOn w:val="1"/>
    <w:qFormat/>
    <w:uiPriority w:val="0"/>
    <w:pPr>
      <w:spacing w:line="520" w:lineRule="exact"/>
      <w:ind w:firstLine="635" w:firstLineChars="200"/>
    </w:pPr>
    <w:rPr>
      <w:rFonts w:ascii="宋体" w:hAnsi="宋体"/>
      <w:sz w:val="32"/>
    </w:rPr>
  </w:style>
  <w:style w:type="paragraph" w:styleId="19">
    <w:name w:val="toc 2"/>
    <w:basedOn w:val="1"/>
    <w:next w:val="1"/>
    <w:qFormat/>
    <w:uiPriority w:val="0"/>
    <w:pPr>
      <w:ind w:left="420" w:leftChars="200"/>
    </w:pPr>
  </w:style>
  <w:style w:type="paragraph" w:styleId="2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1">
    <w:name w:val="Body Text First Indent"/>
    <w:basedOn w:val="8"/>
    <w:next w:val="5"/>
    <w:unhideWhenUsed/>
    <w:qFormat/>
    <w:uiPriority w:val="0"/>
    <w:pPr>
      <w:widowControl w:val="0"/>
      <w:spacing w:beforeLines="0" w:afterLines="0"/>
      <w:ind w:firstLine="420" w:firstLineChars="100"/>
      <w:jc w:val="both"/>
    </w:pPr>
    <w:rPr>
      <w:rFonts w:hint="eastAsia" w:ascii="楷体_GB2312" w:hAnsi="Times New Roman" w:eastAsia="楷体_GB2312" w:cs="Times New Roman"/>
      <w:color w:val="000000"/>
      <w:kern w:val="2"/>
      <w:sz w:val="32"/>
      <w:szCs w:val="24"/>
      <w:lang w:val="en-US" w:eastAsia="zh-CN" w:bidi="ar-SA"/>
    </w:rPr>
  </w:style>
  <w:style w:type="paragraph" w:styleId="22">
    <w:name w:val="Body Text First Indent 2"/>
    <w:basedOn w:val="9"/>
    <w:next w:val="1"/>
    <w:qFormat/>
    <w:uiPriority w:val="0"/>
    <w:pPr>
      <w:spacing w:after="120"/>
      <w:ind w:left="420" w:leftChars="200" w:firstLine="420" w:firstLineChars="200"/>
    </w:pPr>
    <w:rPr>
      <w:rFonts w:ascii="仿宋_GB2312" w:hAnsi="Times New Roman" w:eastAsia="仿宋_GB2312"/>
      <w:b w:val="0"/>
      <w:bCs w:val="0"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</w:rPr>
  </w:style>
  <w:style w:type="character" w:styleId="27">
    <w:name w:val="page number"/>
    <w:basedOn w:val="25"/>
    <w:qFormat/>
    <w:uiPriority w:val="0"/>
  </w:style>
  <w:style w:type="character" w:styleId="28">
    <w:name w:val="Emphasis"/>
    <w:qFormat/>
    <w:uiPriority w:val="0"/>
    <w:rPr>
      <w:i/>
    </w:rPr>
  </w:style>
  <w:style w:type="character" w:styleId="29">
    <w:name w:val="Hyperlink"/>
    <w:basedOn w:val="25"/>
    <w:qFormat/>
    <w:uiPriority w:val="0"/>
    <w:rPr>
      <w:color w:val="0000FF"/>
      <w:u w:val="single"/>
    </w:rPr>
  </w:style>
  <w:style w:type="paragraph" w:customStyle="1" w:styleId="30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31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32">
    <w:name w:val="Body Text First Indent 21"/>
    <w:basedOn w:val="33"/>
    <w:next w:val="1"/>
    <w:qFormat/>
    <w:uiPriority w:val="0"/>
    <w:pPr>
      <w:ind w:left="420" w:leftChars="200" w:firstLine="420" w:firstLineChars="200"/>
    </w:pPr>
    <w:rPr>
      <w:rFonts w:ascii="Calibri" w:hAnsi="Calibri" w:eastAsia="宋体" w:cs="宋体"/>
      <w:szCs w:val="24"/>
    </w:rPr>
  </w:style>
  <w:style w:type="paragraph" w:customStyle="1" w:styleId="33">
    <w:name w:val="Body Text Indent1"/>
    <w:basedOn w:val="1"/>
    <w:qFormat/>
    <w:uiPriority w:val="0"/>
    <w:pPr>
      <w:ind w:left="420" w:leftChars="200"/>
    </w:pPr>
  </w:style>
  <w:style w:type="paragraph" w:customStyle="1" w:styleId="34">
    <w:name w:val="BodyText1I2"/>
    <w:basedOn w:val="35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5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36">
    <w:name w:val="正文首行缩进1"/>
    <w:basedOn w:val="8"/>
    <w:qFormat/>
    <w:uiPriority w:val="0"/>
    <w:pPr>
      <w:widowControl w:val="0"/>
      <w:spacing w:before="100" w:beforeAutospacing="1" w:after="0" w:line="580" w:lineRule="exact"/>
      <w:ind w:firstLine="420" w:firstLineChars="100"/>
      <w:jc w:val="both"/>
      <w:textAlignment w:val="baseline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37">
    <w:name w:val="p15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character" w:customStyle="1" w:styleId="38">
    <w:name w:val="NormalCharacter"/>
    <w:semiHidden/>
    <w:qFormat/>
    <w:uiPriority w:val="0"/>
  </w:style>
  <w:style w:type="paragraph" w:customStyle="1" w:styleId="39">
    <w:name w:val="Default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jssg\Desktop\0428&#26700;&#38754;\&#25991;&#20214;&#25972;&#29702;\2&#39640;&#26657;&#27605;&#19994;&#29983;&#26381;&#21153;&#31038;&#21306;\2025&#24180;&#24230;\2025&#24180;&#39640;&#26657;&#27605;&#19994;&#29983;&#26381;&#21153;&#31038;&#21306;&#35745;&#21010;&#25307;&#21215;&#24037;&#20316;\&#20013;&#20849;&#28467;&#24030;&#24066;&#22996;&#31038;&#20250;&#24037;&#20316;&#37096;&#31561;5&#37096;&#38376;&#20851;&#20110;&#32452;&#32455;&#23454;&#26045;2025&#24180;&#39640;&#26657;&#27605;&#19994;&#29983;&#26381;&#21153;&#31038;&#21306;&#35745;&#21010;&#30340;&#36890;&#30693;&#65288;&#25490;&#29256;&#26410;&#32534;&#21495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中共漳州市委社会工作部等5部门关于组织实施2025年高校毕业生服务社区计划的通知（排版未编号）.dot</Template>
  <Pages>3</Pages>
  <Words>4752</Words>
  <Characters>5082</Characters>
  <Lines>452</Lines>
  <Paragraphs>127</Paragraphs>
  <TotalTime>4</TotalTime>
  <ScaleCrop>false</ScaleCrop>
  <LinksUpToDate>false</LinksUpToDate>
  <CharactersWithSpaces>5094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2026-05-18T07:39:00Z</dcterms:created>
  <dc:creator>ckjssg</dc:creator>
  <cp:lastModifiedBy>刘闪闪</cp:lastModifiedBy>
  <dcterms:modified xsi:type="dcterms:W3CDTF">2026-06-01T08:11:38Z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F169F5D0F1DB49349EBE25A23C8CD9B2_13</vt:lpwstr>
  </property>
  <property fmtid="{D5CDD505-2E9C-101B-9397-08002B2CF9AE}" pid="4" name="KSOTemplateDocerSaveRecord">
    <vt:lpwstr>eyJoZGlkIjoiMDRjOWI4M2E5ZjY5YWZhMDFiMDUzYzM2YWJjMjI2ZDUiLCJ1c2VySWQiOiIxMDE0NjM3OTQ3In0=</vt:lpwstr>
  </property>
</Properties>
</file>