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4B9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0" w:firstLineChars="0"/>
        <w:jc w:val="center"/>
        <w:textAlignment w:val="auto"/>
        <w:rPr>
          <w:rFonts w:hint="eastAsia" w:asci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/>
          <w:sz w:val="32"/>
          <w:szCs w:val="32"/>
          <w:lang w:val="en-US" w:eastAsia="zh-CN"/>
        </w:rPr>
        <w:t>高新区面向社会公开招用网格员报名表</w:t>
      </w:r>
    </w:p>
    <w:p w14:paraId="611B72F5">
      <w:pPr>
        <w:rPr>
          <w:rFonts w:hint="eastAsia" w:ascii="宋体" w:eastAsia="宋体" w:cs="宋体"/>
          <w:sz w:val="21"/>
          <w:szCs w:val="21"/>
          <w:lang w:val="en-US" w:eastAsia="zh-CN"/>
        </w:rPr>
      </w:pPr>
    </w:p>
    <w:p w14:paraId="58A6213C">
      <w:pPr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ascii="宋体" w:eastAsia="宋体" w:cs="宋体"/>
          <w:sz w:val="21"/>
          <w:szCs w:val="21"/>
          <w:lang w:val="en-US" w:eastAsia="zh-CN"/>
        </w:rPr>
        <w:t>岗位：                                             报名序号：（考生无需填写）</w:t>
      </w:r>
    </w:p>
    <w:tbl>
      <w:tblPr>
        <w:tblStyle w:val="9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34"/>
        <w:gridCol w:w="1088"/>
        <w:gridCol w:w="689"/>
        <w:gridCol w:w="529"/>
        <w:gridCol w:w="394"/>
        <w:gridCol w:w="988"/>
        <w:gridCol w:w="1189"/>
        <w:gridCol w:w="2"/>
        <w:gridCol w:w="1094"/>
      </w:tblGrid>
      <w:tr w14:paraId="4AFD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699341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B19FA0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EC5387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F08675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017AB7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F525FC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8D6FD8"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（二寸免冠照片）</w:t>
            </w:r>
          </w:p>
        </w:tc>
      </w:tr>
      <w:tr w14:paraId="270F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56D007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30DDF8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955131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3DB68C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00ED1"/>
        </w:tc>
      </w:tr>
      <w:tr w14:paraId="0B44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5CB741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070364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57593D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5EF94B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328115"/>
        </w:tc>
      </w:tr>
      <w:tr w14:paraId="1532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BD919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57FFE2">
            <w:pPr>
              <w:jc w:val="center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E09EB7">
            <w:pPr>
              <w:ind w:left="0" w:firstLine="0" w:firstLineChars="0"/>
              <w:jc w:val="center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FF5EFC">
            <w:pPr>
              <w:jc w:val="center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44C368"/>
        </w:tc>
      </w:tr>
      <w:tr w14:paraId="2824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F5E601"/>
        </w:tc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04F8F8"/>
        </w:tc>
        <w:tc>
          <w:tcPr>
            <w:tcW w:w="1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64ADAD"/>
        </w:tc>
        <w:tc>
          <w:tcPr>
            <w:tcW w:w="19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215CA5"/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26EEE"/>
        </w:tc>
      </w:tr>
      <w:tr w14:paraId="7910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900300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51BF69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58D592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9FB15F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D470CA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D379F0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EE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460D61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现居地</w:t>
            </w:r>
          </w:p>
        </w:tc>
        <w:tc>
          <w:tcPr>
            <w:tcW w:w="4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9A04BB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043925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基层工作年限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F4D237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7E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79329B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职业（从业）资格证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D229DF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380F12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是否为退役军人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E33840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F7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485365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个人简历</w:t>
            </w:r>
          </w:p>
          <w:p w14:paraId="03DE683E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(包括学习简历和工作简历）</w:t>
            </w:r>
          </w:p>
        </w:tc>
        <w:tc>
          <w:tcPr>
            <w:tcW w:w="7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C9C40F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99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6C672E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本人</w:t>
            </w:r>
          </w:p>
          <w:p w14:paraId="56D2D6CE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7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318477">
            <w:pPr>
              <w:jc w:val="left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本人承诺：本表填报内容和提供的材料完全真实，如有不符，本人愿意承担由此产生的一切后果和相关责任。</w:t>
            </w:r>
          </w:p>
          <w:p w14:paraId="61DCA879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A194492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561FF5D">
            <w:pPr>
              <w:ind w:firstLine="3360" w:firstLineChars="160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报名人（签名）：</w:t>
            </w:r>
          </w:p>
          <w:p w14:paraId="0F2AE01A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年    月    日</w:t>
            </w:r>
          </w:p>
        </w:tc>
      </w:tr>
      <w:tr w14:paraId="0A88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AC12AF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资格联审</w:t>
            </w:r>
          </w:p>
          <w:p w14:paraId="1BEE96B4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7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E1378">
            <w:pPr>
              <w:ind w:firstLine="3570" w:firstLineChars="170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10602BE">
            <w:pPr>
              <w:ind w:firstLine="3570" w:firstLineChars="170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2171D6D">
            <w:pPr>
              <w:ind w:firstLine="3570" w:firstLineChars="170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2B9EB67">
            <w:pPr>
              <w:ind w:firstLine="4830" w:firstLineChars="2300"/>
              <w:jc w:val="both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752190D">
      <w:pPr>
        <w:ind w:left="0" w:leftChars="0" w:firstLine="0" w:firstLineChars="0"/>
        <w:rPr>
          <w:rFonts w:hint="eastAsia" w:ascii="仿宋" w:eastAsia="仿宋" w:cs="仿宋"/>
          <w:sz w:val="21"/>
          <w:szCs w:val="21"/>
        </w:rPr>
      </w:pPr>
    </w:p>
    <w:sectPr>
      <w:footerReference r:id="rId5" w:type="default"/>
      <w:pgSz w:w="11906" w:h="16838"/>
      <w:pgMar w:top="2098" w:right="1531" w:bottom="1928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62AEF">
    <w:pPr>
      <w:pStyle w:val="6"/>
      <w:rPr>
        <w:szCs w:val="18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DD47C94">
                          <w:pPr>
                            <w:pStyle w:val="6"/>
                            <w:ind w:left="0" w:firstLine="0" w:firstLineChars="0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YGw3tQAAAACAQAADwAAAAAAAAABACAAAAAiAAAAZHJzL2Rvd25y&#10;ZXYueG1sUEsBAhQAFAAAAAgAh07iQH79GcwCAgAA8gMAAA4AAAAAAAAAAQAgAAAAIw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DD47C94">
                    <w:pPr>
                      <w:pStyle w:val="6"/>
                      <w:ind w:left="0" w:firstLine="0" w:firstLineChars="0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mM2NGJkOTk2N2Q4NDA2NDM0MDgyOTliYTRjN2FjYTIifQ=="/>
  </w:docVars>
  <w:rsids>
    <w:rsidRoot w:val="00000000"/>
    <w:rsid w:val="0066317E"/>
    <w:rsid w:val="07D505EB"/>
    <w:rsid w:val="0A4B324A"/>
    <w:rsid w:val="3FC92680"/>
    <w:rsid w:val="4BAC27E7"/>
    <w:rsid w:val="58A7356F"/>
    <w:rsid w:val="635B4EAA"/>
    <w:rsid w:val="798A1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仿宋"/>
      <w:snapToGrid w:val="0"/>
      <w:kern w:val="2"/>
      <w:sz w:val="32"/>
      <w:szCs w:val="4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0" w:after="20" w:line="413" w:lineRule="auto"/>
      <w:jc w:val="left"/>
      <w:outlineLvl w:val="2"/>
    </w:pPr>
    <w:rPr>
      <w:rFonts w:ascii="Calibri" w:hAnsi="Calibri" w:eastAsia="楷体_GB2312" w:cs="Times New Roman"/>
      <w:b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宋体" w:cs="Times New Roman"/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190</Words>
  <Characters>190</Characters>
  <Lines>61</Lines>
  <Paragraphs>32</Paragraphs>
  <TotalTime>3</TotalTime>
  <ScaleCrop>false</ScaleCrop>
  <LinksUpToDate>false</LinksUpToDate>
  <CharactersWithSpaces>282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2024-12-18T09:27:00Z</dcterms:created>
  <dc:creator>dx</dc:creator>
  <cp:lastModifiedBy>WPS_1642040678</cp:lastModifiedBy>
  <cp:lastPrinted>2025-04-22T06:56:00Z</cp:lastPrinted>
  <dcterms:modified xsi:type="dcterms:W3CDTF">2026-05-20T02:57:46Z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BE624120A5864CE68329A028952314D7_13</vt:lpwstr>
  </property>
  <property fmtid="{D5CDD505-2E9C-101B-9397-08002B2CF9AE}" pid="4" name="KSOTemplateDocerSaveRecord">
    <vt:lpwstr>eyJoZGlkIjoiNjQyMmJkMzY3YzQ3NGZmZTQyZjllNjZiNGYzYzExMjEiLCJ1c2VySWQiOiIxMzE3NzkzNDc3In0=</vt:lpwstr>
  </property>
</Properties>
</file>