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0FD8">
      <w:pPr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米林市招聘专职网格员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7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00"/>
        <w:gridCol w:w="232"/>
        <w:gridCol w:w="469"/>
        <w:gridCol w:w="476"/>
        <w:gridCol w:w="123"/>
        <w:gridCol w:w="1"/>
        <w:gridCol w:w="1121"/>
        <w:gridCol w:w="181"/>
        <w:gridCol w:w="1365"/>
        <w:gridCol w:w="115"/>
        <w:gridCol w:w="1329"/>
        <w:gridCol w:w="1831"/>
      </w:tblGrid>
      <w:tr w14:paraId="071F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 w14:paraId="4B608D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200" w:type="dxa"/>
            <w:noWrap/>
            <w:vAlign w:val="center"/>
          </w:tcPr>
          <w:p w14:paraId="015EF9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 w14:paraId="162BE4F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gridSpan w:val="3"/>
            <w:noWrap/>
            <w:vAlign w:val="center"/>
          </w:tcPr>
          <w:p w14:paraId="19E4CAA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59F3E186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329" w:type="dxa"/>
            <w:noWrap/>
            <w:vAlign w:val="center"/>
          </w:tcPr>
          <w:p w14:paraId="1FDF278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1DEAE8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近期一寸蓝底免冠彩照</w:t>
            </w:r>
          </w:p>
        </w:tc>
      </w:tr>
      <w:tr w14:paraId="0054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 w14:paraId="01C5DAAB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00" w:type="dxa"/>
            <w:noWrap/>
            <w:vAlign w:val="center"/>
          </w:tcPr>
          <w:p w14:paraId="2987085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 w14:paraId="24B79BFB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303" w:type="dxa"/>
            <w:gridSpan w:val="3"/>
            <w:noWrap/>
            <w:vAlign w:val="center"/>
          </w:tcPr>
          <w:p w14:paraId="43FDCD1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31874DD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329" w:type="dxa"/>
            <w:noWrap/>
            <w:vAlign w:val="center"/>
          </w:tcPr>
          <w:p w14:paraId="7D8A6D5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24D4667"/>
        </w:tc>
      </w:tr>
      <w:tr w14:paraId="5F37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 w14:paraId="25B563C6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00" w:type="dxa"/>
            <w:noWrap/>
            <w:vAlign w:val="center"/>
          </w:tcPr>
          <w:p w14:paraId="035EF67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5"/>
            <w:noWrap/>
            <w:vAlign w:val="center"/>
          </w:tcPr>
          <w:p w14:paraId="3B4372FD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53A7EA0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58A53466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329" w:type="dxa"/>
            <w:noWrap/>
            <w:vAlign w:val="center"/>
          </w:tcPr>
          <w:p w14:paraId="3B7C32E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5A5BC2B"/>
        </w:tc>
      </w:tr>
      <w:tr w14:paraId="1F50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 w14:paraId="018F16DF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  <w:p w14:paraId="13CBEA7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及 专 业</w:t>
            </w:r>
          </w:p>
        </w:tc>
        <w:tc>
          <w:tcPr>
            <w:tcW w:w="6612" w:type="dxa"/>
            <w:gridSpan w:val="11"/>
            <w:noWrap/>
            <w:vAlign w:val="center"/>
          </w:tcPr>
          <w:p w14:paraId="4E2D76C9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3343F5E"/>
        </w:tc>
      </w:tr>
      <w:tr w14:paraId="3802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noWrap/>
            <w:vAlign w:val="center"/>
          </w:tcPr>
          <w:p w14:paraId="5D730D5D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证件类型</w:t>
            </w:r>
          </w:p>
        </w:tc>
        <w:tc>
          <w:tcPr>
            <w:tcW w:w="1901" w:type="dxa"/>
            <w:gridSpan w:val="3"/>
            <w:noWrap/>
            <w:vAlign w:val="center"/>
          </w:tcPr>
          <w:p w14:paraId="1720843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5"/>
            <w:noWrap/>
            <w:vAlign w:val="center"/>
          </w:tcPr>
          <w:p w14:paraId="6AB62F85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46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44F648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339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68" w:type="dxa"/>
            <w:noWrap/>
            <w:vAlign w:val="center"/>
          </w:tcPr>
          <w:p w14:paraId="236C2F37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901" w:type="dxa"/>
            <w:gridSpan w:val="3"/>
            <w:noWrap/>
            <w:vAlign w:val="center"/>
          </w:tcPr>
          <w:p w14:paraId="2E5C0FD4"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gridSpan w:val="5"/>
            <w:noWrap/>
            <w:vAlign w:val="center"/>
          </w:tcPr>
          <w:p w14:paraId="554DAF6C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/>
            <w:vAlign w:val="center"/>
          </w:tcPr>
          <w:p w14:paraId="6D9628C1"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8721B28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31" w:type="dxa"/>
            <w:tcBorders>
              <w:right w:val="single" w:color="auto" w:sz="4" w:space="0"/>
            </w:tcBorders>
            <w:noWrap/>
            <w:vAlign w:val="center"/>
          </w:tcPr>
          <w:p w14:paraId="6326C884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E2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368" w:type="dxa"/>
            <w:noWrap/>
            <w:vAlign w:val="center"/>
          </w:tcPr>
          <w:p w14:paraId="0011B66B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有何特长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69217076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</w:p>
        </w:tc>
      </w:tr>
      <w:tr w14:paraId="5C73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1368" w:type="dxa"/>
            <w:noWrap/>
            <w:vAlign w:val="center"/>
          </w:tcPr>
          <w:p w14:paraId="5A78C169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1D5759B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0A1D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vMerge w:val="restart"/>
            <w:noWrap/>
            <w:vAlign w:val="center"/>
          </w:tcPr>
          <w:p w14:paraId="254AD65A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家庭成员及主要社会关系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08E6169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BAB96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F339690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6F3201B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工作单位或户籍所在地</w:t>
            </w:r>
          </w:p>
        </w:tc>
      </w:tr>
      <w:tr w14:paraId="2F46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6120C61E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5726B6B">
            <w:pPr>
              <w:widowControl/>
              <w:jc w:val="center"/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1DD8B4F">
            <w:pPr>
              <w:widowControl/>
              <w:jc w:val="center"/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291AC26">
            <w:pPr>
              <w:widowControl/>
              <w:jc w:val="center"/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EF2BD3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7DF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121DF6FD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A6EFB6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B29E23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37402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17243B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E57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743EB268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D74D1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8D958D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DC3D49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2778C3B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A59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249E01CD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5E4BA5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273B88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43250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F87B58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40D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1368" w:type="dxa"/>
            <w:noWrap/>
            <w:vAlign w:val="center"/>
          </w:tcPr>
          <w:p w14:paraId="73DBC173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受过何种奖励或</w:t>
            </w:r>
          </w:p>
          <w:p w14:paraId="33E874DA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处分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22E741D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2EC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368" w:type="dxa"/>
            <w:noWrap/>
            <w:vAlign w:val="center"/>
          </w:tcPr>
          <w:p w14:paraId="43B26209">
            <w:pPr>
              <w:widowControl/>
              <w:jc w:val="both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诚信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467EB524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359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本人郑重承诺：报名表中填写的所有信息和所提交的报名资料均合法、真实、有效，且保证在签订专职网格员劳动合同时，与其他单位（机构、部门、企业）无有效劳动（劳务）合同。如有虚假信息和做假行为，本人承担一切后果。</w:t>
            </w:r>
          </w:p>
          <w:p w14:paraId="09F73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  <w:p w14:paraId="38214BDB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</w:t>
            </w:r>
          </w:p>
          <w:p w14:paraId="09E0ADD8">
            <w:pPr>
              <w:widowControl/>
              <w:ind w:firstLine="2880" w:firstLineChars="1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本人签名（按手印）：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</w:t>
            </w:r>
          </w:p>
        </w:tc>
      </w:tr>
      <w:tr w14:paraId="68CA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1368" w:type="dxa"/>
            <w:noWrap/>
            <w:vAlign w:val="center"/>
          </w:tcPr>
          <w:p w14:paraId="79130167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委政法委审批意见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1DBBEF60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1D69A7AA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A4BA188"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 w14:paraId="093D4E48"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 w14:paraId="222870D1"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 w14:paraId="14B52181"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 w14:paraId="0283CC05"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 w14:paraId="7DEA0C3B"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 w14:paraId="239173E4">
            <w:pPr>
              <w:widowControl/>
              <w:ind w:right="36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负责人签名：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>（单位盖章）</w:t>
            </w:r>
          </w:p>
          <w:p w14:paraId="3D94A667">
            <w:pPr>
              <w:ind w:right="24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</w:tbl>
    <w:p w14:paraId="69D56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/>
        <w:jc w:val="both"/>
        <w:textAlignment w:val="auto"/>
        <w:outlineLvl w:val="9"/>
        <w:rPr>
          <w:rFonts w:hint="default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AC553">
    <w:pPr>
      <w:pStyle w:val="5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5921C47">
                          <w:pPr>
                            <w:pStyle w:val="5"/>
                            <w:rPr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FYX/dYAAAADAQAADwAAAAAAAAABACAAAAAiAAAAZHJzL2Rv&#10;d25yZXYueG1sUEsBAhQAFAAAAAgAh07iQBo3EoU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5921C47">
                    <w:pPr>
                      <w:pStyle w:val="5"/>
                      <w:rPr>
                        <w:rFonts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ExY2U5OTRjODgwNzRiY2VjMWFiYzQyYzE1ZGU0YmEifQ=="/>
  </w:docVars>
  <w:rsids>
    <w:rsidRoot w:val="00000000"/>
    <w:rsid w:val="26E86313"/>
    <w:rsid w:val="296A6174"/>
    <w:rsid w:val="32A119E6"/>
    <w:rsid w:val="55FF6E63"/>
    <w:rsid w:val="56FA30A2"/>
    <w:rsid w:val="572C19DA"/>
    <w:rsid w:val="77AF534C"/>
    <w:rsid w:val="7BBB69BE"/>
    <w:rsid w:val="7FFB4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384</Words>
  <Characters>397</Characters>
  <Lines>105</Lines>
  <Paragraphs>38</Paragraphs>
  <TotalTime>0</TotalTime>
  <ScaleCrop>false</ScaleCrop>
  <LinksUpToDate>false</LinksUpToDate>
  <CharactersWithSpaces>503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2022-10-19T00:33:00Z</dcterms:created>
  <dc:creator>Administrator</dc:creator>
  <cp:lastModifiedBy>程炯</cp:lastModifiedBy>
  <dcterms:modified xsi:type="dcterms:W3CDTF">2026-03-30T04:16:34Z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2B69BE28EC9E4B99A97FEAC904173B1C_13</vt:lpwstr>
  </property>
  <property fmtid="{D5CDD505-2E9C-101B-9397-08002B2CF9AE}" pid="4" name="KSOTemplateDocerSaveRecord">
    <vt:lpwstr>eyJoZGlkIjoiMzEwNTM5NzYwMDRjMzkwZTVkZjY2ODkwMGIxNGU0OTUifQ==</vt:lpwstr>
  </property>
</Properties>
</file>