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A4" w:rsidRDefault="00E56DA4">
      <w:pPr>
        <w:pStyle w:val="BodyTextFirstIndent2"/>
        <w:ind w:firstLineChars="0" w:firstLine="0"/>
        <w:rPr>
          <w:rFonts w:ascii="Times New Roman" w:eastAsia="黑体" w:hAnsi="Times New Roman" w:cs="黑体"/>
          <w:b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sz w:val="32"/>
          <w:szCs w:val="32"/>
        </w:rPr>
        <w:t>附件</w:t>
      </w:r>
      <w:r>
        <w:rPr>
          <w:rFonts w:ascii="Times New Roman" w:eastAsia="黑体" w:hAnsi="Times New Roman" w:cs="黑体"/>
          <w:b/>
          <w:bCs/>
          <w:sz w:val="32"/>
          <w:szCs w:val="32"/>
        </w:rPr>
        <w:t>3</w:t>
      </w:r>
    </w:p>
    <w:p w:rsidR="00E56DA4" w:rsidRDefault="00E56DA4" w:rsidP="00545429">
      <w:pPr>
        <w:pStyle w:val="BodyTextFirstIndent2"/>
        <w:ind w:firstLine="31680"/>
        <w:rPr>
          <w:rFonts w:ascii="Times New Roman" w:eastAsia="仿宋_GB2312" w:hAnsi="Times New Roman"/>
          <w:b/>
          <w:bCs/>
          <w:sz w:val="24"/>
        </w:rPr>
      </w:pPr>
    </w:p>
    <w:p w:rsidR="00E56DA4" w:rsidRDefault="00E56DA4" w:rsidP="00545429">
      <w:pPr>
        <w:spacing w:line="596" w:lineRule="exact"/>
        <w:ind w:left="31680" w:hangingChars="49" w:firstLine="31680"/>
        <w:jc w:val="center"/>
        <w:rPr>
          <w:rFonts w:ascii="Times New Roman" w:eastAsia="方正小标宋简体" w:hAnsi="Times New Roman" w:cs="方正小标宋简体"/>
          <w:b/>
          <w:bCs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报名信息表填表须知</w:t>
      </w:r>
    </w:p>
    <w:p w:rsidR="00E56DA4" w:rsidRDefault="00E56DA4" w:rsidP="00545429">
      <w:pPr>
        <w:spacing w:line="560" w:lineRule="exact"/>
        <w:ind w:firstLineChars="198" w:firstLine="31680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E56DA4" w:rsidRDefault="00E56DA4" w:rsidP="00545429">
      <w:pPr>
        <w:spacing w:line="560" w:lineRule="exact"/>
        <w:ind w:firstLineChars="198" w:firstLine="31680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1.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表格中</w:t>
      </w:r>
      <w:r>
        <w:rPr>
          <w:rFonts w:ascii="Times New Roman" w:eastAsia="仿宋_GB2312" w:hAnsi="Times New Roman"/>
          <w:b/>
          <w:bCs/>
          <w:sz w:val="30"/>
          <w:szCs w:val="30"/>
        </w:rPr>
        <w:t>“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出生年月</w:t>
      </w:r>
      <w:r>
        <w:rPr>
          <w:rFonts w:ascii="Times New Roman" w:eastAsia="仿宋_GB2312" w:hAnsi="Times New Roman"/>
          <w:b/>
          <w:bCs/>
          <w:sz w:val="30"/>
          <w:szCs w:val="30"/>
        </w:rPr>
        <w:t>”“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参加工作时间</w:t>
      </w:r>
      <w:r>
        <w:rPr>
          <w:rFonts w:ascii="Times New Roman" w:eastAsia="仿宋_GB2312" w:hAnsi="Times New Roman"/>
          <w:b/>
          <w:bCs/>
          <w:sz w:val="30"/>
          <w:szCs w:val="30"/>
        </w:rPr>
        <w:t>”“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入党时间</w:t>
      </w:r>
      <w:r>
        <w:rPr>
          <w:rFonts w:ascii="Times New Roman" w:eastAsia="仿宋_GB2312" w:hAnsi="Times New Roman"/>
          <w:b/>
          <w:bCs/>
          <w:sz w:val="30"/>
          <w:szCs w:val="30"/>
        </w:rPr>
        <w:t>”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等时间均为</w:t>
      </w:r>
      <w:r>
        <w:rPr>
          <w:rFonts w:ascii="Times New Roman" w:eastAsia="仿宋_GB2312" w:hAnsi="Times New Roman"/>
          <w:b/>
          <w:bCs/>
          <w:sz w:val="30"/>
          <w:szCs w:val="30"/>
        </w:rPr>
        <w:t>6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位数字，其中年份</w:t>
      </w:r>
      <w:r>
        <w:rPr>
          <w:rFonts w:ascii="Times New Roman" w:eastAsia="仿宋_GB2312" w:hAnsi="Times New Roman"/>
          <w:b/>
          <w:bCs/>
          <w:sz w:val="30"/>
          <w:szCs w:val="30"/>
        </w:rPr>
        <w:t>4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位，月份</w:t>
      </w:r>
      <w:r>
        <w:rPr>
          <w:rFonts w:ascii="Times New Roman" w:eastAsia="仿宋_GB2312" w:hAnsi="Times New Roman"/>
          <w:b/>
          <w:bCs/>
          <w:sz w:val="30"/>
          <w:szCs w:val="30"/>
        </w:rPr>
        <w:t xml:space="preserve">2 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位，如：</w:t>
      </w:r>
      <w:r>
        <w:rPr>
          <w:rFonts w:ascii="Times New Roman" w:eastAsia="仿宋_GB2312" w:hAnsi="Times New Roman"/>
          <w:b/>
          <w:bCs/>
          <w:sz w:val="30"/>
          <w:szCs w:val="30"/>
        </w:rPr>
        <w:t>1980.02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。</w:t>
      </w:r>
    </w:p>
    <w:p w:rsidR="00E56DA4" w:rsidRDefault="00E56DA4" w:rsidP="00545429">
      <w:pPr>
        <w:spacing w:line="560" w:lineRule="exact"/>
        <w:ind w:firstLineChars="198" w:firstLine="31680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2.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涉及到单位名称的，一律填写单位全称。</w:t>
      </w:r>
    </w:p>
    <w:p w:rsidR="00E56DA4" w:rsidRDefault="00E56DA4" w:rsidP="00545429">
      <w:pPr>
        <w:spacing w:line="560" w:lineRule="exact"/>
        <w:ind w:firstLineChars="198" w:firstLine="31680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3.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民族：填写民族的全称（如汉族、回族、朝鲜族等，不能简称汉、回、朝鲜）。</w:t>
      </w:r>
      <w:r>
        <w:rPr>
          <w:rFonts w:ascii="Times New Roman" w:eastAsia="仿宋_GB2312" w:hAnsi="Times New Roman"/>
          <w:b/>
          <w:bCs/>
          <w:sz w:val="30"/>
          <w:szCs w:val="30"/>
        </w:rPr>
        <w:t xml:space="preserve"> </w:t>
      </w:r>
    </w:p>
    <w:p w:rsidR="00E56DA4" w:rsidRDefault="00E56DA4" w:rsidP="00545429">
      <w:pPr>
        <w:spacing w:line="560" w:lineRule="exact"/>
        <w:ind w:firstLineChars="198" w:firstLine="31680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4.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政治面貌：包括中国共产党党员（预备党员）、中国国民党革命委员会会员、中国民主同盟盟员、中国民主建国会会员、中国民主促进会会员、中国农工民主党党员、中国致公党党员、九三学社社员、台湾民主自治同盟盟员、群众。</w:t>
      </w:r>
    </w:p>
    <w:p w:rsidR="00E56DA4" w:rsidRDefault="00E56DA4" w:rsidP="00545429">
      <w:pPr>
        <w:spacing w:line="560" w:lineRule="exact"/>
        <w:ind w:firstLineChars="198" w:firstLine="31680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5.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每人只能填报一个岗位。</w:t>
      </w:r>
    </w:p>
    <w:p w:rsidR="00E56DA4" w:rsidRDefault="00E56DA4" w:rsidP="00545429">
      <w:pPr>
        <w:spacing w:line="560" w:lineRule="exact"/>
        <w:ind w:firstLineChars="198" w:firstLine="31680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6.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学历学位：按国家教育行政部门的规定填写最高阶段的学历学位。</w:t>
      </w:r>
    </w:p>
    <w:p w:rsidR="00E56DA4" w:rsidRDefault="00E56DA4" w:rsidP="00545429">
      <w:pPr>
        <w:spacing w:line="560" w:lineRule="exact"/>
        <w:ind w:firstLineChars="198" w:firstLine="31680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7.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工作简历：从大学阶段写起至报名时止。参加工作经历和大学学习经历哪一项在前，就从哪一项填起；简历的起止时间填到月，前后要衔接。</w:t>
      </w:r>
    </w:p>
    <w:p w:rsidR="00E56DA4" w:rsidRDefault="00E56DA4" w:rsidP="00545429">
      <w:pPr>
        <w:pStyle w:val="BodyTextFirstIndent2"/>
        <w:ind w:firstLine="31680"/>
        <w:rPr>
          <w:rFonts w:ascii="Times New Roman" w:eastAsia="仿宋_GB2312" w:hAnsi="Times New Roman"/>
          <w:b/>
          <w:bCs/>
          <w:sz w:val="24"/>
        </w:rPr>
      </w:pPr>
    </w:p>
    <w:p w:rsidR="00E56DA4" w:rsidRDefault="00E56DA4">
      <w:pPr>
        <w:spacing w:line="20" w:lineRule="exact"/>
        <w:rPr>
          <w:rFonts w:ascii="Times New Roman" w:eastAsia="仿宋_GB2312" w:hAnsi="Times New Roman"/>
          <w:b/>
          <w:bCs/>
          <w:sz w:val="32"/>
          <w:szCs w:val="32"/>
        </w:rPr>
      </w:pPr>
    </w:p>
    <w:sectPr w:rsidR="00E56DA4" w:rsidSect="00AC49FB">
      <w:footerReference w:type="default" r:id="rId7"/>
      <w:pgSz w:w="11906" w:h="16838"/>
      <w:pgMar w:top="1417" w:right="1418" w:bottom="1418" w:left="1418" w:header="851" w:footer="992" w:gutter="0"/>
      <w:pgNumType w:chapStyle="1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DA4" w:rsidRDefault="00E56DA4" w:rsidP="00AC49FB">
      <w:r>
        <w:separator/>
      </w:r>
    </w:p>
  </w:endnote>
  <w:endnote w:type="continuationSeparator" w:id="1">
    <w:p w:rsidR="00E56DA4" w:rsidRDefault="00E56DA4" w:rsidP="00AC4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DA4" w:rsidRDefault="00E56DA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E56DA4" w:rsidRPr="00254CE2" w:rsidRDefault="00E56DA4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254CE2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DA4" w:rsidRDefault="00E56DA4" w:rsidP="00AC49FB">
      <w:r>
        <w:separator/>
      </w:r>
    </w:p>
  </w:footnote>
  <w:footnote w:type="continuationSeparator" w:id="1">
    <w:p w:rsidR="00E56DA4" w:rsidRDefault="00E56DA4" w:rsidP="00AC4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6A6E5F"/>
    <w:multiLevelType w:val="singleLevel"/>
    <w:tmpl w:val="F26A6E5F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 w:hint="default"/>
        <w:sz w:val="32"/>
        <w:szCs w:val="32"/>
      </w:rPr>
    </w:lvl>
  </w:abstractNum>
  <w:abstractNum w:abstractNumId="1">
    <w:nsid w:val="32F5A470"/>
    <w:multiLevelType w:val="singleLevel"/>
    <w:tmpl w:val="32F5A470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defaultTabStop w:val="420"/>
  <w:drawingGridVerticalSpacing w:val="16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M3ZmY3OTJiYTYxMzdiMGU3MDI3YjM1YTQzYjUxYjQifQ=="/>
  </w:docVars>
  <w:rsids>
    <w:rsidRoot w:val="63B15903"/>
    <w:rsid w:val="00020DD7"/>
    <w:rsid w:val="000371A1"/>
    <w:rsid w:val="00040BFD"/>
    <w:rsid w:val="00041331"/>
    <w:rsid w:val="00046F64"/>
    <w:rsid w:val="00056A8F"/>
    <w:rsid w:val="00063CCC"/>
    <w:rsid w:val="00064713"/>
    <w:rsid w:val="000701B9"/>
    <w:rsid w:val="00072BDE"/>
    <w:rsid w:val="00075277"/>
    <w:rsid w:val="00082F21"/>
    <w:rsid w:val="0008307F"/>
    <w:rsid w:val="000845D4"/>
    <w:rsid w:val="00085ED7"/>
    <w:rsid w:val="00091F8D"/>
    <w:rsid w:val="000D4683"/>
    <w:rsid w:val="000E588E"/>
    <w:rsid w:val="000F583A"/>
    <w:rsid w:val="000F7205"/>
    <w:rsid w:val="00104017"/>
    <w:rsid w:val="00104854"/>
    <w:rsid w:val="0013116D"/>
    <w:rsid w:val="00141937"/>
    <w:rsid w:val="00151411"/>
    <w:rsid w:val="00157D13"/>
    <w:rsid w:val="0016562A"/>
    <w:rsid w:val="00171EB2"/>
    <w:rsid w:val="00176D35"/>
    <w:rsid w:val="00197067"/>
    <w:rsid w:val="001B771E"/>
    <w:rsid w:val="001C523C"/>
    <w:rsid w:val="001E095C"/>
    <w:rsid w:val="002168D5"/>
    <w:rsid w:val="00217244"/>
    <w:rsid w:val="00223B30"/>
    <w:rsid w:val="0024251B"/>
    <w:rsid w:val="00254CE2"/>
    <w:rsid w:val="00271379"/>
    <w:rsid w:val="002911CF"/>
    <w:rsid w:val="00297BDD"/>
    <w:rsid w:val="002A6D57"/>
    <w:rsid w:val="002C4DFC"/>
    <w:rsid w:val="002D4250"/>
    <w:rsid w:val="002D5CFD"/>
    <w:rsid w:val="002E6119"/>
    <w:rsid w:val="003061E1"/>
    <w:rsid w:val="00310C4C"/>
    <w:rsid w:val="00315284"/>
    <w:rsid w:val="0031542C"/>
    <w:rsid w:val="00321185"/>
    <w:rsid w:val="003267F0"/>
    <w:rsid w:val="00327684"/>
    <w:rsid w:val="003338DE"/>
    <w:rsid w:val="00334519"/>
    <w:rsid w:val="00334585"/>
    <w:rsid w:val="00340007"/>
    <w:rsid w:val="00354983"/>
    <w:rsid w:val="00370475"/>
    <w:rsid w:val="00371717"/>
    <w:rsid w:val="00377F0A"/>
    <w:rsid w:val="003B528D"/>
    <w:rsid w:val="003B6690"/>
    <w:rsid w:val="003E6D92"/>
    <w:rsid w:val="004142FE"/>
    <w:rsid w:val="004339A1"/>
    <w:rsid w:val="00460EE2"/>
    <w:rsid w:val="004840D4"/>
    <w:rsid w:val="0049568A"/>
    <w:rsid w:val="004B4B27"/>
    <w:rsid w:val="004B5C40"/>
    <w:rsid w:val="004D5FBA"/>
    <w:rsid w:val="004D77D9"/>
    <w:rsid w:val="005273CE"/>
    <w:rsid w:val="00532E26"/>
    <w:rsid w:val="005438E6"/>
    <w:rsid w:val="00545429"/>
    <w:rsid w:val="00577743"/>
    <w:rsid w:val="00580680"/>
    <w:rsid w:val="005902E2"/>
    <w:rsid w:val="005B26A1"/>
    <w:rsid w:val="005C1413"/>
    <w:rsid w:val="005C3C20"/>
    <w:rsid w:val="005E16E7"/>
    <w:rsid w:val="005F0CEF"/>
    <w:rsid w:val="005F47AF"/>
    <w:rsid w:val="0063733A"/>
    <w:rsid w:val="00655172"/>
    <w:rsid w:val="00677C78"/>
    <w:rsid w:val="00685B95"/>
    <w:rsid w:val="006933D0"/>
    <w:rsid w:val="006958A3"/>
    <w:rsid w:val="00696317"/>
    <w:rsid w:val="006C24C0"/>
    <w:rsid w:val="006F2E3D"/>
    <w:rsid w:val="006F4657"/>
    <w:rsid w:val="00713D26"/>
    <w:rsid w:val="00716689"/>
    <w:rsid w:val="007179DD"/>
    <w:rsid w:val="007256B1"/>
    <w:rsid w:val="00727129"/>
    <w:rsid w:val="00742571"/>
    <w:rsid w:val="00744D96"/>
    <w:rsid w:val="007513BB"/>
    <w:rsid w:val="00753BF8"/>
    <w:rsid w:val="007648D6"/>
    <w:rsid w:val="00775E6A"/>
    <w:rsid w:val="00781750"/>
    <w:rsid w:val="00793551"/>
    <w:rsid w:val="00794354"/>
    <w:rsid w:val="007B40D7"/>
    <w:rsid w:val="007D55AA"/>
    <w:rsid w:val="007E0479"/>
    <w:rsid w:val="007E0EC7"/>
    <w:rsid w:val="007E3B1D"/>
    <w:rsid w:val="00822E0A"/>
    <w:rsid w:val="0083251C"/>
    <w:rsid w:val="00844255"/>
    <w:rsid w:val="008451A8"/>
    <w:rsid w:val="008841FD"/>
    <w:rsid w:val="008B312E"/>
    <w:rsid w:val="008D0A5D"/>
    <w:rsid w:val="008D565F"/>
    <w:rsid w:val="008D6180"/>
    <w:rsid w:val="008F083B"/>
    <w:rsid w:val="008F28C4"/>
    <w:rsid w:val="009010EF"/>
    <w:rsid w:val="009128BE"/>
    <w:rsid w:val="00912B57"/>
    <w:rsid w:val="0091413F"/>
    <w:rsid w:val="00916A1A"/>
    <w:rsid w:val="0092429F"/>
    <w:rsid w:val="00931F87"/>
    <w:rsid w:val="00955BC3"/>
    <w:rsid w:val="009616B0"/>
    <w:rsid w:val="00970E53"/>
    <w:rsid w:val="00973D88"/>
    <w:rsid w:val="00991EA7"/>
    <w:rsid w:val="00995E63"/>
    <w:rsid w:val="009C1D7C"/>
    <w:rsid w:val="009F739F"/>
    <w:rsid w:val="009F7F9C"/>
    <w:rsid w:val="00A04B14"/>
    <w:rsid w:val="00A05114"/>
    <w:rsid w:val="00A10942"/>
    <w:rsid w:val="00A1752B"/>
    <w:rsid w:val="00A3496A"/>
    <w:rsid w:val="00A53409"/>
    <w:rsid w:val="00A763CB"/>
    <w:rsid w:val="00A82527"/>
    <w:rsid w:val="00A85B86"/>
    <w:rsid w:val="00AB154E"/>
    <w:rsid w:val="00AC49FB"/>
    <w:rsid w:val="00AC7BF9"/>
    <w:rsid w:val="00AF07DB"/>
    <w:rsid w:val="00AF1E72"/>
    <w:rsid w:val="00AF3423"/>
    <w:rsid w:val="00B17011"/>
    <w:rsid w:val="00B20A1D"/>
    <w:rsid w:val="00B33F7D"/>
    <w:rsid w:val="00B45796"/>
    <w:rsid w:val="00B46BC9"/>
    <w:rsid w:val="00B6501C"/>
    <w:rsid w:val="00B76992"/>
    <w:rsid w:val="00B83248"/>
    <w:rsid w:val="00B834F3"/>
    <w:rsid w:val="00B9559F"/>
    <w:rsid w:val="00BA7BDC"/>
    <w:rsid w:val="00BC0950"/>
    <w:rsid w:val="00BC279D"/>
    <w:rsid w:val="00C0369E"/>
    <w:rsid w:val="00C224F4"/>
    <w:rsid w:val="00C3010D"/>
    <w:rsid w:val="00C302C5"/>
    <w:rsid w:val="00C35FD4"/>
    <w:rsid w:val="00C53437"/>
    <w:rsid w:val="00C81CA9"/>
    <w:rsid w:val="00CA2E11"/>
    <w:rsid w:val="00CB5ABD"/>
    <w:rsid w:val="00CB64CA"/>
    <w:rsid w:val="00CD1BF4"/>
    <w:rsid w:val="00CD2DF7"/>
    <w:rsid w:val="00CE2E81"/>
    <w:rsid w:val="00CF486E"/>
    <w:rsid w:val="00D06B91"/>
    <w:rsid w:val="00D24A09"/>
    <w:rsid w:val="00D35C79"/>
    <w:rsid w:val="00D514FE"/>
    <w:rsid w:val="00D51B85"/>
    <w:rsid w:val="00D55C33"/>
    <w:rsid w:val="00D57988"/>
    <w:rsid w:val="00D71B40"/>
    <w:rsid w:val="00D979ED"/>
    <w:rsid w:val="00DB1D0D"/>
    <w:rsid w:val="00DC7906"/>
    <w:rsid w:val="00DE0DB0"/>
    <w:rsid w:val="00DE30F2"/>
    <w:rsid w:val="00DE3FDD"/>
    <w:rsid w:val="00DF44DA"/>
    <w:rsid w:val="00DF5BF5"/>
    <w:rsid w:val="00E035CC"/>
    <w:rsid w:val="00E072A8"/>
    <w:rsid w:val="00E36F38"/>
    <w:rsid w:val="00E40B0E"/>
    <w:rsid w:val="00E56DA4"/>
    <w:rsid w:val="00E56DDA"/>
    <w:rsid w:val="00E61B46"/>
    <w:rsid w:val="00EB5A36"/>
    <w:rsid w:val="00EC1013"/>
    <w:rsid w:val="00EE0C75"/>
    <w:rsid w:val="00EE2F3C"/>
    <w:rsid w:val="00EE3FF5"/>
    <w:rsid w:val="00EE572B"/>
    <w:rsid w:val="00F21F71"/>
    <w:rsid w:val="00F24804"/>
    <w:rsid w:val="00F252E7"/>
    <w:rsid w:val="00F32FB7"/>
    <w:rsid w:val="00F3411C"/>
    <w:rsid w:val="00F64204"/>
    <w:rsid w:val="00F71BC3"/>
    <w:rsid w:val="00F77C30"/>
    <w:rsid w:val="00F81207"/>
    <w:rsid w:val="00F97274"/>
    <w:rsid w:val="00FA237C"/>
    <w:rsid w:val="00FC12CC"/>
    <w:rsid w:val="00FC2F86"/>
    <w:rsid w:val="00FC65E3"/>
    <w:rsid w:val="00FD33FC"/>
    <w:rsid w:val="00FD7F0F"/>
    <w:rsid w:val="00FE4722"/>
    <w:rsid w:val="00FE5DE1"/>
    <w:rsid w:val="012B2DF5"/>
    <w:rsid w:val="02313F99"/>
    <w:rsid w:val="038F1A7B"/>
    <w:rsid w:val="05FE0FCD"/>
    <w:rsid w:val="06DA069D"/>
    <w:rsid w:val="06EC57D8"/>
    <w:rsid w:val="07DC1E60"/>
    <w:rsid w:val="085C1B58"/>
    <w:rsid w:val="086705C7"/>
    <w:rsid w:val="08D3755B"/>
    <w:rsid w:val="0923381C"/>
    <w:rsid w:val="0AD96C13"/>
    <w:rsid w:val="0B723423"/>
    <w:rsid w:val="12EA5138"/>
    <w:rsid w:val="14123C2A"/>
    <w:rsid w:val="14B079E7"/>
    <w:rsid w:val="161C7B52"/>
    <w:rsid w:val="163C4740"/>
    <w:rsid w:val="168953CD"/>
    <w:rsid w:val="177254CA"/>
    <w:rsid w:val="177C49E1"/>
    <w:rsid w:val="18B2237E"/>
    <w:rsid w:val="19364249"/>
    <w:rsid w:val="1A313EFF"/>
    <w:rsid w:val="1CA474A8"/>
    <w:rsid w:val="1DC35B3C"/>
    <w:rsid w:val="220726C2"/>
    <w:rsid w:val="221550A5"/>
    <w:rsid w:val="22A3541E"/>
    <w:rsid w:val="23733916"/>
    <w:rsid w:val="2606164F"/>
    <w:rsid w:val="272B289E"/>
    <w:rsid w:val="28495836"/>
    <w:rsid w:val="2851114A"/>
    <w:rsid w:val="2D022E32"/>
    <w:rsid w:val="2DEC1CA5"/>
    <w:rsid w:val="2F5B5413"/>
    <w:rsid w:val="317177FB"/>
    <w:rsid w:val="318B0DE5"/>
    <w:rsid w:val="31F91B2E"/>
    <w:rsid w:val="32457360"/>
    <w:rsid w:val="32DB79AB"/>
    <w:rsid w:val="34A00986"/>
    <w:rsid w:val="3752712F"/>
    <w:rsid w:val="37887BDC"/>
    <w:rsid w:val="3A374711"/>
    <w:rsid w:val="3BBD5812"/>
    <w:rsid w:val="3CF86C64"/>
    <w:rsid w:val="3DE545BB"/>
    <w:rsid w:val="3E8B5E53"/>
    <w:rsid w:val="3FF17077"/>
    <w:rsid w:val="405865E2"/>
    <w:rsid w:val="407F4545"/>
    <w:rsid w:val="42312730"/>
    <w:rsid w:val="427B38A5"/>
    <w:rsid w:val="42C22645"/>
    <w:rsid w:val="44452A88"/>
    <w:rsid w:val="45294853"/>
    <w:rsid w:val="49E5615C"/>
    <w:rsid w:val="4AB1302E"/>
    <w:rsid w:val="4AE5716E"/>
    <w:rsid w:val="4BDF43A4"/>
    <w:rsid w:val="4C2D111B"/>
    <w:rsid w:val="4DA558AC"/>
    <w:rsid w:val="4ED33A57"/>
    <w:rsid w:val="4EE8269D"/>
    <w:rsid w:val="501A66D9"/>
    <w:rsid w:val="50AF1841"/>
    <w:rsid w:val="51547316"/>
    <w:rsid w:val="517049E9"/>
    <w:rsid w:val="51823496"/>
    <w:rsid w:val="53665869"/>
    <w:rsid w:val="56CC0C29"/>
    <w:rsid w:val="582F057F"/>
    <w:rsid w:val="5928072F"/>
    <w:rsid w:val="5A2260B2"/>
    <w:rsid w:val="5A5C7A4D"/>
    <w:rsid w:val="5BAE05BA"/>
    <w:rsid w:val="5DAE7564"/>
    <w:rsid w:val="5EC759E3"/>
    <w:rsid w:val="5F024367"/>
    <w:rsid w:val="60A20647"/>
    <w:rsid w:val="626C1408"/>
    <w:rsid w:val="632F21D6"/>
    <w:rsid w:val="63B15903"/>
    <w:rsid w:val="65D32B9B"/>
    <w:rsid w:val="6623021E"/>
    <w:rsid w:val="66736385"/>
    <w:rsid w:val="671C2859"/>
    <w:rsid w:val="67D43151"/>
    <w:rsid w:val="6872155B"/>
    <w:rsid w:val="69D45A6F"/>
    <w:rsid w:val="6AFD6E95"/>
    <w:rsid w:val="6B1C3522"/>
    <w:rsid w:val="6C217735"/>
    <w:rsid w:val="6D4C6A8C"/>
    <w:rsid w:val="6E0D7E8B"/>
    <w:rsid w:val="6E7501E8"/>
    <w:rsid w:val="6EEE4F3E"/>
    <w:rsid w:val="6EF14EEB"/>
    <w:rsid w:val="6F4436E1"/>
    <w:rsid w:val="70B10876"/>
    <w:rsid w:val="70C366B0"/>
    <w:rsid w:val="72064891"/>
    <w:rsid w:val="72513705"/>
    <w:rsid w:val="72B03CB8"/>
    <w:rsid w:val="746C6355"/>
    <w:rsid w:val="784B2BDE"/>
    <w:rsid w:val="785B5C49"/>
    <w:rsid w:val="79814C3D"/>
    <w:rsid w:val="7992128B"/>
    <w:rsid w:val="7A264F47"/>
    <w:rsid w:val="7B305600"/>
    <w:rsid w:val="7D9E5E05"/>
    <w:rsid w:val="7E3067EE"/>
    <w:rsid w:val="7EF743A7"/>
    <w:rsid w:val="7F7C6D39"/>
    <w:rsid w:val="7F8F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9FB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AC49F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57E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rsid w:val="00AC49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457E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C49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C457E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AC49FB"/>
    <w:pPr>
      <w:spacing w:beforeAutospacing="1" w:afterAutospacing="1"/>
      <w:jc w:val="left"/>
    </w:pPr>
    <w:rPr>
      <w:kern w:val="0"/>
      <w:sz w:val="24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457E"/>
    <w:rPr>
      <w:rFonts w:ascii="Calibri" w:hAnsi="Calibri"/>
      <w:szCs w:val="24"/>
    </w:rPr>
  </w:style>
  <w:style w:type="paragraph" w:styleId="BodyTextFirstIndent2">
    <w:name w:val="Body Text First Indent 2"/>
    <w:basedOn w:val="Normal"/>
    <w:link w:val="BodyTextFirstIndent2Char"/>
    <w:uiPriority w:val="99"/>
    <w:rsid w:val="00AC49FB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457E"/>
  </w:style>
  <w:style w:type="table" w:styleId="TableGrid">
    <w:name w:val="Table Grid"/>
    <w:basedOn w:val="TableNormal"/>
    <w:uiPriority w:val="99"/>
    <w:rsid w:val="00AC49F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AC49FB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AC49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</Words>
  <Characters>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乐逍遥</dc:creator>
  <cp:keywords/>
  <dc:description/>
  <cp:lastModifiedBy>wy51</cp:lastModifiedBy>
  <cp:revision>2</cp:revision>
  <cp:lastPrinted>2026-03-02T01:28:00Z</cp:lastPrinted>
  <dcterms:created xsi:type="dcterms:W3CDTF">2026-03-05T04:58:00Z</dcterms:created>
  <dcterms:modified xsi:type="dcterms:W3CDTF">2026-03-05T04:58:00Z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D622F96325754AAA82B663CC8B22585F_13</vt:lpwstr>
  </property>
  <property fmtid="{D5CDD505-2E9C-101B-9397-08002B2CF9AE}" pid="4" name="KSOTemplateDocerSaveRecord">
    <vt:lpwstr>eyJoZGlkIjoiZmE1YzMwZWY1NjI4OTIwNzIxNDRiNjgyZTEyYzFiM2UiLCJ1c2VySWQiOiIyNjk0NDUyMDcifQ==</vt:lpwstr>
  </property>
</Properties>
</file>