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B0" w:rsidRDefault="00F40DB0">
      <w:pPr>
        <w:rPr>
          <w:rFonts w:ascii="Times New Roman" w:eastAsia="黑体" w:hAnsi="Times New Roman" w:cs="黑体"/>
          <w:spacing w:val="-20"/>
          <w:sz w:val="32"/>
          <w:szCs w:val="32"/>
        </w:rPr>
      </w:pPr>
      <w:r>
        <w:rPr>
          <w:rFonts w:ascii="Times New Roman" w:eastAsia="黑体" w:hAnsi="Times New Roman" w:cs="黑体" w:hint="eastAsia"/>
          <w:spacing w:val="-20"/>
          <w:sz w:val="32"/>
          <w:szCs w:val="32"/>
        </w:rPr>
        <w:t>附件</w:t>
      </w:r>
      <w:r>
        <w:rPr>
          <w:rFonts w:ascii="Times New Roman" w:eastAsia="黑体" w:hAnsi="Times New Roman" w:cs="黑体"/>
          <w:spacing w:val="-20"/>
          <w:sz w:val="32"/>
          <w:szCs w:val="32"/>
        </w:rPr>
        <w:t>2</w:t>
      </w:r>
    </w:p>
    <w:p w:rsidR="00F40DB0" w:rsidRDefault="00F40DB0" w:rsidP="00545429">
      <w:pPr>
        <w:pStyle w:val="BodyTextFirstIndent2"/>
        <w:ind w:firstLine="31680"/>
        <w:rPr>
          <w:rFonts w:ascii="Times New Roman" w:hAnsi="Times New Roman"/>
        </w:rPr>
      </w:pPr>
    </w:p>
    <w:p w:rsidR="00F40DB0" w:rsidRDefault="00F40DB0">
      <w:pPr>
        <w:spacing w:line="560" w:lineRule="exact"/>
        <w:jc w:val="center"/>
        <w:rPr>
          <w:rFonts w:ascii="Times New Roman" w:eastAsia="方正小标宋简体" w:hAnsi="Times New Roman" w:cs="方正小标宋简体"/>
          <w:sz w:val="30"/>
          <w:szCs w:val="30"/>
        </w:rPr>
      </w:pPr>
      <w:r>
        <w:rPr>
          <w:rFonts w:ascii="Times New Roman" w:eastAsia="方正小标宋简体" w:hAnsi="Times New Roman" w:cs="方正小标宋简体" w:hint="eastAsia"/>
          <w:spacing w:val="-20"/>
          <w:sz w:val="30"/>
          <w:szCs w:val="30"/>
        </w:rPr>
        <w:t>宜宾市翠屏区</w:t>
      </w:r>
      <w:r>
        <w:rPr>
          <w:rFonts w:ascii="Times New Roman" w:eastAsia="方正小标宋简体" w:hAnsi="Times New Roman" w:cs="方正小标宋简体"/>
          <w:spacing w:val="-20"/>
          <w:sz w:val="30"/>
          <w:szCs w:val="30"/>
        </w:rPr>
        <w:t>2026</w:t>
      </w:r>
      <w:r>
        <w:rPr>
          <w:rFonts w:ascii="Times New Roman" w:eastAsia="方正小标宋简体" w:hAnsi="Times New Roman" w:cs="方正小标宋简体" w:hint="eastAsia"/>
          <w:spacing w:val="-20"/>
          <w:sz w:val="30"/>
          <w:szCs w:val="30"/>
        </w:rPr>
        <w:t>年第一次面向社会公开招聘社区工作者（社区综合岗）</w:t>
      </w:r>
      <w:r>
        <w:rPr>
          <w:rFonts w:ascii="Times New Roman" w:eastAsia="方正小标宋简体" w:hAnsi="Times New Roman" w:cs="方正小标宋简体" w:hint="eastAsia"/>
          <w:sz w:val="30"/>
          <w:szCs w:val="30"/>
        </w:rPr>
        <w:t>报名信息表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51"/>
        <w:gridCol w:w="1259"/>
        <w:gridCol w:w="1066"/>
        <w:gridCol w:w="1392"/>
        <w:gridCol w:w="1411"/>
        <w:gridCol w:w="1402"/>
        <w:gridCol w:w="1962"/>
      </w:tblGrid>
      <w:tr w:rsidR="00F40DB0" w:rsidRPr="00254CE2">
        <w:trPr>
          <w:cantSplit/>
          <w:trHeight w:val="90"/>
          <w:jc w:val="center"/>
        </w:trPr>
        <w:tc>
          <w:tcPr>
            <w:tcW w:w="1351" w:type="dxa"/>
            <w:noWrap/>
            <w:vAlign w:val="center"/>
          </w:tcPr>
          <w:p w:rsidR="00F40DB0" w:rsidRDefault="00F40DB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姓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名</w:t>
            </w:r>
          </w:p>
        </w:tc>
        <w:tc>
          <w:tcPr>
            <w:tcW w:w="1259" w:type="dxa"/>
            <w:noWrap/>
            <w:vAlign w:val="center"/>
          </w:tcPr>
          <w:p w:rsidR="00F40DB0" w:rsidRDefault="00F40DB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F40DB0" w:rsidRDefault="00F40DB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性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别</w:t>
            </w:r>
          </w:p>
        </w:tc>
        <w:tc>
          <w:tcPr>
            <w:tcW w:w="1392" w:type="dxa"/>
            <w:noWrap/>
            <w:vAlign w:val="center"/>
          </w:tcPr>
          <w:p w:rsidR="00F40DB0" w:rsidRDefault="00F40DB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11" w:type="dxa"/>
            <w:noWrap/>
            <w:vAlign w:val="center"/>
          </w:tcPr>
          <w:p w:rsidR="00F40DB0" w:rsidRDefault="00F40DB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出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生</w:t>
            </w:r>
          </w:p>
          <w:p w:rsidR="00F40DB0" w:rsidRDefault="00F40DB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月</w:t>
            </w:r>
          </w:p>
        </w:tc>
        <w:tc>
          <w:tcPr>
            <w:tcW w:w="1402" w:type="dxa"/>
            <w:noWrap/>
            <w:vAlign w:val="center"/>
          </w:tcPr>
          <w:p w:rsidR="00F40DB0" w:rsidRDefault="00F40DB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962" w:type="dxa"/>
            <w:vMerge w:val="restart"/>
            <w:noWrap/>
            <w:vAlign w:val="center"/>
          </w:tcPr>
          <w:p w:rsidR="00F40DB0" w:rsidRDefault="00F40DB0">
            <w:pPr>
              <w:spacing w:line="596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照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片</w:t>
            </w:r>
          </w:p>
          <w:p w:rsidR="00F40DB0" w:rsidRDefault="00F40DB0">
            <w:pPr>
              <w:pStyle w:val="BodyTextFirstIndent2"/>
              <w:ind w:firstLineChars="0" w:firstLine="0"/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（可插入电子档图片打印）</w:t>
            </w:r>
          </w:p>
        </w:tc>
      </w:tr>
      <w:tr w:rsidR="00F40DB0" w:rsidRPr="00254CE2">
        <w:trPr>
          <w:cantSplit/>
          <w:trHeight w:val="680"/>
          <w:jc w:val="center"/>
        </w:trPr>
        <w:tc>
          <w:tcPr>
            <w:tcW w:w="1351" w:type="dxa"/>
            <w:noWrap/>
            <w:vAlign w:val="center"/>
          </w:tcPr>
          <w:p w:rsidR="00F40DB0" w:rsidRDefault="00F40DB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民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族</w:t>
            </w:r>
          </w:p>
        </w:tc>
        <w:tc>
          <w:tcPr>
            <w:tcW w:w="1259" w:type="dxa"/>
            <w:noWrap/>
            <w:vAlign w:val="center"/>
          </w:tcPr>
          <w:p w:rsidR="00F40DB0" w:rsidRDefault="00F40DB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F40DB0" w:rsidRDefault="00F40DB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籍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贯</w:t>
            </w:r>
          </w:p>
        </w:tc>
        <w:tc>
          <w:tcPr>
            <w:tcW w:w="1392" w:type="dxa"/>
            <w:noWrap/>
            <w:vAlign w:val="center"/>
          </w:tcPr>
          <w:p w:rsidR="00F40DB0" w:rsidRDefault="00F40DB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11" w:type="dxa"/>
            <w:noWrap/>
            <w:vAlign w:val="center"/>
          </w:tcPr>
          <w:p w:rsidR="00F40DB0" w:rsidRDefault="00F40DB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参加工</w:t>
            </w:r>
          </w:p>
          <w:p w:rsidR="00F40DB0" w:rsidRDefault="00F40DB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作时间</w:t>
            </w:r>
          </w:p>
        </w:tc>
        <w:tc>
          <w:tcPr>
            <w:tcW w:w="1402" w:type="dxa"/>
            <w:noWrap/>
            <w:vAlign w:val="center"/>
          </w:tcPr>
          <w:p w:rsidR="00F40DB0" w:rsidRDefault="00F40DB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962" w:type="dxa"/>
            <w:vMerge/>
            <w:noWrap/>
            <w:vAlign w:val="center"/>
          </w:tcPr>
          <w:p w:rsidR="00F40DB0" w:rsidRDefault="00F40DB0">
            <w:pPr>
              <w:spacing w:line="596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F40DB0" w:rsidRPr="00254CE2">
        <w:trPr>
          <w:cantSplit/>
          <w:trHeight w:val="500"/>
          <w:jc w:val="center"/>
        </w:trPr>
        <w:tc>
          <w:tcPr>
            <w:tcW w:w="1351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政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治</w:t>
            </w: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面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貌</w:t>
            </w:r>
          </w:p>
        </w:tc>
        <w:tc>
          <w:tcPr>
            <w:tcW w:w="1259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入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党</w:t>
            </w: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时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间</w:t>
            </w:r>
          </w:p>
        </w:tc>
        <w:tc>
          <w:tcPr>
            <w:tcW w:w="1392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11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身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体</w:t>
            </w: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状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况</w:t>
            </w:r>
          </w:p>
        </w:tc>
        <w:tc>
          <w:tcPr>
            <w:tcW w:w="1402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962" w:type="dxa"/>
            <w:vMerge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F40DB0" w:rsidRPr="00254CE2">
        <w:trPr>
          <w:cantSplit/>
          <w:trHeight w:val="680"/>
          <w:jc w:val="center"/>
        </w:trPr>
        <w:tc>
          <w:tcPr>
            <w:tcW w:w="1351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现工作单</w:t>
            </w: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位及职务</w:t>
            </w:r>
          </w:p>
        </w:tc>
        <w:tc>
          <w:tcPr>
            <w:tcW w:w="8492" w:type="dxa"/>
            <w:gridSpan w:val="6"/>
            <w:noWrap/>
            <w:vAlign w:val="center"/>
          </w:tcPr>
          <w:p w:rsidR="00F40DB0" w:rsidRDefault="00F40DB0" w:rsidP="00F40DB0">
            <w:pPr>
              <w:spacing w:line="380" w:lineRule="exact"/>
              <w:ind w:firstLineChars="139" w:firstLine="3168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F40DB0" w:rsidRPr="00254CE2">
        <w:trPr>
          <w:cantSplit/>
          <w:trHeight w:val="545"/>
          <w:jc w:val="center"/>
        </w:trPr>
        <w:tc>
          <w:tcPr>
            <w:tcW w:w="1351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身份证</w:t>
            </w: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号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码</w:t>
            </w:r>
          </w:p>
        </w:tc>
        <w:tc>
          <w:tcPr>
            <w:tcW w:w="3717" w:type="dxa"/>
            <w:gridSpan w:val="3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11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联系方式</w:t>
            </w:r>
          </w:p>
        </w:tc>
        <w:tc>
          <w:tcPr>
            <w:tcW w:w="3364" w:type="dxa"/>
            <w:gridSpan w:val="2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F40DB0" w:rsidRPr="00254CE2">
        <w:trPr>
          <w:cantSplit/>
          <w:trHeight w:val="680"/>
          <w:jc w:val="center"/>
        </w:trPr>
        <w:tc>
          <w:tcPr>
            <w:tcW w:w="1351" w:type="dxa"/>
            <w:vMerge w:val="restart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学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历</w:t>
            </w: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学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位</w:t>
            </w:r>
          </w:p>
        </w:tc>
        <w:tc>
          <w:tcPr>
            <w:tcW w:w="1259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全日制</w:t>
            </w: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教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育</w:t>
            </w:r>
          </w:p>
        </w:tc>
        <w:tc>
          <w:tcPr>
            <w:tcW w:w="2458" w:type="dxa"/>
            <w:gridSpan w:val="2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11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毕业院校</w:t>
            </w: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系及专业</w:t>
            </w:r>
          </w:p>
        </w:tc>
        <w:tc>
          <w:tcPr>
            <w:tcW w:w="3364" w:type="dxa"/>
            <w:gridSpan w:val="2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F40DB0" w:rsidRPr="00254CE2">
        <w:trPr>
          <w:cantSplit/>
          <w:trHeight w:val="660"/>
          <w:jc w:val="center"/>
        </w:trPr>
        <w:tc>
          <w:tcPr>
            <w:tcW w:w="1351" w:type="dxa"/>
            <w:vMerge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在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职</w:t>
            </w: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教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育</w:t>
            </w:r>
          </w:p>
        </w:tc>
        <w:tc>
          <w:tcPr>
            <w:tcW w:w="2458" w:type="dxa"/>
            <w:gridSpan w:val="2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11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毕业院校</w:t>
            </w: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系及专业</w:t>
            </w:r>
          </w:p>
        </w:tc>
        <w:tc>
          <w:tcPr>
            <w:tcW w:w="3364" w:type="dxa"/>
            <w:gridSpan w:val="2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F40DB0" w:rsidRPr="00254CE2">
        <w:trPr>
          <w:cantSplit/>
          <w:trHeight w:val="607"/>
          <w:jc w:val="center"/>
        </w:trPr>
        <w:tc>
          <w:tcPr>
            <w:tcW w:w="1351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专业技术</w:t>
            </w: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职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称</w:t>
            </w:r>
          </w:p>
        </w:tc>
        <w:tc>
          <w:tcPr>
            <w:tcW w:w="3717" w:type="dxa"/>
            <w:gridSpan w:val="3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11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熟悉专业</w:t>
            </w: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及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专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长</w:t>
            </w:r>
          </w:p>
        </w:tc>
        <w:tc>
          <w:tcPr>
            <w:tcW w:w="3364" w:type="dxa"/>
            <w:gridSpan w:val="2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F40DB0" w:rsidRPr="00254CE2">
        <w:trPr>
          <w:cantSplit/>
          <w:trHeight w:val="591"/>
          <w:jc w:val="center"/>
        </w:trPr>
        <w:tc>
          <w:tcPr>
            <w:tcW w:w="1351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报考岗位</w:t>
            </w:r>
          </w:p>
        </w:tc>
        <w:tc>
          <w:tcPr>
            <w:tcW w:w="3717" w:type="dxa"/>
            <w:gridSpan w:val="3"/>
            <w:noWrap/>
            <w:vAlign w:val="center"/>
          </w:tcPr>
          <w:p w:rsidR="00F40DB0" w:rsidRDefault="00F40DB0" w:rsidP="00F40DB0">
            <w:pPr>
              <w:spacing w:line="380" w:lineRule="exact"/>
              <w:ind w:firstLineChars="65" w:firstLine="3168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11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岗位代码</w:t>
            </w:r>
          </w:p>
        </w:tc>
        <w:tc>
          <w:tcPr>
            <w:tcW w:w="3364" w:type="dxa"/>
            <w:gridSpan w:val="2"/>
            <w:noWrap/>
            <w:vAlign w:val="center"/>
          </w:tcPr>
          <w:p w:rsidR="00F40DB0" w:rsidRDefault="00F40DB0" w:rsidP="00F40DB0">
            <w:pPr>
              <w:spacing w:line="380" w:lineRule="exact"/>
              <w:ind w:firstLineChars="65" w:firstLine="3168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F40DB0" w:rsidRPr="00254CE2">
        <w:trPr>
          <w:cantSplit/>
          <w:trHeight w:val="1780"/>
          <w:jc w:val="center"/>
        </w:trPr>
        <w:tc>
          <w:tcPr>
            <w:tcW w:w="1351" w:type="dxa"/>
            <w:noWrap/>
            <w:vAlign w:val="center"/>
          </w:tcPr>
          <w:p w:rsidR="00F40DB0" w:rsidRDefault="00F40DB0">
            <w:pPr>
              <w:spacing w:line="38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工</w:t>
            </w: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作</w:t>
            </w: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简</w:t>
            </w: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历</w:t>
            </w:r>
          </w:p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492" w:type="dxa"/>
            <w:gridSpan w:val="6"/>
            <w:noWrap/>
            <w:vAlign w:val="center"/>
          </w:tcPr>
          <w:p w:rsidR="00F40DB0" w:rsidRDefault="00F40DB0">
            <w:pPr>
              <w:spacing w:line="38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F40DB0" w:rsidRPr="00254CE2">
        <w:trPr>
          <w:cantSplit/>
          <w:trHeight w:val="859"/>
          <w:jc w:val="center"/>
        </w:trPr>
        <w:tc>
          <w:tcPr>
            <w:tcW w:w="1351" w:type="dxa"/>
            <w:noWrap/>
            <w:vAlign w:val="center"/>
          </w:tcPr>
          <w:p w:rsidR="00F40DB0" w:rsidRDefault="00F40DB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受表彰（表扬）情况</w:t>
            </w:r>
          </w:p>
        </w:tc>
        <w:tc>
          <w:tcPr>
            <w:tcW w:w="8492" w:type="dxa"/>
            <w:gridSpan w:val="6"/>
            <w:noWrap/>
            <w:vAlign w:val="center"/>
          </w:tcPr>
          <w:p w:rsidR="00F40DB0" w:rsidRDefault="00F40DB0" w:rsidP="00F40DB0">
            <w:pPr>
              <w:spacing w:line="380" w:lineRule="exact"/>
              <w:ind w:firstLineChars="65" w:firstLine="3168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40DB0" w:rsidRDefault="00F40DB0" w:rsidP="00F40DB0">
            <w:pPr>
              <w:spacing w:line="380" w:lineRule="exact"/>
              <w:ind w:firstLineChars="65" w:firstLine="3168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F40DB0" w:rsidRPr="00254CE2">
        <w:trPr>
          <w:cantSplit/>
          <w:trHeight w:val="1415"/>
          <w:jc w:val="center"/>
        </w:trPr>
        <w:tc>
          <w:tcPr>
            <w:tcW w:w="9843" w:type="dxa"/>
            <w:gridSpan w:val="7"/>
            <w:noWrap/>
          </w:tcPr>
          <w:p w:rsidR="00F40DB0" w:rsidRDefault="00F40DB0">
            <w:pPr>
              <w:spacing w:line="38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资格审查复审意见：</w:t>
            </w:r>
          </w:p>
          <w:p w:rsidR="00F40DB0" w:rsidRDefault="00F40DB0">
            <w:pPr>
              <w:spacing w:line="38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40DB0" w:rsidRDefault="00F40DB0">
            <w:pPr>
              <w:spacing w:line="38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2026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日</w:t>
            </w:r>
          </w:p>
        </w:tc>
      </w:tr>
    </w:tbl>
    <w:p w:rsidR="00F40DB0" w:rsidRDefault="00F40DB0">
      <w:pPr>
        <w:spacing w:line="476" w:lineRule="exact"/>
        <w:jc w:val="left"/>
        <w:rPr>
          <w:rFonts w:ascii="Times New Roman" w:eastAsia="仿宋_GB2312" w:hAnsi="Times New Roman"/>
          <w:b/>
          <w:bCs/>
          <w:sz w:val="24"/>
        </w:rPr>
      </w:pPr>
      <w:r>
        <w:rPr>
          <w:rFonts w:ascii="Times New Roman" w:eastAsia="仿宋_GB2312" w:hAnsi="Times New Roman"/>
          <w:b/>
          <w:bCs/>
          <w:sz w:val="24"/>
        </w:rPr>
        <w:t xml:space="preserve">  </w:t>
      </w:r>
      <w:r>
        <w:rPr>
          <w:rFonts w:ascii="Times New Roman" w:eastAsia="仿宋_GB2312" w:hAnsi="Times New Roman" w:hint="eastAsia"/>
          <w:b/>
          <w:bCs/>
          <w:sz w:val="24"/>
        </w:rPr>
        <w:t>填表人签名：</w:t>
      </w:r>
      <w:r>
        <w:rPr>
          <w:rFonts w:ascii="Times New Roman" w:eastAsia="仿宋_GB2312" w:hAnsi="Times New Roman"/>
          <w:b/>
          <w:bCs/>
          <w:sz w:val="24"/>
        </w:rPr>
        <w:t xml:space="preserve">                                       </w:t>
      </w:r>
      <w:r>
        <w:rPr>
          <w:rFonts w:ascii="Times New Roman" w:eastAsia="仿宋_GB2312" w:hAnsi="Times New Roman" w:hint="eastAsia"/>
          <w:b/>
          <w:bCs/>
          <w:sz w:val="24"/>
        </w:rPr>
        <w:t>填表日期：</w:t>
      </w:r>
      <w:r>
        <w:rPr>
          <w:rFonts w:ascii="Times New Roman" w:eastAsia="仿宋_GB2312" w:hAnsi="Times New Roman"/>
          <w:b/>
          <w:bCs/>
          <w:sz w:val="24"/>
        </w:rPr>
        <w:t>2026</w:t>
      </w:r>
      <w:r>
        <w:rPr>
          <w:rFonts w:ascii="Times New Roman" w:eastAsia="仿宋_GB2312" w:hAnsi="Times New Roman" w:hint="eastAsia"/>
          <w:b/>
          <w:bCs/>
          <w:sz w:val="24"/>
        </w:rPr>
        <w:t>年</w:t>
      </w:r>
      <w:r>
        <w:rPr>
          <w:rFonts w:ascii="Times New Roman" w:eastAsia="仿宋_GB2312" w:hAnsi="Times New Roman"/>
          <w:b/>
          <w:bCs/>
          <w:sz w:val="24"/>
        </w:rPr>
        <w:t xml:space="preserve">  </w:t>
      </w:r>
      <w:r>
        <w:rPr>
          <w:rFonts w:ascii="Times New Roman" w:eastAsia="仿宋_GB2312" w:hAnsi="Times New Roman" w:hint="eastAsia"/>
          <w:b/>
          <w:bCs/>
          <w:sz w:val="24"/>
        </w:rPr>
        <w:t>月</w:t>
      </w:r>
      <w:r>
        <w:rPr>
          <w:rFonts w:ascii="Times New Roman" w:eastAsia="仿宋_GB2312" w:hAnsi="Times New Roman"/>
          <w:b/>
          <w:bCs/>
          <w:sz w:val="24"/>
        </w:rPr>
        <w:t xml:space="preserve">  </w:t>
      </w:r>
      <w:r>
        <w:rPr>
          <w:rFonts w:ascii="Times New Roman" w:eastAsia="仿宋_GB2312" w:hAnsi="Times New Roman" w:hint="eastAsia"/>
          <w:b/>
          <w:bCs/>
          <w:sz w:val="24"/>
        </w:rPr>
        <w:t>日</w:t>
      </w:r>
    </w:p>
    <w:sectPr w:rsidR="00F40DB0" w:rsidSect="00AC49FB">
      <w:footerReference w:type="default" r:id="rId7"/>
      <w:pgSz w:w="11906" w:h="16838"/>
      <w:pgMar w:top="1417" w:right="1418" w:bottom="1418" w:left="1418" w:header="851" w:footer="992" w:gutter="0"/>
      <w:pgNumType w:chapStyle="1"/>
      <w:cols w:space="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DB0" w:rsidRDefault="00F40DB0" w:rsidP="00AC49FB">
      <w:r>
        <w:separator/>
      </w:r>
    </w:p>
  </w:endnote>
  <w:endnote w:type="continuationSeparator" w:id="1">
    <w:p w:rsidR="00F40DB0" w:rsidRDefault="00F40DB0" w:rsidP="00AC4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B0" w:rsidRDefault="00F40DB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F40DB0" w:rsidRPr="00254CE2" w:rsidRDefault="00F40DB0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  <w:r w:rsidRPr="00254CE2"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Pr="00254CE2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254CE2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254CE2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Pr="00254CE2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 w:rsidRPr="00254CE2"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DB0" w:rsidRDefault="00F40DB0" w:rsidP="00AC49FB">
      <w:r>
        <w:separator/>
      </w:r>
    </w:p>
  </w:footnote>
  <w:footnote w:type="continuationSeparator" w:id="1">
    <w:p w:rsidR="00F40DB0" w:rsidRDefault="00F40DB0" w:rsidP="00AC49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6A6E5F"/>
    <w:multiLevelType w:val="singleLevel"/>
    <w:tmpl w:val="F26A6E5F"/>
    <w:lvl w:ilvl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 w:hint="default"/>
        <w:sz w:val="32"/>
        <w:szCs w:val="32"/>
      </w:rPr>
    </w:lvl>
  </w:abstractNum>
  <w:abstractNum w:abstractNumId="1">
    <w:nsid w:val="32F5A470"/>
    <w:multiLevelType w:val="singleLevel"/>
    <w:tmpl w:val="32F5A470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defaultTabStop w:val="420"/>
  <w:drawingGridVerticalSpacing w:val="16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2M3ZmY3OTJiYTYxMzdiMGU3MDI3YjM1YTQzYjUxYjQifQ=="/>
  </w:docVars>
  <w:rsids>
    <w:rsidRoot w:val="63B15903"/>
    <w:rsid w:val="00020DD7"/>
    <w:rsid w:val="000371A1"/>
    <w:rsid w:val="00040BFD"/>
    <w:rsid w:val="00041331"/>
    <w:rsid w:val="00046F64"/>
    <w:rsid w:val="00056A8F"/>
    <w:rsid w:val="00063CCC"/>
    <w:rsid w:val="00064713"/>
    <w:rsid w:val="000701B9"/>
    <w:rsid w:val="00072BDE"/>
    <w:rsid w:val="00075277"/>
    <w:rsid w:val="00082F21"/>
    <w:rsid w:val="0008307F"/>
    <w:rsid w:val="000845D4"/>
    <w:rsid w:val="00085ED7"/>
    <w:rsid w:val="00091F8D"/>
    <w:rsid w:val="000D4683"/>
    <w:rsid w:val="000E588E"/>
    <w:rsid w:val="000F583A"/>
    <w:rsid w:val="000F7205"/>
    <w:rsid w:val="00104017"/>
    <w:rsid w:val="00104854"/>
    <w:rsid w:val="0013116D"/>
    <w:rsid w:val="00141937"/>
    <w:rsid w:val="00151411"/>
    <w:rsid w:val="00157D13"/>
    <w:rsid w:val="0016562A"/>
    <w:rsid w:val="00171EB2"/>
    <w:rsid w:val="00176D35"/>
    <w:rsid w:val="00197067"/>
    <w:rsid w:val="001B771E"/>
    <w:rsid w:val="001C523C"/>
    <w:rsid w:val="001E095C"/>
    <w:rsid w:val="002168D5"/>
    <w:rsid w:val="00217244"/>
    <w:rsid w:val="00223B30"/>
    <w:rsid w:val="0024251B"/>
    <w:rsid w:val="00254CE2"/>
    <w:rsid w:val="00271379"/>
    <w:rsid w:val="002911CF"/>
    <w:rsid w:val="00297BDD"/>
    <w:rsid w:val="002A6D57"/>
    <w:rsid w:val="002C4DFC"/>
    <w:rsid w:val="002D4250"/>
    <w:rsid w:val="002D5CFD"/>
    <w:rsid w:val="002E6119"/>
    <w:rsid w:val="003061E1"/>
    <w:rsid w:val="00310C4C"/>
    <w:rsid w:val="00315284"/>
    <w:rsid w:val="0031542C"/>
    <w:rsid w:val="00321185"/>
    <w:rsid w:val="003267F0"/>
    <w:rsid w:val="00327684"/>
    <w:rsid w:val="003338DE"/>
    <w:rsid w:val="00334519"/>
    <w:rsid w:val="00334585"/>
    <w:rsid w:val="00340007"/>
    <w:rsid w:val="00354983"/>
    <w:rsid w:val="00370475"/>
    <w:rsid w:val="00371717"/>
    <w:rsid w:val="00377F0A"/>
    <w:rsid w:val="003B528D"/>
    <w:rsid w:val="003B6690"/>
    <w:rsid w:val="003E6D92"/>
    <w:rsid w:val="004142FE"/>
    <w:rsid w:val="004339A1"/>
    <w:rsid w:val="00460EE2"/>
    <w:rsid w:val="004840D4"/>
    <w:rsid w:val="0049568A"/>
    <w:rsid w:val="004B4B27"/>
    <w:rsid w:val="004B5C40"/>
    <w:rsid w:val="004D5FBA"/>
    <w:rsid w:val="004D77D9"/>
    <w:rsid w:val="005273CE"/>
    <w:rsid w:val="00532E26"/>
    <w:rsid w:val="005438E6"/>
    <w:rsid w:val="00545429"/>
    <w:rsid w:val="00577743"/>
    <w:rsid w:val="00580680"/>
    <w:rsid w:val="005902E2"/>
    <w:rsid w:val="005B26A1"/>
    <w:rsid w:val="005C1413"/>
    <w:rsid w:val="005C3C20"/>
    <w:rsid w:val="005E16E7"/>
    <w:rsid w:val="005F0CEF"/>
    <w:rsid w:val="005F47AF"/>
    <w:rsid w:val="0063733A"/>
    <w:rsid w:val="00655172"/>
    <w:rsid w:val="00677C78"/>
    <w:rsid w:val="00685B95"/>
    <w:rsid w:val="006933D0"/>
    <w:rsid w:val="006958A3"/>
    <w:rsid w:val="00696317"/>
    <w:rsid w:val="006B250D"/>
    <w:rsid w:val="006C24C0"/>
    <w:rsid w:val="006F2E3D"/>
    <w:rsid w:val="006F4657"/>
    <w:rsid w:val="00713D26"/>
    <w:rsid w:val="00716689"/>
    <w:rsid w:val="007179DD"/>
    <w:rsid w:val="007256B1"/>
    <w:rsid w:val="00727129"/>
    <w:rsid w:val="00742571"/>
    <w:rsid w:val="00744D96"/>
    <w:rsid w:val="007513BB"/>
    <w:rsid w:val="00753BF8"/>
    <w:rsid w:val="007648D6"/>
    <w:rsid w:val="00775E6A"/>
    <w:rsid w:val="00781750"/>
    <w:rsid w:val="00793551"/>
    <w:rsid w:val="00794354"/>
    <w:rsid w:val="007B40D7"/>
    <w:rsid w:val="007D55AA"/>
    <w:rsid w:val="007E0479"/>
    <w:rsid w:val="007E0EC7"/>
    <w:rsid w:val="007E3B1D"/>
    <w:rsid w:val="00822E0A"/>
    <w:rsid w:val="0083251C"/>
    <w:rsid w:val="00844255"/>
    <w:rsid w:val="008451A8"/>
    <w:rsid w:val="008841FD"/>
    <w:rsid w:val="008B312E"/>
    <w:rsid w:val="008D0A5D"/>
    <w:rsid w:val="008D565F"/>
    <w:rsid w:val="008D6180"/>
    <w:rsid w:val="008F083B"/>
    <w:rsid w:val="008F28C4"/>
    <w:rsid w:val="009010EF"/>
    <w:rsid w:val="009128BE"/>
    <w:rsid w:val="00912B57"/>
    <w:rsid w:val="0091413F"/>
    <w:rsid w:val="00916A1A"/>
    <w:rsid w:val="0092429F"/>
    <w:rsid w:val="00931F87"/>
    <w:rsid w:val="00955BC3"/>
    <w:rsid w:val="009616B0"/>
    <w:rsid w:val="00970E53"/>
    <w:rsid w:val="00973D88"/>
    <w:rsid w:val="00991EA7"/>
    <w:rsid w:val="00995E63"/>
    <w:rsid w:val="009C1D7C"/>
    <w:rsid w:val="009F739F"/>
    <w:rsid w:val="009F7F9C"/>
    <w:rsid w:val="00A04B14"/>
    <w:rsid w:val="00A05114"/>
    <w:rsid w:val="00A10942"/>
    <w:rsid w:val="00A1752B"/>
    <w:rsid w:val="00A3496A"/>
    <w:rsid w:val="00A53409"/>
    <w:rsid w:val="00A763CB"/>
    <w:rsid w:val="00A82527"/>
    <w:rsid w:val="00A85B86"/>
    <w:rsid w:val="00AB154E"/>
    <w:rsid w:val="00AC49FB"/>
    <w:rsid w:val="00AC7BF9"/>
    <w:rsid w:val="00AF07DB"/>
    <w:rsid w:val="00AF1E72"/>
    <w:rsid w:val="00AF3423"/>
    <w:rsid w:val="00B17011"/>
    <w:rsid w:val="00B20A1D"/>
    <w:rsid w:val="00B33F7D"/>
    <w:rsid w:val="00B45796"/>
    <w:rsid w:val="00B46BC9"/>
    <w:rsid w:val="00B6501C"/>
    <w:rsid w:val="00B76992"/>
    <w:rsid w:val="00B83248"/>
    <w:rsid w:val="00B834F3"/>
    <w:rsid w:val="00B9559F"/>
    <w:rsid w:val="00BA7BDC"/>
    <w:rsid w:val="00BC0950"/>
    <w:rsid w:val="00BC279D"/>
    <w:rsid w:val="00C0369E"/>
    <w:rsid w:val="00C224F4"/>
    <w:rsid w:val="00C3010D"/>
    <w:rsid w:val="00C302C5"/>
    <w:rsid w:val="00C35FD4"/>
    <w:rsid w:val="00C53437"/>
    <w:rsid w:val="00C81CA9"/>
    <w:rsid w:val="00CA2E11"/>
    <w:rsid w:val="00CB5ABD"/>
    <w:rsid w:val="00CB64CA"/>
    <w:rsid w:val="00CD1BF4"/>
    <w:rsid w:val="00CD2DF7"/>
    <w:rsid w:val="00CE2E81"/>
    <w:rsid w:val="00CF486E"/>
    <w:rsid w:val="00D06B91"/>
    <w:rsid w:val="00D24A09"/>
    <w:rsid w:val="00D35C79"/>
    <w:rsid w:val="00D514FE"/>
    <w:rsid w:val="00D51B85"/>
    <w:rsid w:val="00D55C33"/>
    <w:rsid w:val="00D57988"/>
    <w:rsid w:val="00D71B40"/>
    <w:rsid w:val="00D979ED"/>
    <w:rsid w:val="00DB1D0D"/>
    <w:rsid w:val="00DC7906"/>
    <w:rsid w:val="00DE0DB0"/>
    <w:rsid w:val="00DE30F2"/>
    <w:rsid w:val="00DE3FDD"/>
    <w:rsid w:val="00DF44DA"/>
    <w:rsid w:val="00DF5BF5"/>
    <w:rsid w:val="00E035CC"/>
    <w:rsid w:val="00E072A8"/>
    <w:rsid w:val="00E36F38"/>
    <w:rsid w:val="00E40B0E"/>
    <w:rsid w:val="00E56DDA"/>
    <w:rsid w:val="00E61B46"/>
    <w:rsid w:val="00EB5A36"/>
    <w:rsid w:val="00EC1013"/>
    <w:rsid w:val="00EE0C75"/>
    <w:rsid w:val="00EE2F3C"/>
    <w:rsid w:val="00EE3FF5"/>
    <w:rsid w:val="00EE572B"/>
    <w:rsid w:val="00F21F71"/>
    <w:rsid w:val="00F24804"/>
    <w:rsid w:val="00F252E7"/>
    <w:rsid w:val="00F32FB7"/>
    <w:rsid w:val="00F3411C"/>
    <w:rsid w:val="00F40DB0"/>
    <w:rsid w:val="00F64204"/>
    <w:rsid w:val="00F71BC3"/>
    <w:rsid w:val="00F77C30"/>
    <w:rsid w:val="00F81207"/>
    <w:rsid w:val="00F97274"/>
    <w:rsid w:val="00FA237C"/>
    <w:rsid w:val="00FC12CC"/>
    <w:rsid w:val="00FC2F86"/>
    <w:rsid w:val="00FC65E3"/>
    <w:rsid w:val="00FD33FC"/>
    <w:rsid w:val="00FD7F0F"/>
    <w:rsid w:val="00FE4722"/>
    <w:rsid w:val="00FE5DE1"/>
    <w:rsid w:val="012B2DF5"/>
    <w:rsid w:val="02313F99"/>
    <w:rsid w:val="038F1A7B"/>
    <w:rsid w:val="05FE0FCD"/>
    <w:rsid w:val="06DA069D"/>
    <w:rsid w:val="06EC57D8"/>
    <w:rsid w:val="07DC1E60"/>
    <w:rsid w:val="085C1B58"/>
    <w:rsid w:val="086705C7"/>
    <w:rsid w:val="08D3755B"/>
    <w:rsid w:val="0923381C"/>
    <w:rsid w:val="0AD96C13"/>
    <w:rsid w:val="0B723423"/>
    <w:rsid w:val="12EA5138"/>
    <w:rsid w:val="14123C2A"/>
    <w:rsid w:val="14B079E7"/>
    <w:rsid w:val="161C7B52"/>
    <w:rsid w:val="163C4740"/>
    <w:rsid w:val="168953CD"/>
    <w:rsid w:val="177254CA"/>
    <w:rsid w:val="177C49E1"/>
    <w:rsid w:val="18B2237E"/>
    <w:rsid w:val="19364249"/>
    <w:rsid w:val="1A313EFF"/>
    <w:rsid w:val="1CA474A8"/>
    <w:rsid w:val="1DC35B3C"/>
    <w:rsid w:val="220726C2"/>
    <w:rsid w:val="221550A5"/>
    <w:rsid w:val="22A3541E"/>
    <w:rsid w:val="23733916"/>
    <w:rsid w:val="2606164F"/>
    <w:rsid w:val="272B289E"/>
    <w:rsid w:val="28495836"/>
    <w:rsid w:val="2851114A"/>
    <w:rsid w:val="2D022E32"/>
    <w:rsid w:val="2DEC1CA5"/>
    <w:rsid w:val="2F5B5413"/>
    <w:rsid w:val="317177FB"/>
    <w:rsid w:val="318B0DE5"/>
    <w:rsid w:val="31F91B2E"/>
    <w:rsid w:val="32457360"/>
    <w:rsid w:val="32DB79AB"/>
    <w:rsid w:val="34A00986"/>
    <w:rsid w:val="3752712F"/>
    <w:rsid w:val="37887BDC"/>
    <w:rsid w:val="3A374711"/>
    <w:rsid w:val="3BBD5812"/>
    <w:rsid w:val="3CF86C64"/>
    <w:rsid w:val="3DE545BB"/>
    <w:rsid w:val="3E8B5E53"/>
    <w:rsid w:val="3FF17077"/>
    <w:rsid w:val="405865E2"/>
    <w:rsid w:val="407F4545"/>
    <w:rsid w:val="42312730"/>
    <w:rsid w:val="427B38A5"/>
    <w:rsid w:val="42C22645"/>
    <w:rsid w:val="44452A88"/>
    <w:rsid w:val="45294853"/>
    <w:rsid w:val="49E5615C"/>
    <w:rsid w:val="4AB1302E"/>
    <w:rsid w:val="4AE5716E"/>
    <w:rsid w:val="4BDF43A4"/>
    <w:rsid w:val="4C2D111B"/>
    <w:rsid w:val="4DA558AC"/>
    <w:rsid w:val="4ED33A57"/>
    <w:rsid w:val="4EE8269D"/>
    <w:rsid w:val="501A66D9"/>
    <w:rsid w:val="50AF1841"/>
    <w:rsid w:val="51547316"/>
    <w:rsid w:val="517049E9"/>
    <w:rsid w:val="51823496"/>
    <w:rsid w:val="53665869"/>
    <w:rsid w:val="56CC0C29"/>
    <w:rsid w:val="582F057F"/>
    <w:rsid w:val="5928072F"/>
    <w:rsid w:val="5A2260B2"/>
    <w:rsid w:val="5A5C7A4D"/>
    <w:rsid w:val="5BAE05BA"/>
    <w:rsid w:val="5DAE7564"/>
    <w:rsid w:val="5EC759E3"/>
    <w:rsid w:val="5F024367"/>
    <w:rsid w:val="60A20647"/>
    <w:rsid w:val="626C1408"/>
    <w:rsid w:val="632F21D6"/>
    <w:rsid w:val="63B15903"/>
    <w:rsid w:val="65D32B9B"/>
    <w:rsid w:val="6623021E"/>
    <w:rsid w:val="66736385"/>
    <w:rsid w:val="671C2859"/>
    <w:rsid w:val="67D43151"/>
    <w:rsid w:val="6872155B"/>
    <w:rsid w:val="69D45A6F"/>
    <w:rsid w:val="6AFD6E95"/>
    <w:rsid w:val="6B1C3522"/>
    <w:rsid w:val="6C217735"/>
    <w:rsid w:val="6D4C6A8C"/>
    <w:rsid w:val="6E0D7E8B"/>
    <w:rsid w:val="6E7501E8"/>
    <w:rsid w:val="6EEE4F3E"/>
    <w:rsid w:val="6EF14EEB"/>
    <w:rsid w:val="6F4436E1"/>
    <w:rsid w:val="70B10876"/>
    <w:rsid w:val="70C366B0"/>
    <w:rsid w:val="72064891"/>
    <w:rsid w:val="72513705"/>
    <w:rsid w:val="72B03CB8"/>
    <w:rsid w:val="746C6355"/>
    <w:rsid w:val="784B2BDE"/>
    <w:rsid w:val="785B5C49"/>
    <w:rsid w:val="79814C3D"/>
    <w:rsid w:val="7992128B"/>
    <w:rsid w:val="7A264F47"/>
    <w:rsid w:val="7B305600"/>
    <w:rsid w:val="7D9E5E05"/>
    <w:rsid w:val="7E3067EE"/>
    <w:rsid w:val="7EF743A7"/>
    <w:rsid w:val="7F7C6D39"/>
    <w:rsid w:val="7F8F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9FB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AC49F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4EC"/>
    <w:rPr>
      <w:rFonts w:ascii="Calibri" w:hAnsi="Calibri"/>
      <w:szCs w:val="24"/>
    </w:rPr>
  </w:style>
  <w:style w:type="paragraph" w:styleId="Footer">
    <w:name w:val="footer"/>
    <w:basedOn w:val="Normal"/>
    <w:link w:val="FooterChar"/>
    <w:uiPriority w:val="99"/>
    <w:rsid w:val="00AC49F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24EC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C49F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724EC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AC49FB"/>
    <w:pPr>
      <w:spacing w:beforeAutospacing="1" w:afterAutospacing="1"/>
      <w:jc w:val="left"/>
    </w:pPr>
    <w:rPr>
      <w:kern w:val="0"/>
      <w:sz w:val="24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24EC"/>
    <w:rPr>
      <w:rFonts w:ascii="Calibri" w:hAnsi="Calibri"/>
      <w:szCs w:val="24"/>
    </w:rPr>
  </w:style>
  <w:style w:type="paragraph" w:styleId="BodyTextFirstIndent2">
    <w:name w:val="Body Text First Indent 2"/>
    <w:basedOn w:val="Normal"/>
    <w:link w:val="BodyTextFirstIndent2Char"/>
    <w:uiPriority w:val="99"/>
    <w:rsid w:val="00AC49FB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24EC"/>
  </w:style>
  <w:style w:type="table" w:styleId="TableGrid">
    <w:name w:val="Table Grid"/>
    <w:basedOn w:val="TableNormal"/>
    <w:uiPriority w:val="99"/>
    <w:rsid w:val="00AC49F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AC49FB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AC49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56</Words>
  <Characters>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乐逍遥</dc:creator>
  <cp:keywords/>
  <dc:description/>
  <cp:lastModifiedBy>wy51</cp:lastModifiedBy>
  <cp:revision>2</cp:revision>
  <cp:lastPrinted>2026-03-02T01:28:00Z</cp:lastPrinted>
  <dcterms:created xsi:type="dcterms:W3CDTF">2026-03-05T04:58:00Z</dcterms:created>
  <dcterms:modified xsi:type="dcterms:W3CDTF">2026-03-05T04:58:00Z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D622F96325754AAA82B663CC8B22585F_13</vt:lpwstr>
  </property>
  <property fmtid="{D5CDD505-2E9C-101B-9397-08002B2CF9AE}" pid="4" name="KSOTemplateDocerSaveRecord">
    <vt:lpwstr>eyJoZGlkIjoiZmE1YzMwZWY1NjI4OTIwNzIxNDRiNjgyZTEyYzFiM2UiLCJ1c2VySWQiOiIyNjk0NDUyMDcifQ==</vt:lpwstr>
  </property>
</Properties>
</file>