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 w:cs="方正仿宋_GBK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拉萨市202</w:t>
      </w:r>
      <w:r>
        <w:rPr>
          <w:rFonts w:asci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年公开</w:t>
      </w:r>
      <w:r>
        <w:rPr>
          <w:rFonts w:ascii="方正小标宋简体" w:eastAsia="方正小标宋简体" w:cs="方正小标宋简体"/>
          <w:sz w:val="36"/>
          <w:szCs w:val="36"/>
          <w:lang w:val="en-US" w:eastAsia="zh-CN"/>
        </w:rPr>
        <w:t>招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聘工会社会工作者政审表</w:t>
      </w:r>
    </w:p>
    <w:tbl>
      <w:tblPr>
        <w:tblStyle w:val="5"/>
        <w:tblW w:w="918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8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8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（简历从小学填起）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（例如：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val="en-US" w:eastAsia="zh-CN"/>
              </w:rPr>
              <w:t xml:space="preserve">  就读于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val="en-US" w:eastAsia="zh-CN"/>
              </w:rPr>
              <w:t xml:space="preserve">  就读于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学院</w:t>
            </w:r>
            <w:r>
              <w:rPr>
                <w:rFonts w:ascii="Arial" w:hAnsi="Arial" w:eastAsia="仿宋_GB2312" w:cs="Arial"/>
                <w:color w:val="000000"/>
                <w:kern w:val="0"/>
                <w:sz w:val="24"/>
                <w:lang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以上填写内容真实有效，如隐报瞒报、弄虚作假，本人愿承担相应责任。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（请本人手抄一遍以上内容）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签名：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村（社区）党组织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户口所在地或居住地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村（社区）党组织意见栏主要填写以下内容：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本人及家庭成员有无政治历史问题等情况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本人及家庭成员政治思想、道德品质、遵纪守法、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有无参加非法组织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等情况。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二、派出所意见栏主要填写以下内容：本人及家庭成员有无违法犯罪记录等情况；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三、正反面打印，一式三份。</w:t>
            </w:r>
          </w:p>
        </w:tc>
      </w:tr>
    </w:tbl>
    <w:p>
      <w:pPr>
        <w:rPr>
          <w:rFonts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xi Sans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jI5ODBmMmY0ZGUwYTNmNmM0ZjhiZTAwZTc3Nzc0MDgifQ=="/>
  </w:docVars>
  <w:rsids>
    <w:rsidRoot w:val="00000000"/>
    <w:rsid w:val="3D2F2B64"/>
    <w:rsid w:val="7E7FFDFE"/>
    <w:rsid w:val="BFF74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398</Words>
  <Characters>430</Characters>
  <Lines>104</Lines>
  <Paragraphs>43</Paragraphs>
  <TotalTime>0</TotalTime>
  <ScaleCrop>false</ScaleCrop>
  <LinksUpToDate>false</LinksUpToDate>
  <CharactersWithSpaces>537</CharactersWithSpaces>
  <Application>WPS Office_11.8.2.9793_F1E327BC-269C-435d-A152-05C5408002CA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2025-09-09T02:00:00Z</dcterms:created>
  <dc:creator>uos</dc:creator>
  <cp:lastModifiedBy>uos</cp:lastModifiedBy>
  <cp:lastPrinted>2025-09-09T02:00:00Z</cp:lastPrinted>
  <dcterms:modified xsi:type="dcterms:W3CDTF">2025-10-27T16:17:08Z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