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F3B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>高新区面向社会公开招用社区专职工作人员报名表</w:t>
      </w:r>
    </w:p>
    <w:p w14:paraId="17179D10">
      <w:pPr>
        <w:rPr>
          <w:rFonts w:hint="eastAsia" w:ascii="宋体" w:eastAsia="宋体" w:cs="宋体"/>
          <w:sz w:val="21"/>
          <w:szCs w:val="21"/>
          <w:lang w:val="en-US" w:eastAsia="zh-CN"/>
        </w:rPr>
      </w:pPr>
    </w:p>
    <w:p w14:paraId="15D09D4D">
      <w:pPr>
        <w:rPr>
          <w:rFonts w:hint="eastAsia" w:asci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岗位代码：                                         报名序号：（考生无需填写）</w:t>
      </w:r>
    </w:p>
    <w:tbl>
      <w:tblPr>
        <w:tblStyle w:val="9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4"/>
        <w:gridCol w:w="1088"/>
        <w:gridCol w:w="689"/>
        <w:gridCol w:w="529"/>
        <w:gridCol w:w="394"/>
        <w:gridCol w:w="988"/>
        <w:gridCol w:w="1189"/>
        <w:gridCol w:w="2"/>
        <w:gridCol w:w="1094"/>
      </w:tblGrid>
      <w:tr w14:paraId="45D5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9AE6A8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0119B2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6E964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BD80FD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CD2980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3EC122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EB7731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（二寸免冠照片）</w:t>
            </w:r>
          </w:p>
        </w:tc>
      </w:tr>
      <w:tr w14:paraId="46BF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83AD66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E8CB7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02A99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180CE9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90810"/>
        </w:tc>
      </w:tr>
      <w:tr w14:paraId="1087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89F3D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8D3AD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C4D3D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AFD656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D973E3"/>
        </w:tc>
      </w:tr>
      <w:tr w14:paraId="634B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E0901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BD6074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E79489">
            <w:pPr>
              <w:ind w:left="0" w:firstLine="0" w:firstLineChars="0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88B46A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E0ADC5"/>
        </w:tc>
      </w:tr>
      <w:tr w14:paraId="5134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81A0C2"/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5D2A91"/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4EAF7A"/>
        </w:tc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ADFD7C"/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2E0FD"/>
        </w:tc>
      </w:tr>
      <w:tr w14:paraId="2453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207C2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3B6CB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7B90D7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02B9E5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8395C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8D1697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9A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78DC4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4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609D1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D6336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基层工作年限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149E07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14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F695D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D48E60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3A5467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2D60B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4B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CD07F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 w14:paraId="110DC32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6833AE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E1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C1EB6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4DDC5F2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65F3A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 w14:paraId="2C58548F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BE5CA51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D32362F">
            <w:pPr>
              <w:ind w:firstLine="3360" w:firstLineChars="16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 w14:paraId="2EAD86DE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 w14:paraId="05C1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55742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资格联审</w:t>
            </w:r>
          </w:p>
          <w:p w14:paraId="28C31220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F1077C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B436E06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7E5B054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AF35B12">
            <w:pPr>
              <w:ind w:firstLine="4830" w:firstLineChars="23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A99D421">
      <w:pPr>
        <w:ind w:left="0" w:leftChars="0" w:firstLine="0" w:firstLineChars="0"/>
        <w:rPr>
          <w:rFonts w:hint="eastAsia" w:ascii="仿宋" w:eastAsia="仿宋" w:cs="仿宋"/>
          <w:sz w:val="21"/>
          <w:szCs w:val="21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28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5220">
    <w:pPr>
      <w:pStyle w:val="6"/>
      <w:rPr>
        <w:szCs w:val="18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35CCA08">
                          <w:pPr>
                            <w:pStyle w:val="6"/>
                            <w:ind w:left="0" w:firstLine="0" w:firstLineChars="0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YGw3tQAAAACAQAADwAAAAAAAAABACAAAAAiAAAAZHJzL2Rvd25y&#10;ZXYueG1sUEsBAhQAFAAAAAgAh07iQH79GcwCAgAA8gMAAA4AAAAAAAAAAQAgAAAAIw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35CCA08">
                    <w:pPr>
                      <w:pStyle w:val="6"/>
                      <w:ind w:left="0" w:firstLine="0" w:firstLineChars="0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M2NGJkOTk2N2Q4NDA2NDM0MDgyOTliYTRjN2FjYTIifQ=="/>
  </w:docVars>
  <w:rsids>
    <w:rsidRoot w:val="00000000"/>
    <w:rsid w:val="0066317E"/>
    <w:rsid w:val="0A4B324A"/>
    <w:rsid w:val="4BAC27E7"/>
    <w:rsid w:val="635B4EAA"/>
    <w:rsid w:val="798A1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仿宋"/>
      <w:snapToGrid w:val="0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0" w:after="20" w:line="413" w:lineRule="auto"/>
      <w:jc w:val="left"/>
      <w:outlineLvl w:val="2"/>
    </w:pPr>
    <w:rPr>
      <w:rFonts w:ascii="Calibri" w:hAnsi="Calibri" w:eastAsia="楷体_GB2312" w:cs="Times New Roman"/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宋体" w:cs="Times New Roman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197</Words>
  <Characters>197</Characters>
  <Lines>61</Lines>
  <Paragraphs>32</Paragraphs>
  <TotalTime>2</TotalTime>
  <ScaleCrop>false</ScaleCrop>
  <LinksUpToDate>false</LinksUpToDate>
  <CharactersWithSpaces>285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2024-12-18T09:27:00Z</dcterms:created>
  <dc:creator>dx</dc:creator>
  <cp:lastModifiedBy>Administrator</cp:lastModifiedBy>
  <cp:lastPrinted>2025-04-22T06:56:00Z</cp:lastPrinted>
  <dcterms:modified xsi:type="dcterms:W3CDTF">2025-04-22T08:30:46Z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BE624120A5864CE68329A028952314D7_13</vt:lpwstr>
  </property>
  <property fmtid="{D5CDD505-2E9C-101B-9397-08002B2CF9AE}" pid="4" name="KSOTemplateDocerSaveRecord">
    <vt:lpwstr>eyJoZGlkIjoiMDliNTJiY2RiZGFiMWI5OWUzN2Q4NzNkODY4YWMyMjYifQ==</vt:lpwstr>
  </property>
</Properties>
</file>