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5" w:after="75" w:line="540" w:lineRule="exact"/>
        <w:ind w:left="-840" w:leftChars="-400" w:firstLine="0" w:firstLineChars="0"/>
        <w:jc w:val="left"/>
        <w:rPr>
          <w:rFonts w:hint="eastAsia" w:ascii="黑体" w:hAnsi="黑体" w:eastAsia="黑体" w:cs="黑体"/>
          <w:color w:val="000000"/>
          <w:w w:val="9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w w:val="9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w w:val="90"/>
          <w:kern w:val="0"/>
          <w:sz w:val="32"/>
          <w:szCs w:val="32"/>
          <w:lang w:val="en-US" w:eastAsia="zh-CN"/>
        </w:rPr>
        <w:t>2</w:t>
      </w:r>
    </w:p>
    <w:p>
      <w:pPr>
        <w:widowControl/>
        <w:spacing w:before="75" w:after="75" w:line="540" w:lineRule="exact"/>
        <w:ind w:left="-840" w:leftChars="-400" w:firstLine="0" w:firstLineChars="0"/>
        <w:jc w:val="left"/>
        <w:rPr>
          <w:rFonts w:hint="eastAsia" w:ascii="黑体" w:hAnsi="黑体" w:eastAsia="黑体" w:cs="黑体"/>
          <w:color w:val="000000"/>
          <w:w w:val="90"/>
          <w:kern w:val="0"/>
          <w:sz w:val="32"/>
          <w:szCs w:val="32"/>
          <w:lang w:val="en-US" w:eastAsia="zh-CN"/>
        </w:rPr>
      </w:pPr>
    </w:p>
    <w:p>
      <w:pPr>
        <w:widowControl/>
        <w:spacing w:before="75" w:after="75" w:line="54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宋体" w:eastAsia="方正小标宋简体" w:cs="宋体"/>
          <w:color w:val="000000"/>
          <w:w w:val="90"/>
          <w:kern w:val="0"/>
          <w:sz w:val="44"/>
          <w:szCs w:val="44"/>
        </w:rPr>
        <w:t>江安县2025年</w:t>
      </w:r>
      <w:r>
        <w:rPr>
          <w:rFonts w:hint="eastAsia" w:ascii="方正小标宋简体" w:hAnsi="宋体" w:eastAsia="方正小标宋简体" w:cs="宋体"/>
          <w:color w:val="000000"/>
          <w:w w:val="90"/>
          <w:kern w:val="0"/>
          <w:sz w:val="44"/>
          <w:szCs w:val="44"/>
          <w:lang w:eastAsia="zh-CN"/>
        </w:rPr>
        <w:t>第一次</w:t>
      </w:r>
      <w:r>
        <w:rPr>
          <w:rFonts w:hint="eastAsia" w:ascii="方正小标宋简体" w:hAnsi="宋体" w:eastAsia="方正小标宋简体" w:cs="宋体"/>
          <w:color w:val="000000"/>
          <w:w w:val="90"/>
          <w:kern w:val="0"/>
          <w:sz w:val="44"/>
          <w:szCs w:val="44"/>
        </w:rPr>
        <w:t>公开招聘社区专职网格</w:t>
      </w:r>
      <w:r>
        <w:rPr>
          <w:rFonts w:hint="eastAsia" w:ascii="方正小标宋简体" w:hAnsi="宋体" w:eastAsia="方正小标宋简体" w:cs="宋体"/>
          <w:color w:val="000000"/>
          <w:w w:val="90"/>
          <w:kern w:val="0"/>
          <w:sz w:val="44"/>
          <w:szCs w:val="44"/>
          <w:lang w:val="en-US" w:eastAsia="zh-CN"/>
        </w:rPr>
        <w:t>岗</w:t>
      </w:r>
      <w:r>
        <w:rPr>
          <w:rFonts w:hint="eastAsia" w:ascii="方正小标宋简体" w:hAnsi="宋体" w:eastAsia="方正小标宋简体" w:cs="宋体"/>
          <w:color w:val="000000"/>
          <w:w w:val="90"/>
          <w:kern w:val="0"/>
          <w:sz w:val="44"/>
          <w:szCs w:val="44"/>
        </w:rPr>
        <w:t>报名表</w:t>
      </w:r>
    </w:p>
    <w:tbl>
      <w:tblPr>
        <w:tblStyle w:val="10"/>
        <w:tblpPr w:leftFromText="180" w:rightFromText="180" w:vertAnchor="text" w:horzAnchor="page" w:tblpX="1082" w:tblpY="202"/>
        <w:tblOverlap w:val="never"/>
        <w:tblW w:w="1002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475"/>
        <w:gridCol w:w="1274"/>
        <w:gridCol w:w="890"/>
        <w:gridCol w:w="521"/>
        <w:gridCol w:w="465"/>
        <w:gridCol w:w="552"/>
        <w:gridCol w:w="1069"/>
        <w:gridCol w:w="696"/>
        <w:gridCol w:w="983"/>
        <w:gridCol w:w="21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姓名</w:t>
            </w: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ind w:firstLine="240" w:firstLineChars="100"/>
              <w:textAlignment w:val="baseline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性别</w:t>
            </w: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出生</w:t>
            </w:r>
          </w:p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年月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textAlignment w:val="baseline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1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textAlignment w:val="baseline"/>
              <w:rPr>
                <w:rFonts w:ascii="宋体" w:cs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民族</w:t>
            </w: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ind w:firstLine="480" w:firstLineChars="200"/>
              <w:textAlignment w:val="baseline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籍贯</w:t>
            </w: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政治</w:t>
            </w:r>
          </w:p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面貌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textAlignment w:val="baseline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spacing w:line="560" w:lineRule="exact"/>
              <w:ind w:firstLine="400" w:firstLineChars="200"/>
              <w:textAlignment w:val="baseline"/>
              <w:rPr>
                <w:rFonts w:ascii="宋体" w:cs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毕业</w:t>
            </w:r>
          </w:p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院校</w:t>
            </w:r>
          </w:p>
        </w:tc>
        <w:tc>
          <w:tcPr>
            <w:tcW w:w="2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所学</w:t>
            </w:r>
          </w:p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专业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spacing w:line="560" w:lineRule="exact"/>
              <w:ind w:firstLine="400" w:firstLineChars="200"/>
              <w:textAlignment w:val="baseline"/>
              <w:rPr>
                <w:rFonts w:ascii="宋体" w:cs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最高</w:t>
            </w:r>
          </w:p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学历</w:t>
            </w:r>
          </w:p>
        </w:tc>
        <w:tc>
          <w:tcPr>
            <w:tcW w:w="2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身份证号码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textAlignment w:val="baseline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1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textAlignment w:val="baseline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</w:t>
            </w:r>
          </w:p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电话</w:t>
            </w:r>
          </w:p>
        </w:tc>
        <w:tc>
          <w:tcPr>
            <w:tcW w:w="2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通讯</w:t>
            </w:r>
          </w:p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地址</w:t>
            </w:r>
          </w:p>
        </w:tc>
        <w:tc>
          <w:tcPr>
            <w:tcW w:w="5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textAlignment w:val="baseline"/>
              <w:rPr>
                <w:rFonts w:ascii="宋体" w:cs="宋体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现工作</w:t>
            </w:r>
          </w:p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单位及职务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                                </w:t>
            </w:r>
          </w:p>
        </w:tc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身份</w:t>
            </w:r>
          </w:p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类型</w:t>
            </w:r>
          </w:p>
        </w:tc>
        <w:tc>
          <w:tcPr>
            <w:tcW w:w="2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参工</w:t>
            </w:r>
          </w:p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时间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textAlignment w:val="baseline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招聘单位及岗位名称</w:t>
            </w:r>
          </w:p>
        </w:tc>
        <w:tc>
          <w:tcPr>
            <w:tcW w:w="54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岗位</w:t>
            </w:r>
          </w:p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代码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textAlignment w:val="baseline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6" w:hRule="atLeast"/>
        </w:trPr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个人学历工作简历（从高中经历起填写，时间经历不得中断）</w:t>
            </w:r>
          </w:p>
        </w:tc>
        <w:tc>
          <w:tcPr>
            <w:tcW w:w="85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5" w:hRule="atLeast"/>
        </w:trPr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85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7" w:hRule="atLeast"/>
        </w:trPr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取得何种职（执）业资格或专业证书，有何专长</w:t>
            </w:r>
          </w:p>
        </w:tc>
        <w:tc>
          <w:tcPr>
            <w:tcW w:w="85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4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家庭主要成员及工作单位和职务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43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43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43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43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0" w:hRule="atLeast"/>
        </w:trPr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考生承诺</w:t>
            </w:r>
          </w:p>
        </w:tc>
        <w:tc>
          <w:tcPr>
            <w:tcW w:w="85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本人郑重承诺：</w:t>
            </w:r>
          </w:p>
          <w:p>
            <w:pPr>
              <w:spacing w:line="400" w:lineRule="exact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>
            <w:pPr>
              <w:spacing w:line="400" w:lineRule="exact"/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考生签名：</w:t>
            </w:r>
            <w:r>
              <w:rPr>
                <w:rFonts w:ascii="宋体" w:hAnsi="宋体" w:cs="宋体"/>
                <w:b/>
                <w:color w:val="000000"/>
                <w:sz w:val="24"/>
              </w:rPr>
              <w:t xml:space="preserve">                            </w:t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年</w:t>
            </w:r>
            <w:r>
              <w:rPr>
                <w:rFonts w:ascii="宋体" w:hAnsi="宋体" w:cs="宋体"/>
                <w:b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b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日</w:t>
            </w:r>
          </w:p>
        </w:tc>
      </w:tr>
    </w:tbl>
    <w:p>
      <w:pPr>
        <w:widowControl/>
        <w:spacing w:before="75" w:after="75" w:line="540" w:lineRule="exact"/>
        <w:jc w:val="left"/>
        <w:rPr>
          <w:rFonts w:ascii="仿宋_GB2312" w:hAnsi="宋体" w:eastAsia="仿宋_GB2312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sz w:val="24"/>
          <w:shd w:val="clear" w:color="auto" w:fill="FFFFFF"/>
        </w:rPr>
        <w:t>备注：报名表请双面打印，一式两份。</w:t>
      </w:r>
    </w:p>
    <w:sectPr>
      <w:headerReference r:id="rId3" w:type="default"/>
      <w:footerReference r:id="rId4" w:type="default"/>
      <w:pgSz w:w="11906" w:h="16838"/>
      <w:pgMar w:top="1134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HorizontalSpacing w:val="105"/>
  <w:drawingGridVerticalSpacing w:val="158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jZjVjODJjODcxMmE5NjRiZjU3MzI2OWNmMjhiZTcifQ=="/>
    <w:docVar w:name="KSOReumeCategoryDocument" w:val="0"/>
  </w:docVars>
  <w:rsids>
    <w:rsidRoot w:val="007269CE"/>
    <w:rsid w:val="00004476"/>
    <w:rsid w:val="00007011"/>
    <w:rsid w:val="00012D1D"/>
    <w:rsid w:val="00017F3D"/>
    <w:rsid w:val="0002017D"/>
    <w:rsid w:val="00024C41"/>
    <w:rsid w:val="00032AC2"/>
    <w:rsid w:val="00050EC3"/>
    <w:rsid w:val="00051921"/>
    <w:rsid w:val="0006044D"/>
    <w:rsid w:val="00071CAD"/>
    <w:rsid w:val="00077CB2"/>
    <w:rsid w:val="000800D8"/>
    <w:rsid w:val="00091F40"/>
    <w:rsid w:val="00094CBC"/>
    <w:rsid w:val="000952DD"/>
    <w:rsid w:val="00096E54"/>
    <w:rsid w:val="000A4546"/>
    <w:rsid w:val="000B034F"/>
    <w:rsid w:val="000B168D"/>
    <w:rsid w:val="000B4EA2"/>
    <w:rsid w:val="000B62CC"/>
    <w:rsid w:val="000C22F2"/>
    <w:rsid w:val="000C556A"/>
    <w:rsid w:val="000C75FF"/>
    <w:rsid w:val="000D7D20"/>
    <w:rsid w:val="000E03AD"/>
    <w:rsid w:val="000E086E"/>
    <w:rsid w:val="000E517B"/>
    <w:rsid w:val="000E6EB1"/>
    <w:rsid w:val="000F5F7D"/>
    <w:rsid w:val="000F69D5"/>
    <w:rsid w:val="00102C78"/>
    <w:rsid w:val="0010481A"/>
    <w:rsid w:val="0011087C"/>
    <w:rsid w:val="00112D69"/>
    <w:rsid w:val="001158D2"/>
    <w:rsid w:val="00116CA9"/>
    <w:rsid w:val="00120EFE"/>
    <w:rsid w:val="0012261F"/>
    <w:rsid w:val="00127B1C"/>
    <w:rsid w:val="00132BE6"/>
    <w:rsid w:val="001366FC"/>
    <w:rsid w:val="001405F6"/>
    <w:rsid w:val="00140643"/>
    <w:rsid w:val="001419AE"/>
    <w:rsid w:val="00141D85"/>
    <w:rsid w:val="001422C8"/>
    <w:rsid w:val="00143D3F"/>
    <w:rsid w:val="00147CD5"/>
    <w:rsid w:val="00154135"/>
    <w:rsid w:val="00156E3C"/>
    <w:rsid w:val="001617B6"/>
    <w:rsid w:val="00161A03"/>
    <w:rsid w:val="00176E73"/>
    <w:rsid w:val="00181EB0"/>
    <w:rsid w:val="00185044"/>
    <w:rsid w:val="0018552E"/>
    <w:rsid w:val="00185948"/>
    <w:rsid w:val="00185FD3"/>
    <w:rsid w:val="00194E7B"/>
    <w:rsid w:val="00195B2C"/>
    <w:rsid w:val="00197BA2"/>
    <w:rsid w:val="001A04C6"/>
    <w:rsid w:val="001A0FB3"/>
    <w:rsid w:val="001A46CE"/>
    <w:rsid w:val="001A47BB"/>
    <w:rsid w:val="001A5801"/>
    <w:rsid w:val="001A617C"/>
    <w:rsid w:val="001B5060"/>
    <w:rsid w:val="001B7860"/>
    <w:rsid w:val="001C35CC"/>
    <w:rsid w:val="001D40E1"/>
    <w:rsid w:val="001D4DE7"/>
    <w:rsid w:val="001E167B"/>
    <w:rsid w:val="001E70F9"/>
    <w:rsid w:val="001E7274"/>
    <w:rsid w:val="002014EE"/>
    <w:rsid w:val="00202A03"/>
    <w:rsid w:val="00205ADF"/>
    <w:rsid w:val="00206C78"/>
    <w:rsid w:val="00211EEF"/>
    <w:rsid w:val="00212D4F"/>
    <w:rsid w:val="00213642"/>
    <w:rsid w:val="00214E33"/>
    <w:rsid w:val="00214FE0"/>
    <w:rsid w:val="00215F58"/>
    <w:rsid w:val="00232871"/>
    <w:rsid w:val="00233191"/>
    <w:rsid w:val="00233397"/>
    <w:rsid w:val="00243F89"/>
    <w:rsid w:val="00244800"/>
    <w:rsid w:val="00246284"/>
    <w:rsid w:val="00246576"/>
    <w:rsid w:val="002474DB"/>
    <w:rsid w:val="0025168C"/>
    <w:rsid w:val="00252462"/>
    <w:rsid w:val="00252499"/>
    <w:rsid w:val="00253D16"/>
    <w:rsid w:val="00254D53"/>
    <w:rsid w:val="00267F94"/>
    <w:rsid w:val="00280CBB"/>
    <w:rsid w:val="00283A0B"/>
    <w:rsid w:val="0028540C"/>
    <w:rsid w:val="00290F26"/>
    <w:rsid w:val="002912CC"/>
    <w:rsid w:val="00295B33"/>
    <w:rsid w:val="00296B0C"/>
    <w:rsid w:val="002973ED"/>
    <w:rsid w:val="002A3CD5"/>
    <w:rsid w:val="002A75F5"/>
    <w:rsid w:val="002B088F"/>
    <w:rsid w:val="002B0B37"/>
    <w:rsid w:val="002B569E"/>
    <w:rsid w:val="002B6111"/>
    <w:rsid w:val="002C2B83"/>
    <w:rsid w:val="002C3171"/>
    <w:rsid w:val="002D1AA8"/>
    <w:rsid w:val="002D4C90"/>
    <w:rsid w:val="002D564D"/>
    <w:rsid w:val="002D6029"/>
    <w:rsid w:val="002D7678"/>
    <w:rsid w:val="002D7A29"/>
    <w:rsid w:val="002E15CD"/>
    <w:rsid w:val="002E21A0"/>
    <w:rsid w:val="002E31C8"/>
    <w:rsid w:val="002E3B9B"/>
    <w:rsid w:val="002E5104"/>
    <w:rsid w:val="002E5CC0"/>
    <w:rsid w:val="002E6E8F"/>
    <w:rsid w:val="002E75A7"/>
    <w:rsid w:val="002F4908"/>
    <w:rsid w:val="002F6290"/>
    <w:rsid w:val="00300486"/>
    <w:rsid w:val="0030700D"/>
    <w:rsid w:val="00314BB9"/>
    <w:rsid w:val="00316B57"/>
    <w:rsid w:val="00317FF8"/>
    <w:rsid w:val="00324F3F"/>
    <w:rsid w:val="00325BB5"/>
    <w:rsid w:val="00330C7B"/>
    <w:rsid w:val="003338C1"/>
    <w:rsid w:val="003344B3"/>
    <w:rsid w:val="00336955"/>
    <w:rsid w:val="00342E85"/>
    <w:rsid w:val="00352EF4"/>
    <w:rsid w:val="003530FE"/>
    <w:rsid w:val="00354621"/>
    <w:rsid w:val="003559C0"/>
    <w:rsid w:val="00361E36"/>
    <w:rsid w:val="00363C05"/>
    <w:rsid w:val="00370248"/>
    <w:rsid w:val="00370B37"/>
    <w:rsid w:val="0037348F"/>
    <w:rsid w:val="00377878"/>
    <w:rsid w:val="00381712"/>
    <w:rsid w:val="00385268"/>
    <w:rsid w:val="00387FD9"/>
    <w:rsid w:val="003910D9"/>
    <w:rsid w:val="00391248"/>
    <w:rsid w:val="003A0D4C"/>
    <w:rsid w:val="003A1824"/>
    <w:rsid w:val="003A532B"/>
    <w:rsid w:val="003B7CB9"/>
    <w:rsid w:val="003C1DFD"/>
    <w:rsid w:val="003C1E86"/>
    <w:rsid w:val="003C2522"/>
    <w:rsid w:val="003F22DB"/>
    <w:rsid w:val="003F6CCA"/>
    <w:rsid w:val="003F7E9B"/>
    <w:rsid w:val="00410192"/>
    <w:rsid w:val="00410F78"/>
    <w:rsid w:val="00411F86"/>
    <w:rsid w:val="00413C41"/>
    <w:rsid w:val="00415F86"/>
    <w:rsid w:val="004174C8"/>
    <w:rsid w:val="00417A0B"/>
    <w:rsid w:val="0042341A"/>
    <w:rsid w:val="00425CB2"/>
    <w:rsid w:val="004333D1"/>
    <w:rsid w:val="0043415E"/>
    <w:rsid w:val="0044082D"/>
    <w:rsid w:val="00445225"/>
    <w:rsid w:val="0044595B"/>
    <w:rsid w:val="00445D1D"/>
    <w:rsid w:val="004478E8"/>
    <w:rsid w:val="004513D0"/>
    <w:rsid w:val="00457165"/>
    <w:rsid w:val="00461FDE"/>
    <w:rsid w:val="00463993"/>
    <w:rsid w:val="00470060"/>
    <w:rsid w:val="00471C95"/>
    <w:rsid w:val="004736DC"/>
    <w:rsid w:val="00474CAF"/>
    <w:rsid w:val="0048033A"/>
    <w:rsid w:val="004809BE"/>
    <w:rsid w:val="00485008"/>
    <w:rsid w:val="00485B01"/>
    <w:rsid w:val="00486AEA"/>
    <w:rsid w:val="004903D9"/>
    <w:rsid w:val="0049690A"/>
    <w:rsid w:val="00497259"/>
    <w:rsid w:val="004A0B02"/>
    <w:rsid w:val="004A6F87"/>
    <w:rsid w:val="004A7CC2"/>
    <w:rsid w:val="004B42EB"/>
    <w:rsid w:val="004C17DA"/>
    <w:rsid w:val="004C4432"/>
    <w:rsid w:val="004C713C"/>
    <w:rsid w:val="004D1255"/>
    <w:rsid w:val="004D1F31"/>
    <w:rsid w:val="004D5612"/>
    <w:rsid w:val="004E0707"/>
    <w:rsid w:val="004E1954"/>
    <w:rsid w:val="004E3C74"/>
    <w:rsid w:val="004F04E0"/>
    <w:rsid w:val="00501158"/>
    <w:rsid w:val="005019B7"/>
    <w:rsid w:val="00507015"/>
    <w:rsid w:val="00511CF5"/>
    <w:rsid w:val="00512582"/>
    <w:rsid w:val="00515AE9"/>
    <w:rsid w:val="005304B7"/>
    <w:rsid w:val="00533068"/>
    <w:rsid w:val="00537683"/>
    <w:rsid w:val="00540661"/>
    <w:rsid w:val="00545A17"/>
    <w:rsid w:val="005467E9"/>
    <w:rsid w:val="00546A86"/>
    <w:rsid w:val="00551933"/>
    <w:rsid w:val="00552BE3"/>
    <w:rsid w:val="00554801"/>
    <w:rsid w:val="005548A5"/>
    <w:rsid w:val="00565667"/>
    <w:rsid w:val="00567A47"/>
    <w:rsid w:val="00571552"/>
    <w:rsid w:val="00574093"/>
    <w:rsid w:val="005754AB"/>
    <w:rsid w:val="005762B4"/>
    <w:rsid w:val="00586A73"/>
    <w:rsid w:val="00587929"/>
    <w:rsid w:val="005908FA"/>
    <w:rsid w:val="005909E2"/>
    <w:rsid w:val="00590F53"/>
    <w:rsid w:val="00591EAB"/>
    <w:rsid w:val="005970C8"/>
    <w:rsid w:val="005A1A12"/>
    <w:rsid w:val="005A5F14"/>
    <w:rsid w:val="005A6016"/>
    <w:rsid w:val="005A6E83"/>
    <w:rsid w:val="005A6F17"/>
    <w:rsid w:val="005B2E3D"/>
    <w:rsid w:val="005B4A6C"/>
    <w:rsid w:val="005B64BF"/>
    <w:rsid w:val="005C06A4"/>
    <w:rsid w:val="005C2AAC"/>
    <w:rsid w:val="005C2C5B"/>
    <w:rsid w:val="005C6EF6"/>
    <w:rsid w:val="005D0734"/>
    <w:rsid w:val="005D632F"/>
    <w:rsid w:val="005E1B0A"/>
    <w:rsid w:val="00603E09"/>
    <w:rsid w:val="006130FE"/>
    <w:rsid w:val="00614300"/>
    <w:rsid w:val="006146BB"/>
    <w:rsid w:val="00614ABA"/>
    <w:rsid w:val="00614BFC"/>
    <w:rsid w:val="00621592"/>
    <w:rsid w:val="00622428"/>
    <w:rsid w:val="00622A31"/>
    <w:rsid w:val="00623447"/>
    <w:rsid w:val="00627A3D"/>
    <w:rsid w:val="00627BE3"/>
    <w:rsid w:val="00630752"/>
    <w:rsid w:val="0063210C"/>
    <w:rsid w:val="00635446"/>
    <w:rsid w:val="00636960"/>
    <w:rsid w:val="006472B0"/>
    <w:rsid w:val="00651454"/>
    <w:rsid w:val="006549D5"/>
    <w:rsid w:val="00661045"/>
    <w:rsid w:val="006656B2"/>
    <w:rsid w:val="006668DF"/>
    <w:rsid w:val="00667151"/>
    <w:rsid w:val="00671D08"/>
    <w:rsid w:val="00675392"/>
    <w:rsid w:val="00675AA1"/>
    <w:rsid w:val="00675ACB"/>
    <w:rsid w:val="00675DF5"/>
    <w:rsid w:val="00676E5E"/>
    <w:rsid w:val="00680172"/>
    <w:rsid w:val="006802DF"/>
    <w:rsid w:val="006973C3"/>
    <w:rsid w:val="006A2D63"/>
    <w:rsid w:val="006A2EA5"/>
    <w:rsid w:val="006A3288"/>
    <w:rsid w:val="006A7669"/>
    <w:rsid w:val="006C196D"/>
    <w:rsid w:val="006C537C"/>
    <w:rsid w:val="006C5B03"/>
    <w:rsid w:val="006C7003"/>
    <w:rsid w:val="006D4114"/>
    <w:rsid w:val="006E5191"/>
    <w:rsid w:val="006E52B9"/>
    <w:rsid w:val="006E7722"/>
    <w:rsid w:val="006F0F3F"/>
    <w:rsid w:val="006F5F9F"/>
    <w:rsid w:val="00700CF0"/>
    <w:rsid w:val="00707357"/>
    <w:rsid w:val="00707E0B"/>
    <w:rsid w:val="00710443"/>
    <w:rsid w:val="00723409"/>
    <w:rsid w:val="007269CE"/>
    <w:rsid w:val="00735FFF"/>
    <w:rsid w:val="00736BF7"/>
    <w:rsid w:val="00736E91"/>
    <w:rsid w:val="007421A6"/>
    <w:rsid w:val="0075036C"/>
    <w:rsid w:val="00751E41"/>
    <w:rsid w:val="00760D8B"/>
    <w:rsid w:val="00776A44"/>
    <w:rsid w:val="00777320"/>
    <w:rsid w:val="00780B7E"/>
    <w:rsid w:val="00790863"/>
    <w:rsid w:val="0079187C"/>
    <w:rsid w:val="00792EBC"/>
    <w:rsid w:val="007A091E"/>
    <w:rsid w:val="007A0F01"/>
    <w:rsid w:val="007A1567"/>
    <w:rsid w:val="007A5FCB"/>
    <w:rsid w:val="007C53C9"/>
    <w:rsid w:val="007D01AB"/>
    <w:rsid w:val="007D36FB"/>
    <w:rsid w:val="007D58BE"/>
    <w:rsid w:val="007D7F19"/>
    <w:rsid w:val="007E1449"/>
    <w:rsid w:val="007E3B3F"/>
    <w:rsid w:val="007E4647"/>
    <w:rsid w:val="007F0077"/>
    <w:rsid w:val="007F185A"/>
    <w:rsid w:val="007F5A7A"/>
    <w:rsid w:val="00801026"/>
    <w:rsid w:val="00807677"/>
    <w:rsid w:val="008113DB"/>
    <w:rsid w:val="00814589"/>
    <w:rsid w:val="00815D36"/>
    <w:rsid w:val="00825581"/>
    <w:rsid w:val="008257D3"/>
    <w:rsid w:val="00835401"/>
    <w:rsid w:val="00837379"/>
    <w:rsid w:val="008428B3"/>
    <w:rsid w:val="00844200"/>
    <w:rsid w:val="00851D08"/>
    <w:rsid w:val="00851D50"/>
    <w:rsid w:val="0085231E"/>
    <w:rsid w:val="00853C70"/>
    <w:rsid w:val="00861119"/>
    <w:rsid w:val="00863C2C"/>
    <w:rsid w:val="00865338"/>
    <w:rsid w:val="008657E9"/>
    <w:rsid w:val="0087329A"/>
    <w:rsid w:val="00881615"/>
    <w:rsid w:val="00885AD2"/>
    <w:rsid w:val="00890701"/>
    <w:rsid w:val="0089333D"/>
    <w:rsid w:val="008B50BA"/>
    <w:rsid w:val="008B5B6E"/>
    <w:rsid w:val="008C6322"/>
    <w:rsid w:val="008C6713"/>
    <w:rsid w:val="008D6B97"/>
    <w:rsid w:val="008E2317"/>
    <w:rsid w:val="008E5DAA"/>
    <w:rsid w:val="008F1142"/>
    <w:rsid w:val="008F139F"/>
    <w:rsid w:val="008F1F66"/>
    <w:rsid w:val="008F2E5C"/>
    <w:rsid w:val="008F4A4E"/>
    <w:rsid w:val="008F53FF"/>
    <w:rsid w:val="009038AC"/>
    <w:rsid w:val="00904224"/>
    <w:rsid w:val="00917CF7"/>
    <w:rsid w:val="00920450"/>
    <w:rsid w:val="0092519A"/>
    <w:rsid w:val="00926C1E"/>
    <w:rsid w:val="0093005B"/>
    <w:rsid w:val="0093213B"/>
    <w:rsid w:val="00934816"/>
    <w:rsid w:val="00935DAF"/>
    <w:rsid w:val="0093785A"/>
    <w:rsid w:val="00947637"/>
    <w:rsid w:val="00950D34"/>
    <w:rsid w:val="009535AF"/>
    <w:rsid w:val="009578A9"/>
    <w:rsid w:val="009617EE"/>
    <w:rsid w:val="00975A41"/>
    <w:rsid w:val="00977767"/>
    <w:rsid w:val="00981B5B"/>
    <w:rsid w:val="00985C28"/>
    <w:rsid w:val="009A2AFC"/>
    <w:rsid w:val="009A2F9D"/>
    <w:rsid w:val="009B1E6B"/>
    <w:rsid w:val="009B7F45"/>
    <w:rsid w:val="009C0AF6"/>
    <w:rsid w:val="009C510F"/>
    <w:rsid w:val="009C7345"/>
    <w:rsid w:val="009D278A"/>
    <w:rsid w:val="009E7034"/>
    <w:rsid w:val="009E7121"/>
    <w:rsid w:val="00A1617A"/>
    <w:rsid w:val="00A1730A"/>
    <w:rsid w:val="00A315F1"/>
    <w:rsid w:val="00A36A40"/>
    <w:rsid w:val="00A40B6A"/>
    <w:rsid w:val="00A426DE"/>
    <w:rsid w:val="00A43084"/>
    <w:rsid w:val="00A43753"/>
    <w:rsid w:val="00A46098"/>
    <w:rsid w:val="00A50739"/>
    <w:rsid w:val="00A529E4"/>
    <w:rsid w:val="00A5794A"/>
    <w:rsid w:val="00A60307"/>
    <w:rsid w:val="00A6114C"/>
    <w:rsid w:val="00A7534C"/>
    <w:rsid w:val="00A8041E"/>
    <w:rsid w:val="00A8112E"/>
    <w:rsid w:val="00A83C6F"/>
    <w:rsid w:val="00A85B57"/>
    <w:rsid w:val="00AA03D1"/>
    <w:rsid w:val="00AA5250"/>
    <w:rsid w:val="00AA5322"/>
    <w:rsid w:val="00AA7BEC"/>
    <w:rsid w:val="00AB1D02"/>
    <w:rsid w:val="00AB1D52"/>
    <w:rsid w:val="00AB1D85"/>
    <w:rsid w:val="00AB59DB"/>
    <w:rsid w:val="00AC1C4D"/>
    <w:rsid w:val="00AC29D8"/>
    <w:rsid w:val="00AC3539"/>
    <w:rsid w:val="00AC5B41"/>
    <w:rsid w:val="00AC62E8"/>
    <w:rsid w:val="00AC66D6"/>
    <w:rsid w:val="00AE2902"/>
    <w:rsid w:val="00AE35E4"/>
    <w:rsid w:val="00AF4F87"/>
    <w:rsid w:val="00B02091"/>
    <w:rsid w:val="00B02E20"/>
    <w:rsid w:val="00B04E9B"/>
    <w:rsid w:val="00B0557D"/>
    <w:rsid w:val="00B16331"/>
    <w:rsid w:val="00B23E19"/>
    <w:rsid w:val="00B31DB4"/>
    <w:rsid w:val="00B36BFA"/>
    <w:rsid w:val="00B5022E"/>
    <w:rsid w:val="00B51140"/>
    <w:rsid w:val="00B65A69"/>
    <w:rsid w:val="00B676D0"/>
    <w:rsid w:val="00B71F37"/>
    <w:rsid w:val="00B74F01"/>
    <w:rsid w:val="00B8430B"/>
    <w:rsid w:val="00B8789F"/>
    <w:rsid w:val="00B91233"/>
    <w:rsid w:val="00B93833"/>
    <w:rsid w:val="00B94D20"/>
    <w:rsid w:val="00B9621D"/>
    <w:rsid w:val="00B9634E"/>
    <w:rsid w:val="00B97127"/>
    <w:rsid w:val="00BC2873"/>
    <w:rsid w:val="00BD0801"/>
    <w:rsid w:val="00BD255C"/>
    <w:rsid w:val="00BD37F5"/>
    <w:rsid w:val="00BD5B31"/>
    <w:rsid w:val="00C04ED1"/>
    <w:rsid w:val="00C06318"/>
    <w:rsid w:val="00C07D5F"/>
    <w:rsid w:val="00C10013"/>
    <w:rsid w:val="00C147FE"/>
    <w:rsid w:val="00C22285"/>
    <w:rsid w:val="00C24429"/>
    <w:rsid w:val="00C25531"/>
    <w:rsid w:val="00C27254"/>
    <w:rsid w:val="00C31FFC"/>
    <w:rsid w:val="00C34F43"/>
    <w:rsid w:val="00C4081C"/>
    <w:rsid w:val="00C424CF"/>
    <w:rsid w:val="00C446EC"/>
    <w:rsid w:val="00C466A3"/>
    <w:rsid w:val="00C533C2"/>
    <w:rsid w:val="00C673AA"/>
    <w:rsid w:val="00C82969"/>
    <w:rsid w:val="00C86016"/>
    <w:rsid w:val="00C90505"/>
    <w:rsid w:val="00C90F84"/>
    <w:rsid w:val="00C916C8"/>
    <w:rsid w:val="00C92025"/>
    <w:rsid w:val="00C950A3"/>
    <w:rsid w:val="00C96EC4"/>
    <w:rsid w:val="00CA124B"/>
    <w:rsid w:val="00CA7011"/>
    <w:rsid w:val="00CB13E7"/>
    <w:rsid w:val="00CB155C"/>
    <w:rsid w:val="00CB16B8"/>
    <w:rsid w:val="00CC271A"/>
    <w:rsid w:val="00CC61A5"/>
    <w:rsid w:val="00CC7A85"/>
    <w:rsid w:val="00CC7C06"/>
    <w:rsid w:val="00CD1D55"/>
    <w:rsid w:val="00CD43B9"/>
    <w:rsid w:val="00CD7DA6"/>
    <w:rsid w:val="00CE2BB5"/>
    <w:rsid w:val="00CE320E"/>
    <w:rsid w:val="00D0228A"/>
    <w:rsid w:val="00D04B9A"/>
    <w:rsid w:val="00D07292"/>
    <w:rsid w:val="00D10F82"/>
    <w:rsid w:val="00D16A58"/>
    <w:rsid w:val="00D24294"/>
    <w:rsid w:val="00D2539D"/>
    <w:rsid w:val="00D267C7"/>
    <w:rsid w:val="00D303E0"/>
    <w:rsid w:val="00D33768"/>
    <w:rsid w:val="00D34B54"/>
    <w:rsid w:val="00D34B89"/>
    <w:rsid w:val="00D4180E"/>
    <w:rsid w:val="00D4269E"/>
    <w:rsid w:val="00D42AEE"/>
    <w:rsid w:val="00D43060"/>
    <w:rsid w:val="00D4558B"/>
    <w:rsid w:val="00D47D74"/>
    <w:rsid w:val="00D5453E"/>
    <w:rsid w:val="00D63FB1"/>
    <w:rsid w:val="00D67F0C"/>
    <w:rsid w:val="00D715CE"/>
    <w:rsid w:val="00D71AB1"/>
    <w:rsid w:val="00D82E7C"/>
    <w:rsid w:val="00D87179"/>
    <w:rsid w:val="00D9167A"/>
    <w:rsid w:val="00D91A62"/>
    <w:rsid w:val="00DA1224"/>
    <w:rsid w:val="00DA72EE"/>
    <w:rsid w:val="00DC2D63"/>
    <w:rsid w:val="00DC48A4"/>
    <w:rsid w:val="00DC66A4"/>
    <w:rsid w:val="00DD33E8"/>
    <w:rsid w:val="00DD3AB0"/>
    <w:rsid w:val="00DD5103"/>
    <w:rsid w:val="00DE13C2"/>
    <w:rsid w:val="00DE5D98"/>
    <w:rsid w:val="00DF534B"/>
    <w:rsid w:val="00DF61FF"/>
    <w:rsid w:val="00E016C4"/>
    <w:rsid w:val="00E029E8"/>
    <w:rsid w:val="00E04057"/>
    <w:rsid w:val="00E060AF"/>
    <w:rsid w:val="00E24AC0"/>
    <w:rsid w:val="00E33EDD"/>
    <w:rsid w:val="00E36A7D"/>
    <w:rsid w:val="00E3767D"/>
    <w:rsid w:val="00E50C4F"/>
    <w:rsid w:val="00E54FD7"/>
    <w:rsid w:val="00E63B1A"/>
    <w:rsid w:val="00E81135"/>
    <w:rsid w:val="00E84086"/>
    <w:rsid w:val="00E872DB"/>
    <w:rsid w:val="00E875B0"/>
    <w:rsid w:val="00E9100D"/>
    <w:rsid w:val="00E933CD"/>
    <w:rsid w:val="00E95912"/>
    <w:rsid w:val="00E960D4"/>
    <w:rsid w:val="00EA14B1"/>
    <w:rsid w:val="00EA2D9D"/>
    <w:rsid w:val="00EA7A35"/>
    <w:rsid w:val="00EB7E30"/>
    <w:rsid w:val="00EC0C11"/>
    <w:rsid w:val="00EC7010"/>
    <w:rsid w:val="00ED04BF"/>
    <w:rsid w:val="00ED389D"/>
    <w:rsid w:val="00ED38B6"/>
    <w:rsid w:val="00ED7FB1"/>
    <w:rsid w:val="00EE1345"/>
    <w:rsid w:val="00EE2B4E"/>
    <w:rsid w:val="00EF5237"/>
    <w:rsid w:val="00EF7F62"/>
    <w:rsid w:val="00F06C35"/>
    <w:rsid w:val="00F12DCC"/>
    <w:rsid w:val="00F15D41"/>
    <w:rsid w:val="00F341CF"/>
    <w:rsid w:val="00F45A02"/>
    <w:rsid w:val="00F523DA"/>
    <w:rsid w:val="00F617CF"/>
    <w:rsid w:val="00F61BDE"/>
    <w:rsid w:val="00F6518D"/>
    <w:rsid w:val="00F66C65"/>
    <w:rsid w:val="00F752B1"/>
    <w:rsid w:val="00F75CED"/>
    <w:rsid w:val="00F77FD1"/>
    <w:rsid w:val="00F80069"/>
    <w:rsid w:val="00F81443"/>
    <w:rsid w:val="00F830E2"/>
    <w:rsid w:val="00F95A48"/>
    <w:rsid w:val="00FA2DAC"/>
    <w:rsid w:val="00FB09AE"/>
    <w:rsid w:val="00FB17D2"/>
    <w:rsid w:val="00FB5E30"/>
    <w:rsid w:val="00FC7E67"/>
    <w:rsid w:val="00FD3975"/>
    <w:rsid w:val="00FD449D"/>
    <w:rsid w:val="00FD61D3"/>
    <w:rsid w:val="00FE6186"/>
    <w:rsid w:val="00FE6A65"/>
    <w:rsid w:val="00FF00CA"/>
    <w:rsid w:val="00FF3B91"/>
    <w:rsid w:val="00FF7F5B"/>
    <w:rsid w:val="02594E2E"/>
    <w:rsid w:val="08E01429"/>
    <w:rsid w:val="0AC51722"/>
    <w:rsid w:val="0B033AAB"/>
    <w:rsid w:val="0F607C6B"/>
    <w:rsid w:val="11FD7B28"/>
    <w:rsid w:val="192D6E10"/>
    <w:rsid w:val="1C7C5BDB"/>
    <w:rsid w:val="1D50131F"/>
    <w:rsid w:val="201A160E"/>
    <w:rsid w:val="251143AE"/>
    <w:rsid w:val="263B541C"/>
    <w:rsid w:val="27696131"/>
    <w:rsid w:val="27FA0805"/>
    <w:rsid w:val="28577A06"/>
    <w:rsid w:val="3034687E"/>
    <w:rsid w:val="37A3563C"/>
    <w:rsid w:val="37CB5D1A"/>
    <w:rsid w:val="37D21EEB"/>
    <w:rsid w:val="3A4D0C68"/>
    <w:rsid w:val="4CDF4E88"/>
    <w:rsid w:val="5263796D"/>
    <w:rsid w:val="54005894"/>
    <w:rsid w:val="5404375D"/>
    <w:rsid w:val="557156BF"/>
    <w:rsid w:val="5E80006A"/>
    <w:rsid w:val="5F406432"/>
    <w:rsid w:val="5F5244A8"/>
    <w:rsid w:val="61783F6D"/>
    <w:rsid w:val="623F725E"/>
    <w:rsid w:val="63BA51C5"/>
    <w:rsid w:val="65A062D8"/>
    <w:rsid w:val="6647649F"/>
    <w:rsid w:val="67B5275B"/>
    <w:rsid w:val="6B5F4FBF"/>
    <w:rsid w:val="6D6E348C"/>
    <w:rsid w:val="6DCB2895"/>
    <w:rsid w:val="6EF2361A"/>
    <w:rsid w:val="6EF71250"/>
    <w:rsid w:val="6F0E676B"/>
    <w:rsid w:val="70B944C0"/>
    <w:rsid w:val="74B01F34"/>
    <w:rsid w:val="74F811F5"/>
    <w:rsid w:val="76503944"/>
    <w:rsid w:val="7DBE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99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4"/>
    <w:qFormat/>
    <w:uiPriority w:val="99"/>
    <w:pPr>
      <w:jc w:val="center"/>
    </w:pPr>
    <w:rPr>
      <w:rFonts w:ascii="宋体" w:hAnsi="宋体"/>
    </w:rPr>
  </w:style>
  <w:style w:type="paragraph" w:styleId="3">
    <w:name w:val="toc 1"/>
    <w:basedOn w:val="1"/>
    <w:next w:val="1"/>
    <w:semiHidden/>
    <w:qFormat/>
    <w:uiPriority w:val="99"/>
  </w:style>
  <w:style w:type="paragraph" w:styleId="4">
    <w:name w:val="Body Text Indent"/>
    <w:basedOn w:val="1"/>
    <w:link w:val="15"/>
    <w:qFormat/>
    <w:uiPriority w:val="99"/>
    <w:pPr>
      <w:ind w:firstLine="600" w:firstLineChars="200"/>
    </w:pPr>
    <w:rPr>
      <w:sz w:val="30"/>
    </w:rPr>
  </w:style>
  <w:style w:type="paragraph" w:styleId="5">
    <w:name w:val="Balloon Text"/>
    <w:basedOn w:val="1"/>
    <w:link w:val="16"/>
    <w:qFormat/>
    <w:uiPriority w:val="99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link w:val="19"/>
    <w:qFormat/>
    <w:uiPriority w:val="99"/>
    <w:pPr>
      <w:spacing w:after="120" w:line="480" w:lineRule="auto"/>
    </w:pPr>
    <w:rPr>
      <w:rFonts w:eastAsia="等线"/>
    </w:rPr>
  </w:style>
  <w:style w:type="paragraph" w:styleId="9">
    <w:name w:val="Body Text First Indent 2"/>
    <w:basedOn w:val="4"/>
    <w:link w:val="20"/>
    <w:qFormat/>
    <w:uiPriority w:val="99"/>
    <w:pPr>
      <w:spacing w:after="120"/>
      <w:ind w:left="420" w:leftChars="200" w:firstLine="420"/>
    </w:p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link w:val="2"/>
    <w:semiHidden/>
    <w:qFormat/>
    <w:uiPriority w:val="99"/>
    <w:rPr>
      <w:szCs w:val="24"/>
    </w:rPr>
  </w:style>
  <w:style w:type="character" w:customStyle="1" w:styleId="15">
    <w:name w:val="Body Text Indent Char"/>
    <w:basedOn w:val="11"/>
    <w:link w:val="4"/>
    <w:semiHidden/>
    <w:qFormat/>
    <w:uiPriority w:val="99"/>
    <w:rPr>
      <w:szCs w:val="24"/>
    </w:rPr>
  </w:style>
  <w:style w:type="character" w:customStyle="1" w:styleId="16">
    <w:name w:val="Balloon Text Char"/>
    <w:basedOn w:val="11"/>
    <w:link w:val="5"/>
    <w:qFormat/>
    <w:locked/>
    <w:uiPriority w:val="99"/>
    <w:rPr>
      <w:kern w:val="2"/>
      <w:sz w:val="18"/>
    </w:rPr>
  </w:style>
  <w:style w:type="character" w:customStyle="1" w:styleId="17">
    <w:name w:val="Footer Char"/>
    <w:basedOn w:val="11"/>
    <w:link w:val="6"/>
    <w:semiHidden/>
    <w:qFormat/>
    <w:uiPriority w:val="99"/>
    <w:rPr>
      <w:sz w:val="18"/>
      <w:szCs w:val="18"/>
    </w:rPr>
  </w:style>
  <w:style w:type="character" w:customStyle="1" w:styleId="18">
    <w:name w:val="Header Char"/>
    <w:basedOn w:val="11"/>
    <w:link w:val="7"/>
    <w:semiHidden/>
    <w:qFormat/>
    <w:uiPriority w:val="99"/>
    <w:rPr>
      <w:sz w:val="18"/>
      <w:szCs w:val="18"/>
    </w:rPr>
  </w:style>
  <w:style w:type="character" w:customStyle="1" w:styleId="19">
    <w:name w:val="Body Text 2 Char"/>
    <w:basedOn w:val="11"/>
    <w:link w:val="8"/>
    <w:semiHidden/>
    <w:qFormat/>
    <w:uiPriority w:val="99"/>
    <w:rPr>
      <w:szCs w:val="24"/>
    </w:rPr>
  </w:style>
  <w:style w:type="character" w:customStyle="1" w:styleId="20">
    <w:name w:val="Body Text First Indent 2 Char"/>
    <w:basedOn w:val="15"/>
    <w:link w:val="9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</Pages>
  <Words>292</Words>
  <Characters>295</Characters>
  <Lines>0</Lines>
  <Paragraphs>0</Paragraphs>
  <TotalTime>13</TotalTime>
  <ScaleCrop>false</ScaleCrop>
  <LinksUpToDate>false</LinksUpToDate>
  <CharactersWithSpaces>369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2024-12-09T07:49:00Z</dcterms:created>
  <dc:creator>董茂明</dc:creator>
  <cp:lastModifiedBy>追逐</cp:lastModifiedBy>
  <cp:lastPrinted>2025-03-06T03:26:55Z</cp:lastPrinted>
  <dcterms:modified xsi:type="dcterms:W3CDTF">2025-03-06T03:34:46Z</dcterms:modified>
  <dc:title>江安县人才市场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4A760E839E1D482DA387BDEAACDF0DDB_13</vt:lpwstr>
  </property>
  <property fmtid="{D5CDD505-2E9C-101B-9397-08002B2CF9AE}" pid="4" name="KSOTemplateDocerSaveRecord">
    <vt:lpwstr>eyJoZGlkIjoiNDEwZTM1M2Y5MTM0OTM3YTE0MTU3ZWZiY2M0ZmUwMjAiLCJ1c2VySWQiOiIyODkzMjAzNDcifQ==</vt:lpwstr>
  </property>
</Properties>
</file>