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F47A1"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1</w:t>
      </w:r>
    </w:p>
    <w:p w14:paraId="7D9D6550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爱民区2024年度公开招录社区缺额人员报名表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174"/>
        <w:gridCol w:w="1634"/>
        <w:gridCol w:w="6"/>
        <w:gridCol w:w="1298"/>
        <w:gridCol w:w="1289"/>
      </w:tblGrid>
      <w:tr w14:paraId="77BDD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 w14:paraId="20C4573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374" w:type="dxa"/>
            <w:vAlign w:val="center"/>
          </w:tcPr>
          <w:p w14:paraId="4D9AE4D5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84E3C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vAlign w:val="center"/>
          </w:tcPr>
          <w:p w14:paraId="723E970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6CBCD2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298" w:type="dxa"/>
            <w:vAlign w:val="center"/>
          </w:tcPr>
          <w:p w14:paraId="6CA75CA6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63A940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粘贴相片</w:t>
            </w:r>
          </w:p>
          <w:p w14:paraId="2E0EC3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（电子版）</w:t>
            </w:r>
          </w:p>
        </w:tc>
      </w:tr>
      <w:tr w14:paraId="5907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 w14:paraId="7D7B62A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2A7BE2A8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C15E3E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74" w:type="dxa"/>
            <w:vAlign w:val="center"/>
          </w:tcPr>
          <w:p w14:paraId="2A359596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3FB53EF7"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vAlign w:val="center"/>
          </w:tcPr>
          <w:p w14:paraId="0A19678E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 w14:paraId="12D7A329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BCC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 w14:paraId="7286E651"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现户籍地</w:t>
            </w:r>
          </w:p>
        </w:tc>
        <w:tc>
          <w:tcPr>
            <w:tcW w:w="3463" w:type="dxa"/>
            <w:gridSpan w:val="3"/>
            <w:vAlign w:val="center"/>
          </w:tcPr>
          <w:p w14:paraId="1AA82D2B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</w:p>
        </w:tc>
        <w:tc>
          <w:tcPr>
            <w:tcW w:w="1640" w:type="dxa"/>
            <w:gridSpan w:val="2"/>
            <w:vAlign w:val="center"/>
          </w:tcPr>
          <w:p w14:paraId="7B2D12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298" w:type="dxa"/>
          </w:tcPr>
          <w:p w14:paraId="34EFCFCA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 w14:paraId="564A5259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3E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 w14:paraId="32B8DA4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463" w:type="dxa"/>
            <w:gridSpan w:val="3"/>
            <w:vAlign w:val="center"/>
          </w:tcPr>
          <w:p w14:paraId="5DED873B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059B28E7">
            <w:pPr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5493AA94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0AFBFCF3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C8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 w14:paraId="7BBADA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 w14:paraId="23B188D3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1AB51D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</w:t>
            </w:r>
          </w:p>
        </w:tc>
        <w:tc>
          <w:tcPr>
            <w:tcW w:w="2587" w:type="dxa"/>
            <w:gridSpan w:val="2"/>
            <w:vAlign w:val="center"/>
          </w:tcPr>
          <w:p w14:paraId="3922C57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1C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365" w:type="dxa"/>
            <w:vMerge w:val="restart"/>
            <w:vAlign w:val="center"/>
          </w:tcPr>
          <w:p w14:paraId="0176EC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 w14:paraId="056E0CA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 w14:paraId="568A2D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4D0CF94F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A2509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 w14:paraId="4FAD2DCE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FD7E6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 w14:paraId="41CBB52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 w14:paraId="02B5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365" w:type="dxa"/>
            <w:vMerge w:val="continue"/>
            <w:vAlign w:val="center"/>
          </w:tcPr>
          <w:p w14:paraId="7699F7B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670477C9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0138B8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 w14:paraId="01DCF5BA"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14:paraId="3BA12A2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 w14:paraId="076F695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 w14:paraId="1AFB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 w14:paraId="3EB6F7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 w14:paraId="1347250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</w:t>
            </w:r>
          </w:p>
          <w:p w14:paraId="01E2EE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28FBF84D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32E672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 w14:paraId="2C942085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A1C7A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 w14:paraId="035C07F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 w14:paraId="7EBD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 w14:paraId="2DE6B6C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183D01B6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C4755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 w14:paraId="3533160C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B0ADDB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 w14:paraId="6C57E0D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 w14:paraId="3B99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365" w:type="dxa"/>
            <w:vAlign w:val="center"/>
          </w:tcPr>
          <w:p w14:paraId="5ACE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577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专科毕业院校</w:t>
            </w:r>
          </w:p>
        </w:tc>
        <w:tc>
          <w:tcPr>
            <w:tcW w:w="2289" w:type="dxa"/>
            <w:gridSpan w:val="2"/>
            <w:vAlign w:val="center"/>
          </w:tcPr>
          <w:p w14:paraId="52F15451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4197AC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34" w:type="dxa"/>
            <w:vAlign w:val="center"/>
          </w:tcPr>
          <w:p w14:paraId="08E89C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33EE9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报考单位</w:t>
            </w:r>
          </w:p>
        </w:tc>
        <w:tc>
          <w:tcPr>
            <w:tcW w:w="1289" w:type="dxa"/>
            <w:vAlign w:val="center"/>
          </w:tcPr>
          <w:p w14:paraId="78BAAA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FB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 w14:paraId="02F6507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6EDDA448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F0D637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34" w:type="dxa"/>
            <w:vAlign w:val="center"/>
          </w:tcPr>
          <w:p w14:paraId="68806A58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BF58AE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 w14:paraId="11272CE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 w14:paraId="6859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365" w:type="dxa"/>
            <w:vMerge w:val="continue"/>
            <w:vAlign w:val="center"/>
          </w:tcPr>
          <w:p w14:paraId="2213B4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3FD134E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274C1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34" w:type="dxa"/>
            <w:vAlign w:val="center"/>
          </w:tcPr>
          <w:p w14:paraId="3FC57A9B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2E8464F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 w14:paraId="342F33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 w14:paraId="0839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 w14:paraId="572A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5268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社区工作</w:t>
            </w:r>
          </w:p>
          <w:p w14:paraId="795D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 w14:paraId="444E1E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经验</w:t>
            </w:r>
          </w:p>
        </w:tc>
        <w:tc>
          <w:tcPr>
            <w:tcW w:w="2289" w:type="dxa"/>
            <w:gridSpan w:val="2"/>
            <w:vAlign w:val="center"/>
          </w:tcPr>
          <w:p w14:paraId="019EA0D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6752D2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工作所</w:t>
            </w:r>
          </w:p>
          <w:p w14:paraId="560B69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在社区</w:t>
            </w:r>
          </w:p>
        </w:tc>
        <w:tc>
          <w:tcPr>
            <w:tcW w:w="1640" w:type="dxa"/>
            <w:gridSpan w:val="2"/>
            <w:vAlign w:val="center"/>
          </w:tcPr>
          <w:p w14:paraId="7682A676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490A6A2"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社区工</w:t>
            </w:r>
          </w:p>
          <w:p w14:paraId="71320FB1"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作年限</w:t>
            </w:r>
          </w:p>
        </w:tc>
        <w:tc>
          <w:tcPr>
            <w:tcW w:w="1289" w:type="dxa"/>
            <w:vAlign w:val="center"/>
          </w:tcPr>
          <w:p w14:paraId="3F3C6DB5">
            <w:pPr>
              <w:jc w:val="left"/>
              <w:rPr>
                <w:rFonts w:ascii="宋体" w:hAnsi="宋体" w:eastAsia="宋体"/>
                <w:spacing w:val="-10"/>
                <w:sz w:val="24"/>
                <w:szCs w:val="24"/>
              </w:rPr>
            </w:pPr>
          </w:p>
        </w:tc>
      </w:tr>
      <w:tr w14:paraId="075F6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</w:trPr>
        <w:tc>
          <w:tcPr>
            <w:tcW w:w="1365" w:type="dxa"/>
            <w:vAlign w:val="center"/>
          </w:tcPr>
          <w:p w14:paraId="167E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习、工作经历</w:t>
            </w:r>
          </w:p>
          <w:p w14:paraId="40A20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7"/>
          </w:tcPr>
          <w:p w14:paraId="02A4C25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5CEB568"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</w:p>
    <w:p w14:paraId="0957DED1"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 w14:paraId="6BBBBE30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</w:t>
      </w: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0AE2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07E77659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庭成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员及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 w14:paraId="30A80852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264FF26F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5EC75F7E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22C8FBB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 w14:paraId="60B9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 w14:paraId="47FF7B73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68CD738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548B904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 w14:paraId="0CACB218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6DEC2A5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F3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 w14:paraId="2FC3DAD8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892911D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C8D4E0A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 w14:paraId="5D10AB9F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D6AA196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07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 w14:paraId="003AD781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106473F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969D5B6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4901F49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F613FD5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A0D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 w14:paraId="74B21E85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23072A5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31A4DC7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3F46E4B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D0794F9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F2E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 w14:paraId="7C70300A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1EEE65D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3BF71D6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0124793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1233F2F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14F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 w14:paraId="1B18AF9C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何特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长及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突出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</w:tcPr>
          <w:p w14:paraId="2A2C6FD5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A48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0817477D"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1D33BAC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惩</w:t>
            </w:r>
          </w:p>
          <w:p w14:paraId="5D026D67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1D053448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 w14:paraId="4B278FBE"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14:paraId="0D8E8388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AE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 w14:paraId="49E9B4A3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 w14:paraId="16B64C30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诺</w:t>
            </w:r>
          </w:p>
        </w:tc>
        <w:tc>
          <w:tcPr>
            <w:tcW w:w="8090" w:type="dxa"/>
            <w:gridSpan w:val="4"/>
          </w:tcPr>
          <w:p w14:paraId="3F5E7B53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6CEEAC7E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上述填写内容和提供的相关资料真实有效，如有不实，本人承担相应责任。</w:t>
            </w:r>
          </w:p>
          <w:p w14:paraId="41FE2A2B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6BA3FDE1"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报考承诺人（签名）：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7569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 w14:paraId="3EC94E95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 w14:paraId="6E902BBE"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．此表需正反面打印；</w:t>
            </w:r>
          </w:p>
          <w:p w14:paraId="555B3BF9"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．此表所有信息均为必填项目，将作为资格审查、资历考核的主要依据，现场资格审核需提供相关材料原件；</w:t>
            </w:r>
          </w:p>
          <w:p w14:paraId="6E53430B"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．学校信息中，如是原“</w:t>
            </w:r>
            <w:r>
              <w:rPr>
                <w:rFonts w:ascii="宋体" w:hAnsi="宋体" w:eastAsia="宋体"/>
                <w:sz w:val="24"/>
                <w:szCs w:val="24"/>
              </w:rPr>
              <w:t>985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工程”大学、“</w:t>
            </w:r>
            <w:r>
              <w:rPr>
                <w:rFonts w:ascii="宋体" w:hAnsi="宋体" w:eastAsia="宋体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工程”大学或“双一流”高校，请进行勾选，可以多选；</w:t>
            </w:r>
          </w:p>
          <w:p w14:paraId="5910ACF0"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本人简历中，从高中开始填报学习或工作经历，注明是否是省示范性高中，职务填写学生会干部、班级干部等信息。</w:t>
            </w:r>
          </w:p>
        </w:tc>
      </w:tr>
    </w:tbl>
    <w:p w14:paraId="3DA4AB22">
      <w:pPr>
        <w:spacing w:line="560" w:lineRule="exac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B7FCD">
    <w:pPr>
      <w:pStyle w:val="3"/>
      <w:rPr>
        <w:rStyle w:val="6"/>
        <w:sz w:val="24"/>
      </w:rPr>
    </w:pPr>
    <w:r>
      <w:rPr>
        <w:rStyle w:val="6"/>
        <w:sz w:val="24"/>
      </w:rPr>
      <w:t xml:space="preserve">— </w:t>
    </w:r>
    <w:r>
      <w:rPr>
        <w:rStyle w:val="6"/>
        <w:sz w:val="24"/>
      </w:rPr>
      <w:fldChar w:fldCharType="begin"/>
    </w:r>
    <w:r>
      <w:rPr>
        <w:rStyle w:val="6"/>
        <w:sz w:val="24"/>
      </w:rPr>
      <w:instrText xml:space="preserve">PAGE  </w:instrText>
    </w:r>
    <w:r>
      <w:rPr>
        <w:rStyle w:val="6"/>
        <w:sz w:val="24"/>
      </w:rPr>
      <w:fldChar w:fldCharType="separate"/>
    </w:r>
    <w:r>
      <w:rPr>
        <w:rStyle w:val="6"/>
        <w:sz w:val="24"/>
      </w:rPr>
      <w:t>1</w:t>
    </w:r>
    <w:r>
      <w:rPr>
        <w:rStyle w:val="6"/>
        <w:sz w:val="24"/>
      </w:rPr>
      <w:fldChar w:fldCharType="end"/>
    </w:r>
    <w:r>
      <w:rPr>
        <w:rStyle w:val="6"/>
        <w:sz w:val="24"/>
      </w:rPr>
      <w:t xml:space="preserve"> —</w:t>
    </w:r>
  </w:p>
  <w:p w14:paraId="0F14E812"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8197C">
    <w:pPr>
      <w:pStyle w:val="3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8B643E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3120F"/>
    <w:rsid w:val="0000714D"/>
    <w:rsid w:val="000F5093"/>
    <w:rsid w:val="00220D4F"/>
    <w:rsid w:val="0029485F"/>
    <w:rsid w:val="002A5D50"/>
    <w:rsid w:val="00314975"/>
    <w:rsid w:val="00342276"/>
    <w:rsid w:val="003562C5"/>
    <w:rsid w:val="00380754"/>
    <w:rsid w:val="00395934"/>
    <w:rsid w:val="003A0E24"/>
    <w:rsid w:val="003A590B"/>
    <w:rsid w:val="003E08FF"/>
    <w:rsid w:val="00410549"/>
    <w:rsid w:val="0043017D"/>
    <w:rsid w:val="004375A5"/>
    <w:rsid w:val="00445C0D"/>
    <w:rsid w:val="00456E3B"/>
    <w:rsid w:val="00471FDC"/>
    <w:rsid w:val="004A3924"/>
    <w:rsid w:val="004C100C"/>
    <w:rsid w:val="004E5C4F"/>
    <w:rsid w:val="004E6AD3"/>
    <w:rsid w:val="005740B8"/>
    <w:rsid w:val="00596560"/>
    <w:rsid w:val="005A5416"/>
    <w:rsid w:val="00636A30"/>
    <w:rsid w:val="00683ADA"/>
    <w:rsid w:val="006F13A3"/>
    <w:rsid w:val="00751E38"/>
    <w:rsid w:val="00787997"/>
    <w:rsid w:val="00790239"/>
    <w:rsid w:val="008D2E15"/>
    <w:rsid w:val="00917F15"/>
    <w:rsid w:val="00955C89"/>
    <w:rsid w:val="009D5CA9"/>
    <w:rsid w:val="00A672D2"/>
    <w:rsid w:val="00B00391"/>
    <w:rsid w:val="00B47C2D"/>
    <w:rsid w:val="00B56427"/>
    <w:rsid w:val="00B77985"/>
    <w:rsid w:val="00BB355E"/>
    <w:rsid w:val="00C622F2"/>
    <w:rsid w:val="00CA142F"/>
    <w:rsid w:val="00CB5846"/>
    <w:rsid w:val="00CD30E7"/>
    <w:rsid w:val="00D11326"/>
    <w:rsid w:val="00D20159"/>
    <w:rsid w:val="00D85B5F"/>
    <w:rsid w:val="00DB03E0"/>
    <w:rsid w:val="00DB2E6E"/>
    <w:rsid w:val="00DB7314"/>
    <w:rsid w:val="00E221CB"/>
    <w:rsid w:val="00E4026D"/>
    <w:rsid w:val="00E506C3"/>
    <w:rsid w:val="00E52B08"/>
    <w:rsid w:val="00EC2D27"/>
    <w:rsid w:val="00ED3FF5"/>
    <w:rsid w:val="00EF7917"/>
    <w:rsid w:val="00F24351"/>
    <w:rsid w:val="00F91988"/>
    <w:rsid w:val="0E8A4A4F"/>
    <w:rsid w:val="2EA86A26"/>
    <w:rsid w:val="318A5F5F"/>
    <w:rsid w:val="3B90629C"/>
    <w:rsid w:val="3F376188"/>
    <w:rsid w:val="443850AA"/>
    <w:rsid w:val="525EC090"/>
    <w:rsid w:val="555F69FB"/>
    <w:rsid w:val="5B33120F"/>
    <w:rsid w:val="66926E2A"/>
    <w:rsid w:val="710D5855"/>
    <w:rsid w:val="765D3EAA"/>
    <w:rsid w:val="783321D7"/>
    <w:rsid w:val="7F5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122</Words>
  <Characters>702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2018-11-22T14:14:00Z</dcterms:created>
  <dc:creator>lingling</dc:creator>
  <cp:lastModifiedBy>thtf</cp:lastModifiedBy>
  <cp:lastPrinted>2018-11-28T10:13:00Z</cp:lastPrinted>
  <dcterms:modified xsi:type="dcterms:W3CDTF">2024-12-05T10:45:35Z</dcterms:modified>
  <dc:title>牡丹江市社区工作者公开招聘报名表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5BAEB33962FE011682F74F6725C619BB_43</vt:lpwstr>
  </property>
</Properties>
</file>